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BD17D7" w14:textId="77777777" w:rsidR="003E635A" w:rsidRDefault="00181474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PRILOG II. TROŠKOVNIK</w:t>
      </w:r>
    </w:p>
    <w:p w14:paraId="6E486453" w14:textId="77777777" w:rsidR="003E635A" w:rsidRDefault="003E635A">
      <w:pPr>
        <w:suppressAutoHyphens w:val="0"/>
        <w:spacing w:line="23" w:lineRule="atLeast"/>
        <w:jc w:val="both"/>
        <w:rPr>
          <w:rFonts w:asciiTheme="minorHAnsi" w:hAnsiTheme="minorHAnsi" w:cstheme="minorHAnsi"/>
          <w:lang w:eastAsia="hr-HR"/>
        </w:rPr>
      </w:pPr>
    </w:p>
    <w:p w14:paraId="6A3DC075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1"/>
        <w:tblW w:w="10343" w:type="dxa"/>
        <w:tblLook w:val="04A0" w:firstRow="1" w:lastRow="0" w:firstColumn="1" w:lastColumn="0" w:noHBand="0" w:noVBand="1"/>
      </w:tblPr>
      <w:tblGrid>
        <w:gridCol w:w="789"/>
        <w:gridCol w:w="2917"/>
        <w:gridCol w:w="1273"/>
        <w:gridCol w:w="1413"/>
        <w:gridCol w:w="1977"/>
        <w:gridCol w:w="1974"/>
      </w:tblGrid>
      <w:tr w:rsidR="003E635A" w14:paraId="1CFEFE2D" w14:textId="77777777">
        <w:tc>
          <w:tcPr>
            <w:tcW w:w="78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E0D2F87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Redni broj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AE544E1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Opis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89048BA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Jedinica mjere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242CB02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Količina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772D17B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Jedinična cijena bez PDV-a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DB6003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Ukupna cijena bez PDV-a</w:t>
            </w:r>
          </w:p>
        </w:tc>
      </w:tr>
      <w:tr w:rsidR="003E635A" w14:paraId="1F27A649" w14:textId="77777777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7D69C8D4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5E4A6DF7" w14:textId="77777777" w:rsidR="003E635A" w:rsidRDefault="0018147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Usluga organizacije i provedbe edukativno-promotivnog događaja “Taste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the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Destination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” u okviru projekta GUSTI, sukladno Projektnom zadatku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8698DCC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usluga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471A89F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075EA99E" w14:textId="77777777" w:rsidR="003E635A" w:rsidRDefault="003E635A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9DBB4F" w14:textId="77777777" w:rsidR="003E635A" w:rsidRDefault="003E635A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E635A" w14:paraId="06295B8C" w14:textId="77777777">
        <w:trPr>
          <w:trHeight w:val="567"/>
        </w:trPr>
        <w:tc>
          <w:tcPr>
            <w:tcW w:w="8369" w:type="dxa"/>
            <w:gridSpan w:val="5"/>
            <w:tcBorders>
              <w:top w:val="double" w:sz="4" w:space="0" w:color="auto"/>
            </w:tcBorders>
            <w:vAlign w:val="center"/>
          </w:tcPr>
          <w:p w14:paraId="4F22F72A" w14:textId="77777777" w:rsidR="003E635A" w:rsidRDefault="0018147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Cijena ponude bez PDV-a</w:t>
            </w: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14:paraId="0B70EC63" w14:textId="77777777" w:rsidR="003E635A" w:rsidRDefault="003E635A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3E635A" w14:paraId="084F4AA1" w14:textId="77777777">
        <w:trPr>
          <w:trHeight w:val="567"/>
        </w:trPr>
        <w:tc>
          <w:tcPr>
            <w:tcW w:w="8369" w:type="dxa"/>
            <w:gridSpan w:val="5"/>
            <w:vAlign w:val="center"/>
          </w:tcPr>
          <w:p w14:paraId="7BA9CB91" w14:textId="77777777" w:rsidR="003E635A" w:rsidRDefault="0018147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PDV</w:t>
            </w:r>
          </w:p>
        </w:tc>
        <w:tc>
          <w:tcPr>
            <w:tcW w:w="1974" w:type="dxa"/>
            <w:vAlign w:val="center"/>
          </w:tcPr>
          <w:p w14:paraId="3BF38558" w14:textId="77777777" w:rsidR="003E635A" w:rsidRDefault="003E635A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3E635A" w14:paraId="42E50DD9" w14:textId="77777777">
        <w:trPr>
          <w:trHeight w:val="567"/>
        </w:trPr>
        <w:tc>
          <w:tcPr>
            <w:tcW w:w="8369" w:type="dxa"/>
            <w:gridSpan w:val="5"/>
            <w:vAlign w:val="center"/>
          </w:tcPr>
          <w:p w14:paraId="64EEA4CE" w14:textId="77777777" w:rsidR="003E635A" w:rsidRDefault="0018147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Ukupna cijena ponude s PDV-om</w:t>
            </w:r>
          </w:p>
        </w:tc>
        <w:tc>
          <w:tcPr>
            <w:tcW w:w="1974" w:type="dxa"/>
            <w:vAlign w:val="center"/>
          </w:tcPr>
          <w:p w14:paraId="32355405" w14:textId="77777777" w:rsidR="003E635A" w:rsidRDefault="003E635A">
            <w:pPr>
              <w:suppressAutoHyphens w:val="0"/>
              <w:spacing w:line="23" w:lineRule="atLeast"/>
              <w:jc w:val="righ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</w:tbl>
    <w:p w14:paraId="685102FD" w14:textId="77777777" w:rsidR="003E635A" w:rsidRDefault="00181474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Ukupna cijena ponude mora uključivati sve troškove izvršitelja potrebne za potpuno izvršenje usluge.</w:t>
      </w:r>
    </w:p>
    <w:p w14:paraId="06EC96DB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3D63F519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3EBE99FF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3126A447" w14:textId="77777777" w:rsidR="003E635A" w:rsidRDefault="00181474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U ______________________ dana _________________________</w:t>
      </w:r>
    </w:p>
    <w:p w14:paraId="32790D10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68F6ED69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63FEC3BD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3E635A" w14:paraId="5E224EB0" w14:textId="77777777">
        <w:trPr>
          <w:trHeight w:val="567"/>
        </w:trPr>
        <w:tc>
          <w:tcPr>
            <w:tcW w:w="1980" w:type="dxa"/>
            <w:vAlign w:val="bottom"/>
          </w:tcPr>
          <w:p w14:paraId="3FA80765" w14:textId="77777777" w:rsidR="003E635A" w:rsidRDefault="00181474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2C309073" w14:textId="77777777" w:rsidR="003E635A" w:rsidRDefault="003E635A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3E635A" w14:paraId="37CA67C7" w14:textId="77777777">
        <w:trPr>
          <w:trHeight w:val="567"/>
        </w:trPr>
        <w:tc>
          <w:tcPr>
            <w:tcW w:w="1980" w:type="dxa"/>
          </w:tcPr>
          <w:p w14:paraId="653197A4" w14:textId="77777777" w:rsidR="003E635A" w:rsidRDefault="003E635A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3A936963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(Tiskano upisati ime, prezime i funkcija ovlaštene osobe Ponuditelja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)</w:t>
            </w:r>
          </w:p>
          <w:p w14:paraId="443EC9A4" w14:textId="77777777" w:rsidR="003E635A" w:rsidRDefault="003E635A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</w:tbl>
    <w:p w14:paraId="6AFC16E8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3E635A" w14:paraId="7E502E86" w14:textId="77777777">
        <w:trPr>
          <w:trHeight w:val="567"/>
        </w:trPr>
        <w:tc>
          <w:tcPr>
            <w:tcW w:w="3681" w:type="dxa"/>
            <w:vMerge w:val="restart"/>
          </w:tcPr>
          <w:p w14:paraId="6407A569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146192FA" w14:textId="77777777" w:rsidR="003E635A" w:rsidRDefault="003E635A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</w:tr>
      <w:tr w:rsidR="003E635A" w14:paraId="234C6158" w14:textId="77777777">
        <w:trPr>
          <w:trHeight w:val="567"/>
        </w:trPr>
        <w:tc>
          <w:tcPr>
            <w:tcW w:w="3681" w:type="dxa"/>
            <w:vMerge/>
          </w:tcPr>
          <w:p w14:paraId="6515C33D" w14:textId="77777777" w:rsidR="003E635A" w:rsidRDefault="003E635A">
            <w:pPr>
              <w:suppressAutoHyphens w:val="0"/>
              <w:spacing w:line="23" w:lineRule="atLeast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0EEFDF0B" w14:textId="77777777" w:rsidR="003E635A" w:rsidRDefault="00181474">
            <w:pPr>
              <w:suppressAutoHyphens w:val="0"/>
              <w:spacing w:line="23" w:lineRule="atLeast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lang w:eastAsia="en-US"/>
              </w:rPr>
              <w:t>Potpis ovlaštene osobe Ponuditelja</w:t>
            </w:r>
          </w:p>
        </w:tc>
      </w:tr>
    </w:tbl>
    <w:p w14:paraId="443F3739" w14:textId="77777777" w:rsidR="003E635A" w:rsidRDefault="003E635A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48365FC5" w14:textId="77777777" w:rsidR="003E635A" w:rsidRDefault="003E635A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6904EF24" w14:textId="77777777" w:rsidR="003E635A" w:rsidRDefault="003E635A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7D572B77" w14:textId="77777777" w:rsidR="003E635A" w:rsidRDefault="003E635A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142B69F2" w14:textId="77777777" w:rsidR="003E635A" w:rsidRDefault="003E635A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608C2A2D" w14:textId="77777777" w:rsidR="003E635A" w:rsidRDefault="003E635A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7C3AE233" w14:textId="77777777" w:rsidR="003E635A" w:rsidRDefault="003E635A">
      <w:pPr>
        <w:suppressAutoHyphens w:val="0"/>
        <w:rPr>
          <w:rFonts w:asciiTheme="minorHAnsi" w:hAnsiTheme="minorHAnsi" w:cstheme="minorHAnsi"/>
          <w:b/>
          <w:i/>
          <w:lang w:eastAsia="hr-HR"/>
        </w:rPr>
      </w:pPr>
    </w:p>
    <w:sectPr w:rsidR="003E635A">
      <w:headerReference w:type="default" r:id="rId9"/>
      <w:footerReference w:type="default" r:id="rId10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9F3B" w14:textId="77777777" w:rsidR="00181474" w:rsidRDefault="00181474">
      <w:r>
        <w:separator/>
      </w:r>
    </w:p>
  </w:endnote>
  <w:endnote w:type="continuationSeparator" w:id="0">
    <w:p w14:paraId="50942124" w14:textId="77777777" w:rsidR="00181474" w:rsidRDefault="0018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Segoe Print"/>
    <w:charset w:val="EE"/>
    <w:family w:val="swiss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7106" w14:textId="77777777" w:rsidR="003E635A" w:rsidRDefault="00181474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0B00520" wp14:editId="5BC196C2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3BCAFB7A" w14:textId="77777777" w:rsidR="003E635A" w:rsidRDefault="00181474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>MBS:081148977, OIB: 51670715831</w:t>
    </w:r>
  </w:p>
  <w:p w14:paraId="751E3A61" w14:textId="77777777" w:rsidR="003E635A" w:rsidRDefault="00181474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>
      <w:rPr>
        <w:rFonts w:ascii="Arial" w:hAnsi="Arial" w:cs="Arial"/>
        <w:b/>
        <w:color w:val="767171"/>
        <w:sz w:val="17"/>
        <w:szCs w:val="17"/>
      </w:rPr>
      <w:t>IBAN</w:t>
    </w:r>
    <w:r>
      <w:rPr>
        <w:rFonts w:ascii="Arial" w:hAnsi="Arial" w:cs="Arial"/>
        <w:color w:val="767171"/>
        <w:sz w:val="17"/>
        <w:szCs w:val="17"/>
      </w:rPr>
      <w:t>: HR1324000081110407323;</w:t>
    </w:r>
  </w:p>
  <w:p w14:paraId="23B28AE2" w14:textId="77777777" w:rsidR="003E635A" w:rsidRDefault="00181474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rFonts w:ascii="Arial" w:hAnsi="Arial" w:cs="Arial"/>
        <w:b/>
        <w:color w:val="767171"/>
        <w:sz w:val="17"/>
        <w:szCs w:val="17"/>
      </w:rPr>
      <w:t>Osnivač:</w:t>
    </w:r>
    <w:r>
      <w:rPr>
        <w:rFonts w:ascii="Arial" w:hAnsi="Arial" w:cs="Arial"/>
        <w:color w:val="767171"/>
        <w:sz w:val="17"/>
        <w:szCs w:val="17"/>
      </w:rPr>
      <w:t xml:space="preserve"> Karlovačka županija, Osoba ovlaštena za zastupanje: 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66E8" w14:textId="77777777" w:rsidR="00181474" w:rsidRDefault="00181474">
      <w:r>
        <w:separator/>
      </w:r>
    </w:p>
  </w:footnote>
  <w:footnote w:type="continuationSeparator" w:id="0">
    <w:p w14:paraId="16ED9098" w14:textId="77777777" w:rsidR="00181474" w:rsidRDefault="0018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1EE7" w14:textId="77777777" w:rsidR="003E635A" w:rsidRDefault="00181474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7FE923C6" wp14:editId="2E0E60D0">
          <wp:extent cx="3823970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A4C508" wp14:editId="6427A9F5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CC16D2A" w14:textId="77777777" w:rsidR="003E635A" w:rsidRDefault="003E63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1385B230" w14:textId="77777777" w:rsidR="003E635A" w:rsidRDefault="00181474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Jurja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0B118B52" w14:textId="77777777" w:rsidR="003E635A" w:rsidRDefault="00181474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Fax: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609 499</w:t>
                          </w:r>
                        </w:p>
                        <w:p w14:paraId="3B1A7EE3" w14:textId="77777777" w:rsidR="003E635A" w:rsidRDefault="00181474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184.85pt;margin-top:38.25pt;height:59.2pt;width:319pt;z-index:251659264;mso-width-relative:page;mso-height-relative:page;" fillcolor="#FFFFFF" filled="t" stroked="f" coordsize="21600,21600" o:gfxdata="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EwpaA2QAAAAsBAAAPAAAAAAAAAAEAIAAAACIAAABkcnMvZG93bnJldi54bWxQSwECFAAUAAAA&#10;CACHTuJAsQAvQiYCAABaBAAADgAAAAAAAAABACAAAAAoAQAAZHJzL2Uyb0RvYy54bWxQSwUGAAAA&#10;AAYABgBZAQAAwAUAAAAA&#10;">
              <v:fill on="t" opacity="0f" focussize="0,0"/>
              <v:stroke on="f"/>
              <v:imagedata o:title=""/>
              <o:lock v:ext="edit" aspectratio="f"/>
              <v:textbox inset="7.25pt,3.65pt,7.25pt,3.65pt">
                <w:txbxContent>
                  <w:p w14:paraId="5E628AB0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Ulica Jurja Haulika 14, 47000 Karlovac</w:t>
                    </w:r>
                  </w:p>
                  <w:p w14:paraId="1F11D115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Fax: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609 499</w:t>
                    </w:r>
                  </w:p>
                  <w:p w14:paraId="098EE67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r>
                      <w:fldChar w:fldCharType="begin"/>
                    </w:r>
                    <w:r>
                      <w:instrText xml:space="preserve"> HYPERLINK "mailto:info@ra-kazup.hr"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>info@ra-kazup.hr</w:t>
                    </w:r>
                    <w:r>
                      <w:rPr>
                        <w:rStyle w:val="15"/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B386B65"/>
    <w:multiLevelType w:val="multilevel"/>
    <w:tmpl w:val="1B386B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7625"/>
    <w:multiLevelType w:val="multilevel"/>
    <w:tmpl w:val="318C76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D7B4D"/>
    <w:multiLevelType w:val="multilevel"/>
    <w:tmpl w:val="50DD7B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F0C7E"/>
    <w:multiLevelType w:val="multilevel"/>
    <w:tmpl w:val="54FF0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21743"/>
    <w:multiLevelType w:val="multilevel"/>
    <w:tmpl w:val="720217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3993">
    <w:abstractNumId w:val="0"/>
  </w:num>
  <w:num w:numId="2" w16cid:durableId="1376736271">
    <w:abstractNumId w:val="2"/>
  </w:num>
  <w:num w:numId="3" w16cid:durableId="1735739876">
    <w:abstractNumId w:val="3"/>
  </w:num>
  <w:num w:numId="4" w16cid:durableId="709721394">
    <w:abstractNumId w:val="1"/>
  </w:num>
  <w:num w:numId="5" w16cid:durableId="1391803752">
    <w:abstractNumId w:val="5"/>
  </w:num>
  <w:num w:numId="6" w16cid:durableId="32387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A5"/>
    <w:rsid w:val="00002344"/>
    <w:rsid w:val="000066D9"/>
    <w:rsid w:val="00012933"/>
    <w:rsid w:val="00013094"/>
    <w:rsid w:val="00013399"/>
    <w:rsid w:val="00015CEF"/>
    <w:rsid w:val="00026129"/>
    <w:rsid w:val="0003286B"/>
    <w:rsid w:val="000451D1"/>
    <w:rsid w:val="00045752"/>
    <w:rsid w:val="00050093"/>
    <w:rsid w:val="0005044D"/>
    <w:rsid w:val="000520B5"/>
    <w:rsid w:val="00052129"/>
    <w:rsid w:val="000573C4"/>
    <w:rsid w:val="00062553"/>
    <w:rsid w:val="000629DE"/>
    <w:rsid w:val="00062F7D"/>
    <w:rsid w:val="00066AF0"/>
    <w:rsid w:val="00067D10"/>
    <w:rsid w:val="00072CDB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88E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D5B"/>
    <w:rsid w:val="00117607"/>
    <w:rsid w:val="00122F29"/>
    <w:rsid w:val="00124E39"/>
    <w:rsid w:val="0013299F"/>
    <w:rsid w:val="00136473"/>
    <w:rsid w:val="001444BE"/>
    <w:rsid w:val="00154C3D"/>
    <w:rsid w:val="00154FB1"/>
    <w:rsid w:val="00161F5A"/>
    <w:rsid w:val="0016267E"/>
    <w:rsid w:val="00167A58"/>
    <w:rsid w:val="001718B2"/>
    <w:rsid w:val="00171960"/>
    <w:rsid w:val="00172300"/>
    <w:rsid w:val="00181474"/>
    <w:rsid w:val="00182446"/>
    <w:rsid w:val="00184F06"/>
    <w:rsid w:val="00185B36"/>
    <w:rsid w:val="00187143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76B9"/>
    <w:rsid w:val="001C7F82"/>
    <w:rsid w:val="001D2CA4"/>
    <w:rsid w:val="001D2D1C"/>
    <w:rsid w:val="001D462A"/>
    <w:rsid w:val="001D62F4"/>
    <w:rsid w:val="001D6DAF"/>
    <w:rsid w:val="001E2A04"/>
    <w:rsid w:val="001E387F"/>
    <w:rsid w:val="001E3B2F"/>
    <w:rsid w:val="001F05BF"/>
    <w:rsid w:val="001F1FFE"/>
    <w:rsid w:val="001F3402"/>
    <w:rsid w:val="001F41FF"/>
    <w:rsid w:val="001F7B52"/>
    <w:rsid w:val="001F7CEF"/>
    <w:rsid w:val="00202696"/>
    <w:rsid w:val="00202A76"/>
    <w:rsid w:val="00205D2E"/>
    <w:rsid w:val="00211B26"/>
    <w:rsid w:val="00215C6A"/>
    <w:rsid w:val="002208E4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79AE"/>
    <w:rsid w:val="002A346B"/>
    <w:rsid w:val="002A6268"/>
    <w:rsid w:val="002B3258"/>
    <w:rsid w:val="002B6493"/>
    <w:rsid w:val="002B64D2"/>
    <w:rsid w:val="002C00A6"/>
    <w:rsid w:val="002C2473"/>
    <w:rsid w:val="002C4A1C"/>
    <w:rsid w:val="002C58BC"/>
    <w:rsid w:val="002D12A2"/>
    <w:rsid w:val="002D6531"/>
    <w:rsid w:val="002D7C30"/>
    <w:rsid w:val="002E1A18"/>
    <w:rsid w:val="002E7F51"/>
    <w:rsid w:val="002F040B"/>
    <w:rsid w:val="003023E0"/>
    <w:rsid w:val="00302D58"/>
    <w:rsid w:val="003119D2"/>
    <w:rsid w:val="0031391D"/>
    <w:rsid w:val="003142F9"/>
    <w:rsid w:val="00321107"/>
    <w:rsid w:val="00321B2C"/>
    <w:rsid w:val="00321EB3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996"/>
    <w:rsid w:val="00397D73"/>
    <w:rsid w:val="003A0ED5"/>
    <w:rsid w:val="003A3C75"/>
    <w:rsid w:val="003A6168"/>
    <w:rsid w:val="003B1C64"/>
    <w:rsid w:val="003B23B3"/>
    <w:rsid w:val="003B5527"/>
    <w:rsid w:val="003B6021"/>
    <w:rsid w:val="003C1170"/>
    <w:rsid w:val="003D027B"/>
    <w:rsid w:val="003E1780"/>
    <w:rsid w:val="003E4960"/>
    <w:rsid w:val="003E635A"/>
    <w:rsid w:val="003E76C6"/>
    <w:rsid w:val="003E7780"/>
    <w:rsid w:val="003E7CB2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500F8"/>
    <w:rsid w:val="00450716"/>
    <w:rsid w:val="00454AB2"/>
    <w:rsid w:val="00454BAE"/>
    <w:rsid w:val="00455D6B"/>
    <w:rsid w:val="00457748"/>
    <w:rsid w:val="004610C4"/>
    <w:rsid w:val="004673E7"/>
    <w:rsid w:val="00467C67"/>
    <w:rsid w:val="004737D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0BAB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04D6"/>
    <w:rsid w:val="0050136F"/>
    <w:rsid w:val="0050625E"/>
    <w:rsid w:val="00512670"/>
    <w:rsid w:val="00513532"/>
    <w:rsid w:val="00516101"/>
    <w:rsid w:val="00517CE0"/>
    <w:rsid w:val="00520992"/>
    <w:rsid w:val="00520CA0"/>
    <w:rsid w:val="00522222"/>
    <w:rsid w:val="00524210"/>
    <w:rsid w:val="005436C3"/>
    <w:rsid w:val="005448B2"/>
    <w:rsid w:val="00545EE4"/>
    <w:rsid w:val="00555635"/>
    <w:rsid w:val="00556D72"/>
    <w:rsid w:val="00562C87"/>
    <w:rsid w:val="00563699"/>
    <w:rsid w:val="00566BD1"/>
    <w:rsid w:val="0057195C"/>
    <w:rsid w:val="0057598A"/>
    <w:rsid w:val="005773D8"/>
    <w:rsid w:val="00582B03"/>
    <w:rsid w:val="005843C6"/>
    <w:rsid w:val="00595D62"/>
    <w:rsid w:val="00597347"/>
    <w:rsid w:val="005A3F81"/>
    <w:rsid w:val="005A4608"/>
    <w:rsid w:val="005A55B4"/>
    <w:rsid w:val="005A7168"/>
    <w:rsid w:val="005B2398"/>
    <w:rsid w:val="005B4F37"/>
    <w:rsid w:val="005C7014"/>
    <w:rsid w:val="005D20C1"/>
    <w:rsid w:val="005D21EB"/>
    <w:rsid w:val="005D2D07"/>
    <w:rsid w:val="005E01BD"/>
    <w:rsid w:val="005E0BBB"/>
    <w:rsid w:val="005E340A"/>
    <w:rsid w:val="005E7294"/>
    <w:rsid w:val="005F78D9"/>
    <w:rsid w:val="00601416"/>
    <w:rsid w:val="006107A6"/>
    <w:rsid w:val="006249E9"/>
    <w:rsid w:val="00624D8A"/>
    <w:rsid w:val="00637ADF"/>
    <w:rsid w:val="00643911"/>
    <w:rsid w:val="00644494"/>
    <w:rsid w:val="0064674C"/>
    <w:rsid w:val="0065232E"/>
    <w:rsid w:val="00652971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D7C22"/>
    <w:rsid w:val="006E3399"/>
    <w:rsid w:val="006E5F3C"/>
    <w:rsid w:val="006E703E"/>
    <w:rsid w:val="006E7CC5"/>
    <w:rsid w:val="006F0FCC"/>
    <w:rsid w:val="006F1A67"/>
    <w:rsid w:val="006F2BB9"/>
    <w:rsid w:val="00703714"/>
    <w:rsid w:val="00715A78"/>
    <w:rsid w:val="007176FD"/>
    <w:rsid w:val="007257B3"/>
    <w:rsid w:val="0073145A"/>
    <w:rsid w:val="00733228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40A1"/>
    <w:rsid w:val="007779D4"/>
    <w:rsid w:val="00783D21"/>
    <w:rsid w:val="007907B3"/>
    <w:rsid w:val="0079088C"/>
    <w:rsid w:val="00796F44"/>
    <w:rsid w:val="007A02B2"/>
    <w:rsid w:val="007A43BB"/>
    <w:rsid w:val="007A511F"/>
    <w:rsid w:val="007B1F5C"/>
    <w:rsid w:val="007B2324"/>
    <w:rsid w:val="007B5FA9"/>
    <w:rsid w:val="007B7A29"/>
    <w:rsid w:val="007C3633"/>
    <w:rsid w:val="007C36B3"/>
    <w:rsid w:val="007D111F"/>
    <w:rsid w:val="007D32D6"/>
    <w:rsid w:val="007D527D"/>
    <w:rsid w:val="007D54C3"/>
    <w:rsid w:val="007D6726"/>
    <w:rsid w:val="007E00B8"/>
    <w:rsid w:val="007F2F8A"/>
    <w:rsid w:val="007F397A"/>
    <w:rsid w:val="007F6807"/>
    <w:rsid w:val="0080073F"/>
    <w:rsid w:val="008011AE"/>
    <w:rsid w:val="00801215"/>
    <w:rsid w:val="008015D0"/>
    <w:rsid w:val="00811BF8"/>
    <w:rsid w:val="0081628E"/>
    <w:rsid w:val="008163C4"/>
    <w:rsid w:val="00817B20"/>
    <w:rsid w:val="00822AA8"/>
    <w:rsid w:val="0082604E"/>
    <w:rsid w:val="00827E1A"/>
    <w:rsid w:val="008300A0"/>
    <w:rsid w:val="00832010"/>
    <w:rsid w:val="0083635C"/>
    <w:rsid w:val="008421B5"/>
    <w:rsid w:val="008431FE"/>
    <w:rsid w:val="00857B09"/>
    <w:rsid w:val="00866C47"/>
    <w:rsid w:val="00867761"/>
    <w:rsid w:val="008736C5"/>
    <w:rsid w:val="00886C0C"/>
    <w:rsid w:val="00887C9F"/>
    <w:rsid w:val="008900E4"/>
    <w:rsid w:val="00891D7A"/>
    <w:rsid w:val="00891FCF"/>
    <w:rsid w:val="008935E2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C03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90348E"/>
    <w:rsid w:val="00915BBE"/>
    <w:rsid w:val="00921023"/>
    <w:rsid w:val="0092213A"/>
    <w:rsid w:val="0093187A"/>
    <w:rsid w:val="009326DD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2792"/>
    <w:rsid w:val="009B30AE"/>
    <w:rsid w:val="009B4614"/>
    <w:rsid w:val="009C2706"/>
    <w:rsid w:val="009D7474"/>
    <w:rsid w:val="009D74BD"/>
    <w:rsid w:val="009E0A5F"/>
    <w:rsid w:val="009E34E9"/>
    <w:rsid w:val="009E3D01"/>
    <w:rsid w:val="009E4B31"/>
    <w:rsid w:val="009E4EAC"/>
    <w:rsid w:val="009E4F5E"/>
    <w:rsid w:val="009F02A5"/>
    <w:rsid w:val="009F2739"/>
    <w:rsid w:val="009F2C1B"/>
    <w:rsid w:val="00A0081B"/>
    <w:rsid w:val="00A026F8"/>
    <w:rsid w:val="00A02D3D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4B61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C17"/>
    <w:rsid w:val="00A964D4"/>
    <w:rsid w:val="00AA389C"/>
    <w:rsid w:val="00AB0F11"/>
    <w:rsid w:val="00AB261F"/>
    <w:rsid w:val="00AB4AF5"/>
    <w:rsid w:val="00AC1F41"/>
    <w:rsid w:val="00AC263C"/>
    <w:rsid w:val="00AC7973"/>
    <w:rsid w:val="00AD059D"/>
    <w:rsid w:val="00AD25A7"/>
    <w:rsid w:val="00AD371D"/>
    <w:rsid w:val="00AD5182"/>
    <w:rsid w:val="00AE2A8A"/>
    <w:rsid w:val="00AF3B6E"/>
    <w:rsid w:val="00AF51EC"/>
    <w:rsid w:val="00AF7166"/>
    <w:rsid w:val="00B00B4E"/>
    <w:rsid w:val="00B01638"/>
    <w:rsid w:val="00B01AD3"/>
    <w:rsid w:val="00B049DA"/>
    <w:rsid w:val="00B054D6"/>
    <w:rsid w:val="00B063A2"/>
    <w:rsid w:val="00B21681"/>
    <w:rsid w:val="00B232C6"/>
    <w:rsid w:val="00B261DC"/>
    <w:rsid w:val="00B26890"/>
    <w:rsid w:val="00B26F4D"/>
    <w:rsid w:val="00B315A5"/>
    <w:rsid w:val="00B32B8C"/>
    <w:rsid w:val="00B37A92"/>
    <w:rsid w:val="00B4016A"/>
    <w:rsid w:val="00B5194F"/>
    <w:rsid w:val="00B558E1"/>
    <w:rsid w:val="00B5710B"/>
    <w:rsid w:val="00B5720D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7C85"/>
    <w:rsid w:val="00BB6C9D"/>
    <w:rsid w:val="00BC5031"/>
    <w:rsid w:val="00BC5645"/>
    <w:rsid w:val="00BE6AB3"/>
    <w:rsid w:val="00BE7635"/>
    <w:rsid w:val="00BF1D4F"/>
    <w:rsid w:val="00BF54E2"/>
    <w:rsid w:val="00BF6142"/>
    <w:rsid w:val="00C018AA"/>
    <w:rsid w:val="00C03DFD"/>
    <w:rsid w:val="00C046CA"/>
    <w:rsid w:val="00C058DC"/>
    <w:rsid w:val="00C07BFE"/>
    <w:rsid w:val="00C1329C"/>
    <w:rsid w:val="00C139C2"/>
    <w:rsid w:val="00C15995"/>
    <w:rsid w:val="00C16153"/>
    <w:rsid w:val="00C16FA9"/>
    <w:rsid w:val="00C24470"/>
    <w:rsid w:val="00C24F88"/>
    <w:rsid w:val="00C32F82"/>
    <w:rsid w:val="00C460A4"/>
    <w:rsid w:val="00C47DC8"/>
    <w:rsid w:val="00C502DC"/>
    <w:rsid w:val="00C50428"/>
    <w:rsid w:val="00C54028"/>
    <w:rsid w:val="00C54D16"/>
    <w:rsid w:val="00C55420"/>
    <w:rsid w:val="00C6140F"/>
    <w:rsid w:val="00C6495C"/>
    <w:rsid w:val="00C66CBF"/>
    <w:rsid w:val="00C710D3"/>
    <w:rsid w:val="00C76A8D"/>
    <w:rsid w:val="00C76D78"/>
    <w:rsid w:val="00C844A6"/>
    <w:rsid w:val="00C923FB"/>
    <w:rsid w:val="00C92B7F"/>
    <w:rsid w:val="00C94A3A"/>
    <w:rsid w:val="00CA3B5B"/>
    <w:rsid w:val="00CB03BB"/>
    <w:rsid w:val="00CB4891"/>
    <w:rsid w:val="00CB6676"/>
    <w:rsid w:val="00CB76E8"/>
    <w:rsid w:val="00CC0054"/>
    <w:rsid w:val="00CC798B"/>
    <w:rsid w:val="00CD1AED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5150D"/>
    <w:rsid w:val="00D51CD5"/>
    <w:rsid w:val="00D539FA"/>
    <w:rsid w:val="00D544E9"/>
    <w:rsid w:val="00D558A0"/>
    <w:rsid w:val="00D56DC5"/>
    <w:rsid w:val="00D574A0"/>
    <w:rsid w:val="00D623BC"/>
    <w:rsid w:val="00D65F99"/>
    <w:rsid w:val="00D71F6C"/>
    <w:rsid w:val="00D72490"/>
    <w:rsid w:val="00D7722A"/>
    <w:rsid w:val="00D857D9"/>
    <w:rsid w:val="00D91BE6"/>
    <w:rsid w:val="00D9468F"/>
    <w:rsid w:val="00D951B6"/>
    <w:rsid w:val="00DA5608"/>
    <w:rsid w:val="00DB01BA"/>
    <w:rsid w:val="00DB1F3B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4F7"/>
    <w:rsid w:val="00E10B32"/>
    <w:rsid w:val="00E14B54"/>
    <w:rsid w:val="00E233B9"/>
    <w:rsid w:val="00E2526F"/>
    <w:rsid w:val="00E33DED"/>
    <w:rsid w:val="00E36C00"/>
    <w:rsid w:val="00E42A3C"/>
    <w:rsid w:val="00E572DE"/>
    <w:rsid w:val="00E62F87"/>
    <w:rsid w:val="00E64D43"/>
    <w:rsid w:val="00E64D60"/>
    <w:rsid w:val="00E67E6C"/>
    <w:rsid w:val="00E70FA8"/>
    <w:rsid w:val="00E81ADF"/>
    <w:rsid w:val="00E872D5"/>
    <w:rsid w:val="00EA07BE"/>
    <w:rsid w:val="00EA1476"/>
    <w:rsid w:val="00EA551C"/>
    <w:rsid w:val="00EB420C"/>
    <w:rsid w:val="00EC0990"/>
    <w:rsid w:val="00EC1E2D"/>
    <w:rsid w:val="00EC592F"/>
    <w:rsid w:val="00EC722D"/>
    <w:rsid w:val="00ED18C1"/>
    <w:rsid w:val="00ED33A8"/>
    <w:rsid w:val="00EE340D"/>
    <w:rsid w:val="00EE5AA2"/>
    <w:rsid w:val="00EF28CA"/>
    <w:rsid w:val="00EF4285"/>
    <w:rsid w:val="00EF6E23"/>
    <w:rsid w:val="00F0034A"/>
    <w:rsid w:val="00F005FB"/>
    <w:rsid w:val="00F029A5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AC"/>
    <w:rsid w:val="00F417AC"/>
    <w:rsid w:val="00F45BCA"/>
    <w:rsid w:val="00F46692"/>
    <w:rsid w:val="00F4692C"/>
    <w:rsid w:val="00F500A5"/>
    <w:rsid w:val="00F504C2"/>
    <w:rsid w:val="00F50F24"/>
    <w:rsid w:val="00F606B4"/>
    <w:rsid w:val="00F643F8"/>
    <w:rsid w:val="00F64974"/>
    <w:rsid w:val="00F70B03"/>
    <w:rsid w:val="00F74E96"/>
    <w:rsid w:val="00F75D34"/>
    <w:rsid w:val="00F7732E"/>
    <w:rsid w:val="00F776D8"/>
    <w:rsid w:val="00F85940"/>
    <w:rsid w:val="00F86ABA"/>
    <w:rsid w:val="00FA2319"/>
    <w:rsid w:val="00FB11FD"/>
    <w:rsid w:val="00FB398C"/>
    <w:rsid w:val="00FC0065"/>
    <w:rsid w:val="00FD5DBB"/>
    <w:rsid w:val="00FD7555"/>
    <w:rsid w:val="00FE0675"/>
    <w:rsid w:val="00FE3EBC"/>
    <w:rsid w:val="00FE415F"/>
    <w:rsid w:val="00FF14C6"/>
    <w:rsid w:val="00FF6E27"/>
    <w:rsid w:val="00FF7B4C"/>
    <w:rsid w:val="284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70A721"/>
  <w15:docId w15:val="{D6322A50-37E4-4721-9EE5-E2E27EAC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qFormat/>
    <w:rPr>
      <w:sz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character" w:styleId="Referencakomentara">
    <w:name w:val="annotation reference"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pPr>
      <w:suppressAutoHyphens w:val="0"/>
    </w:pPr>
    <w:rPr>
      <w:sz w:val="20"/>
      <w:szCs w:val="20"/>
      <w:lang w:eastAsia="hr-HR"/>
    </w:rPr>
  </w:style>
  <w:style w:type="character" w:styleId="SlijeenaHiperveza">
    <w:name w:val="FollowedHyperlink"/>
    <w:qFormat/>
    <w:rPr>
      <w:color w:val="800080"/>
      <w:u w:val="single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Popis">
    <w:name w:val="List"/>
    <w:basedOn w:val="Tijeloteksta"/>
    <w:qFormat/>
    <w:rPr>
      <w:rFonts w:cs="Arial"/>
    </w:rPr>
  </w:style>
  <w:style w:type="table" w:styleId="Reetkatablice">
    <w:name w:val="Table Grid"/>
    <w:basedOn w:val="Obinatablica"/>
    <w:uiPriority w:val="39"/>
    <w:qFormat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qFormat/>
    <w:rPr>
      <w:rFonts w:ascii="Courier New" w:hAnsi="Courier New" w:cs="Courier New" w:hint="default"/>
    </w:rPr>
  </w:style>
  <w:style w:type="character" w:customStyle="1" w:styleId="WW8Num4z2">
    <w:name w:val="WW8Num4z2"/>
    <w:qFormat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qFormat/>
    <w:rPr>
      <w:rFonts w:ascii="Symbol" w:hAnsi="Symbol" w:cs="Symbol" w:hint="default"/>
    </w:rPr>
  </w:style>
  <w:style w:type="character" w:customStyle="1" w:styleId="WW8Num6z0">
    <w:name w:val="WW8Num6z0"/>
    <w:qFormat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hint="default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hint="defaul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Zadanifontodlomka1">
    <w:name w:val="Zadani font odlomka1"/>
    <w:qFormat/>
  </w:style>
  <w:style w:type="character" w:customStyle="1" w:styleId="Znakovifusnote">
    <w:name w:val="Znakovi fusnote"/>
    <w:qFormat/>
    <w:rPr>
      <w:vertAlign w:val="superscript"/>
    </w:rPr>
  </w:style>
  <w:style w:type="character" w:customStyle="1" w:styleId="PodnojeChar">
    <w:name w:val="Podnožje Char"/>
    <w:qFormat/>
    <w:rPr>
      <w:sz w:val="24"/>
      <w:szCs w:val="24"/>
      <w:lang w:val="hr-HR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customStyle="1" w:styleId="TekstkomentaraChar">
    <w:name w:val="Tekst komentara Char"/>
    <w:basedOn w:val="Zadanifontodlomka"/>
    <w:link w:val="Tekstkomentara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1437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creator>Antonija Perac</dc:creator>
  <cp:lastModifiedBy>Dina Šegavić-Fanjak</cp:lastModifiedBy>
  <cp:revision>493</cp:revision>
  <cp:lastPrinted>2026-05-11T10:43:00Z</cp:lastPrinted>
  <dcterms:created xsi:type="dcterms:W3CDTF">2023-01-11T06:56:00Z</dcterms:created>
  <dcterms:modified xsi:type="dcterms:W3CDTF">2026-05-11T12:45:00Z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eyJoZGlkIjoiMTIzZjQ5OGE4Yjc4ODE0MWE4MDVlMDk1ODU4M2E1NWUifQ==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1ED463C5BDB848E8BE0A559662286B5E_12</vt:lpwstr>
  </property>
</Properties>
</file>