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D341BF" w14:textId="605A6E95" w:rsidR="008B2764" w:rsidRDefault="008B2764">
      <w:pPr>
        <w:suppressAutoHyphens w:val="0"/>
        <w:rPr>
          <w:rFonts w:asciiTheme="minorHAnsi" w:eastAsia="Calibri" w:hAnsiTheme="minorHAnsi" w:cstheme="minorHAnsi"/>
          <w:b/>
          <w:bCs/>
          <w:lang w:eastAsia="en-US"/>
        </w:rPr>
      </w:pPr>
    </w:p>
    <w:p w14:paraId="118DF7A8" w14:textId="77777777" w:rsidR="008B2764" w:rsidRDefault="00110FC3">
      <w:pPr>
        <w:suppressAutoHyphens w:val="0"/>
        <w:spacing w:line="23" w:lineRule="atLeast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>
        <w:rPr>
          <w:rFonts w:asciiTheme="minorHAnsi" w:eastAsia="Calibri" w:hAnsiTheme="minorHAnsi" w:cstheme="minorHAnsi"/>
          <w:b/>
          <w:bCs/>
          <w:lang w:eastAsia="en-US"/>
        </w:rPr>
        <w:t>PRILOZI POZIVU ZA DOSTAVU PONUDE</w:t>
      </w:r>
    </w:p>
    <w:p w14:paraId="0E62B583" w14:textId="77777777" w:rsidR="008B2764" w:rsidRDefault="008B2764">
      <w:pPr>
        <w:suppressAutoHyphens w:val="0"/>
        <w:spacing w:line="23" w:lineRule="atLeast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</w:p>
    <w:p w14:paraId="7BDA0F05" w14:textId="77777777" w:rsidR="008B2764" w:rsidRDefault="00110FC3">
      <w:pPr>
        <w:suppressAutoHyphens w:val="0"/>
        <w:spacing w:line="23" w:lineRule="atLeast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>
        <w:rPr>
          <w:rFonts w:asciiTheme="minorHAnsi" w:eastAsia="Calibri" w:hAnsiTheme="minorHAnsi" w:cstheme="minorHAnsi"/>
          <w:b/>
          <w:bCs/>
          <w:lang w:eastAsia="en-US"/>
        </w:rPr>
        <w:t>PRILOG I. PONUDBENI LIST</w:t>
      </w:r>
    </w:p>
    <w:p w14:paraId="777F2800" w14:textId="77777777" w:rsidR="008B2764" w:rsidRDefault="008B2764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5"/>
        <w:gridCol w:w="3966"/>
        <w:gridCol w:w="1347"/>
        <w:gridCol w:w="3187"/>
      </w:tblGrid>
      <w:tr w:rsidR="008B2764" w14:paraId="6FD4F4C2" w14:textId="77777777">
        <w:trPr>
          <w:trHeight w:val="567"/>
        </w:trPr>
        <w:tc>
          <w:tcPr>
            <w:tcW w:w="565" w:type="dxa"/>
            <w:shd w:val="clear" w:color="auto" w:fill="B4C6E7" w:themeFill="accent1" w:themeFillTint="66"/>
            <w:vAlign w:val="center"/>
          </w:tcPr>
          <w:p w14:paraId="642E8B7F" w14:textId="77777777" w:rsidR="008B2764" w:rsidRDefault="00110FC3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1.</w:t>
            </w:r>
          </w:p>
        </w:tc>
        <w:tc>
          <w:tcPr>
            <w:tcW w:w="8500" w:type="dxa"/>
            <w:gridSpan w:val="3"/>
            <w:shd w:val="clear" w:color="auto" w:fill="B4C6E7" w:themeFill="accent1" w:themeFillTint="66"/>
            <w:vAlign w:val="center"/>
          </w:tcPr>
          <w:p w14:paraId="68AA7EF2" w14:textId="77777777" w:rsidR="008B2764" w:rsidRDefault="00110FC3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Naziv i sjedište Naručitelja</w:t>
            </w:r>
          </w:p>
        </w:tc>
      </w:tr>
      <w:tr w:rsidR="008B2764" w14:paraId="544A48EA" w14:textId="77777777">
        <w:trPr>
          <w:trHeight w:val="567"/>
        </w:trPr>
        <w:tc>
          <w:tcPr>
            <w:tcW w:w="565" w:type="dxa"/>
            <w:vMerge w:val="restart"/>
          </w:tcPr>
          <w:p w14:paraId="57BEB76D" w14:textId="77777777" w:rsidR="008B2764" w:rsidRDefault="008B2764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4A8FC1AA" w14:textId="77777777" w:rsidR="008B2764" w:rsidRDefault="00110FC3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Naziv Naručitelja</w:t>
            </w:r>
          </w:p>
        </w:tc>
        <w:tc>
          <w:tcPr>
            <w:tcW w:w="4534" w:type="dxa"/>
            <w:gridSpan w:val="2"/>
            <w:vAlign w:val="center"/>
          </w:tcPr>
          <w:p w14:paraId="08057446" w14:textId="77777777" w:rsidR="008B2764" w:rsidRDefault="00110FC3">
            <w:pPr>
              <w:suppressAutoHyphens w:val="0"/>
              <w:spacing w:line="23" w:lineRule="atLeast"/>
              <w:jc w:val="both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Javna ustanova Regionalna razvojna agencija Karlovačke županije</w:t>
            </w:r>
          </w:p>
        </w:tc>
      </w:tr>
      <w:tr w:rsidR="008B2764" w14:paraId="5A4D1EC1" w14:textId="77777777">
        <w:trPr>
          <w:trHeight w:val="567"/>
        </w:trPr>
        <w:tc>
          <w:tcPr>
            <w:tcW w:w="565" w:type="dxa"/>
            <w:vMerge/>
          </w:tcPr>
          <w:p w14:paraId="40DC2EA5" w14:textId="77777777" w:rsidR="008B2764" w:rsidRDefault="008B2764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59F65086" w14:textId="77777777" w:rsidR="008B2764" w:rsidRDefault="00110FC3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Sjedište Naručitelja</w:t>
            </w:r>
          </w:p>
        </w:tc>
        <w:tc>
          <w:tcPr>
            <w:tcW w:w="4534" w:type="dxa"/>
            <w:gridSpan w:val="2"/>
            <w:vAlign w:val="center"/>
          </w:tcPr>
          <w:p w14:paraId="597C03B0" w14:textId="77777777" w:rsidR="008B2764" w:rsidRDefault="00110FC3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Ulica Jurja </w:t>
            </w:r>
            <w:proofErr w:type="spellStart"/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Haulika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 14</w:t>
            </w:r>
          </w:p>
          <w:p w14:paraId="05A65D12" w14:textId="77777777" w:rsidR="008B2764" w:rsidRDefault="00110FC3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47 000 Karlovac</w:t>
            </w:r>
          </w:p>
        </w:tc>
      </w:tr>
      <w:tr w:rsidR="008B2764" w14:paraId="0B6BBDE5" w14:textId="77777777">
        <w:trPr>
          <w:trHeight w:val="567"/>
        </w:trPr>
        <w:tc>
          <w:tcPr>
            <w:tcW w:w="565" w:type="dxa"/>
            <w:vMerge/>
          </w:tcPr>
          <w:p w14:paraId="5BA1BA30" w14:textId="77777777" w:rsidR="008B2764" w:rsidRDefault="008B2764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6670A8BD" w14:textId="77777777" w:rsidR="008B2764" w:rsidRDefault="00110FC3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OIB Naručitelja</w:t>
            </w:r>
          </w:p>
        </w:tc>
        <w:tc>
          <w:tcPr>
            <w:tcW w:w="4534" w:type="dxa"/>
            <w:gridSpan w:val="2"/>
            <w:vAlign w:val="center"/>
          </w:tcPr>
          <w:p w14:paraId="0B064AAE" w14:textId="77777777" w:rsidR="008B2764" w:rsidRDefault="00110FC3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51670715831</w:t>
            </w:r>
          </w:p>
        </w:tc>
      </w:tr>
      <w:tr w:rsidR="008B2764" w14:paraId="197DB06C" w14:textId="77777777">
        <w:trPr>
          <w:trHeight w:val="567"/>
        </w:trPr>
        <w:tc>
          <w:tcPr>
            <w:tcW w:w="565" w:type="dxa"/>
            <w:shd w:val="clear" w:color="auto" w:fill="B4C6E7" w:themeFill="accent1" w:themeFillTint="66"/>
            <w:vAlign w:val="center"/>
          </w:tcPr>
          <w:p w14:paraId="3F60B503" w14:textId="77777777" w:rsidR="008B2764" w:rsidRDefault="00110FC3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2.</w:t>
            </w:r>
          </w:p>
        </w:tc>
        <w:tc>
          <w:tcPr>
            <w:tcW w:w="8500" w:type="dxa"/>
            <w:gridSpan w:val="3"/>
            <w:shd w:val="clear" w:color="auto" w:fill="B4C6E7" w:themeFill="accent1" w:themeFillTint="66"/>
            <w:vAlign w:val="center"/>
          </w:tcPr>
          <w:p w14:paraId="7C0CFE1E" w14:textId="77777777" w:rsidR="008B2764" w:rsidRDefault="00110FC3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Podaci o Ponuditelju:</w:t>
            </w:r>
          </w:p>
        </w:tc>
      </w:tr>
      <w:tr w:rsidR="008B2764" w14:paraId="0873CD4A" w14:textId="77777777">
        <w:trPr>
          <w:trHeight w:val="567"/>
        </w:trPr>
        <w:tc>
          <w:tcPr>
            <w:tcW w:w="565" w:type="dxa"/>
            <w:vMerge w:val="restart"/>
          </w:tcPr>
          <w:p w14:paraId="05E5EBE4" w14:textId="77777777" w:rsidR="008B2764" w:rsidRDefault="008B2764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60973655" w14:textId="77777777" w:rsidR="008B2764" w:rsidRDefault="00110FC3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Naziv Ponuditelja</w:t>
            </w:r>
          </w:p>
        </w:tc>
        <w:tc>
          <w:tcPr>
            <w:tcW w:w="4534" w:type="dxa"/>
            <w:gridSpan w:val="2"/>
            <w:vAlign w:val="center"/>
          </w:tcPr>
          <w:p w14:paraId="240C570A" w14:textId="77777777" w:rsidR="008B2764" w:rsidRDefault="008B2764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8B2764" w14:paraId="47639680" w14:textId="77777777">
        <w:trPr>
          <w:trHeight w:val="567"/>
        </w:trPr>
        <w:tc>
          <w:tcPr>
            <w:tcW w:w="565" w:type="dxa"/>
            <w:vMerge/>
          </w:tcPr>
          <w:p w14:paraId="5D973B44" w14:textId="77777777" w:rsidR="008B2764" w:rsidRDefault="008B2764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0DC98010" w14:textId="77777777" w:rsidR="008B2764" w:rsidRDefault="00110FC3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Sjedište Ponuditelja</w:t>
            </w:r>
          </w:p>
        </w:tc>
        <w:tc>
          <w:tcPr>
            <w:tcW w:w="4534" w:type="dxa"/>
            <w:gridSpan w:val="2"/>
            <w:vAlign w:val="center"/>
          </w:tcPr>
          <w:p w14:paraId="0642AFEC" w14:textId="77777777" w:rsidR="008B2764" w:rsidRDefault="008B2764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8B2764" w14:paraId="74852441" w14:textId="77777777">
        <w:trPr>
          <w:trHeight w:val="567"/>
        </w:trPr>
        <w:tc>
          <w:tcPr>
            <w:tcW w:w="565" w:type="dxa"/>
            <w:vMerge/>
          </w:tcPr>
          <w:p w14:paraId="529174F4" w14:textId="77777777" w:rsidR="008B2764" w:rsidRDefault="008B2764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3140A748" w14:textId="77777777" w:rsidR="008B2764" w:rsidRDefault="00110FC3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Adresa Ponuditelja</w:t>
            </w:r>
          </w:p>
        </w:tc>
        <w:tc>
          <w:tcPr>
            <w:tcW w:w="4534" w:type="dxa"/>
            <w:gridSpan w:val="2"/>
            <w:vAlign w:val="center"/>
          </w:tcPr>
          <w:p w14:paraId="185E4B8D" w14:textId="77777777" w:rsidR="008B2764" w:rsidRDefault="008B2764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8B2764" w14:paraId="514A77FC" w14:textId="77777777">
        <w:trPr>
          <w:trHeight w:val="567"/>
        </w:trPr>
        <w:tc>
          <w:tcPr>
            <w:tcW w:w="565" w:type="dxa"/>
            <w:vMerge/>
          </w:tcPr>
          <w:p w14:paraId="32CCCF1F" w14:textId="77777777" w:rsidR="008B2764" w:rsidRDefault="008B2764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76329553" w14:textId="77777777" w:rsidR="008B2764" w:rsidRDefault="00110FC3">
            <w:pPr>
              <w:suppressAutoHyphens w:val="0"/>
              <w:spacing w:line="23" w:lineRule="atLeast"/>
              <w:jc w:val="both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OIB</w:t>
            </w:r>
          </w:p>
          <w:p w14:paraId="0D9792C8" w14:textId="77777777" w:rsidR="008B2764" w:rsidRDefault="00110FC3">
            <w:pPr>
              <w:suppressAutoHyphens w:val="0"/>
              <w:spacing w:line="23" w:lineRule="atLeast"/>
              <w:jc w:val="both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(ili nacionalni identifikacijski broj prema zemlji sjedišta Gospodarskog subjekta, ako je primjenjivo)</w:t>
            </w:r>
          </w:p>
        </w:tc>
        <w:tc>
          <w:tcPr>
            <w:tcW w:w="4534" w:type="dxa"/>
            <w:gridSpan w:val="2"/>
            <w:vAlign w:val="center"/>
          </w:tcPr>
          <w:p w14:paraId="0AE6BF6D" w14:textId="77777777" w:rsidR="008B2764" w:rsidRDefault="008B2764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8B2764" w14:paraId="6157F2E1" w14:textId="77777777">
        <w:trPr>
          <w:trHeight w:val="567"/>
        </w:trPr>
        <w:tc>
          <w:tcPr>
            <w:tcW w:w="565" w:type="dxa"/>
            <w:vMerge/>
          </w:tcPr>
          <w:p w14:paraId="30E9F203" w14:textId="77777777" w:rsidR="008B2764" w:rsidRDefault="008B2764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19F63369" w14:textId="77777777" w:rsidR="008B2764" w:rsidRDefault="00110FC3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IBAN</w:t>
            </w:r>
          </w:p>
        </w:tc>
        <w:tc>
          <w:tcPr>
            <w:tcW w:w="4534" w:type="dxa"/>
            <w:gridSpan w:val="2"/>
            <w:vAlign w:val="center"/>
          </w:tcPr>
          <w:p w14:paraId="151F0037" w14:textId="77777777" w:rsidR="008B2764" w:rsidRDefault="008B2764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8B2764" w14:paraId="5A567E3A" w14:textId="77777777">
        <w:trPr>
          <w:trHeight w:val="567"/>
        </w:trPr>
        <w:tc>
          <w:tcPr>
            <w:tcW w:w="565" w:type="dxa"/>
            <w:vMerge/>
          </w:tcPr>
          <w:p w14:paraId="060D84B9" w14:textId="77777777" w:rsidR="008B2764" w:rsidRDefault="008B2764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4FA95EA9" w14:textId="77777777" w:rsidR="008B2764" w:rsidRDefault="00110FC3">
            <w:pPr>
              <w:suppressAutoHyphens w:val="0"/>
              <w:spacing w:line="23" w:lineRule="atLeast"/>
              <w:jc w:val="both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Adresa za dostavu pošte</w:t>
            </w:r>
          </w:p>
        </w:tc>
        <w:tc>
          <w:tcPr>
            <w:tcW w:w="4534" w:type="dxa"/>
            <w:gridSpan w:val="2"/>
            <w:vAlign w:val="center"/>
          </w:tcPr>
          <w:p w14:paraId="2FA14EBD" w14:textId="77777777" w:rsidR="008B2764" w:rsidRDefault="008B2764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8B2764" w14:paraId="45A6653D" w14:textId="77777777">
        <w:trPr>
          <w:trHeight w:val="567"/>
        </w:trPr>
        <w:tc>
          <w:tcPr>
            <w:tcW w:w="565" w:type="dxa"/>
            <w:vMerge/>
          </w:tcPr>
          <w:p w14:paraId="4335618B" w14:textId="77777777" w:rsidR="008B2764" w:rsidRDefault="008B2764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71EBEF9A" w14:textId="77777777" w:rsidR="008B2764" w:rsidRDefault="00110FC3">
            <w:pPr>
              <w:suppressAutoHyphens w:val="0"/>
              <w:spacing w:line="23" w:lineRule="atLeast"/>
              <w:jc w:val="both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Adresa e-pošte</w:t>
            </w:r>
          </w:p>
        </w:tc>
        <w:tc>
          <w:tcPr>
            <w:tcW w:w="4534" w:type="dxa"/>
            <w:gridSpan w:val="2"/>
            <w:vAlign w:val="center"/>
          </w:tcPr>
          <w:p w14:paraId="0353EC8C" w14:textId="77777777" w:rsidR="008B2764" w:rsidRDefault="008B2764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8B2764" w14:paraId="7371803F" w14:textId="77777777">
        <w:trPr>
          <w:trHeight w:val="567"/>
        </w:trPr>
        <w:tc>
          <w:tcPr>
            <w:tcW w:w="565" w:type="dxa"/>
            <w:vMerge/>
          </w:tcPr>
          <w:p w14:paraId="1B86BFB7" w14:textId="77777777" w:rsidR="008B2764" w:rsidRDefault="008B2764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1B757ED6" w14:textId="77777777" w:rsidR="008B2764" w:rsidRDefault="00110FC3">
            <w:pPr>
              <w:suppressAutoHyphens w:val="0"/>
              <w:spacing w:line="23" w:lineRule="atLeast"/>
              <w:jc w:val="both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Kontakt osoba Ponuditelja</w:t>
            </w:r>
          </w:p>
        </w:tc>
        <w:tc>
          <w:tcPr>
            <w:tcW w:w="4534" w:type="dxa"/>
            <w:gridSpan w:val="2"/>
            <w:vAlign w:val="center"/>
          </w:tcPr>
          <w:p w14:paraId="058FA9CB" w14:textId="77777777" w:rsidR="008B2764" w:rsidRDefault="008B2764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8B2764" w14:paraId="16CE0392" w14:textId="77777777">
        <w:trPr>
          <w:trHeight w:val="567"/>
        </w:trPr>
        <w:tc>
          <w:tcPr>
            <w:tcW w:w="565" w:type="dxa"/>
            <w:vMerge/>
          </w:tcPr>
          <w:p w14:paraId="6451F73B" w14:textId="77777777" w:rsidR="008B2764" w:rsidRDefault="008B2764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37868680" w14:textId="77777777" w:rsidR="008B2764" w:rsidRDefault="00110FC3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Broj telefona</w:t>
            </w:r>
          </w:p>
        </w:tc>
        <w:tc>
          <w:tcPr>
            <w:tcW w:w="4534" w:type="dxa"/>
            <w:gridSpan w:val="2"/>
            <w:vAlign w:val="center"/>
          </w:tcPr>
          <w:p w14:paraId="3EE29DD6" w14:textId="77777777" w:rsidR="008B2764" w:rsidRDefault="008B2764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8B2764" w14:paraId="4A157E20" w14:textId="77777777">
        <w:trPr>
          <w:trHeight w:val="567"/>
        </w:trPr>
        <w:tc>
          <w:tcPr>
            <w:tcW w:w="565" w:type="dxa"/>
            <w:vMerge/>
          </w:tcPr>
          <w:p w14:paraId="786BAFEF" w14:textId="77777777" w:rsidR="008B2764" w:rsidRDefault="008B2764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564950FE" w14:textId="77777777" w:rsidR="008B2764" w:rsidRDefault="00110FC3">
            <w:pPr>
              <w:suppressAutoHyphens w:val="0"/>
              <w:spacing w:line="23" w:lineRule="atLeast"/>
              <w:jc w:val="both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Ponuditelj u sustavu PDV-a (zaokružiti)</w:t>
            </w:r>
          </w:p>
        </w:tc>
        <w:tc>
          <w:tcPr>
            <w:tcW w:w="1347" w:type="dxa"/>
            <w:tcBorders>
              <w:right w:val="nil"/>
            </w:tcBorders>
            <w:vAlign w:val="center"/>
          </w:tcPr>
          <w:p w14:paraId="55B51323" w14:textId="77777777" w:rsidR="008B2764" w:rsidRDefault="00110FC3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DA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1EAC1104" w14:textId="77777777" w:rsidR="008B2764" w:rsidRDefault="00110FC3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NE</w:t>
            </w:r>
          </w:p>
        </w:tc>
      </w:tr>
      <w:tr w:rsidR="008B2764" w14:paraId="37DAB8AB" w14:textId="77777777">
        <w:trPr>
          <w:trHeight w:val="567"/>
        </w:trPr>
        <w:tc>
          <w:tcPr>
            <w:tcW w:w="565" w:type="dxa"/>
            <w:shd w:val="clear" w:color="auto" w:fill="B4C6E7" w:themeFill="accent1" w:themeFillTint="66"/>
            <w:vAlign w:val="center"/>
          </w:tcPr>
          <w:p w14:paraId="359469E4" w14:textId="77777777" w:rsidR="008B2764" w:rsidRDefault="00110FC3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3.</w:t>
            </w:r>
          </w:p>
        </w:tc>
        <w:tc>
          <w:tcPr>
            <w:tcW w:w="3966" w:type="dxa"/>
            <w:shd w:val="clear" w:color="auto" w:fill="B4C6E7" w:themeFill="accent1" w:themeFillTint="66"/>
            <w:vAlign w:val="center"/>
          </w:tcPr>
          <w:p w14:paraId="19AF289F" w14:textId="77777777" w:rsidR="008B2764" w:rsidRDefault="00110FC3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Predmet nabave</w:t>
            </w:r>
          </w:p>
        </w:tc>
        <w:tc>
          <w:tcPr>
            <w:tcW w:w="4534" w:type="dxa"/>
            <w:gridSpan w:val="2"/>
            <w:vAlign w:val="center"/>
          </w:tcPr>
          <w:p w14:paraId="6FB6189A" w14:textId="77777777" w:rsidR="008B2764" w:rsidRDefault="00110FC3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Organizacija i provedba događanja “Taste </w:t>
            </w:r>
            <w:proofErr w:type="spellStart"/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the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Destination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” na temu održivog gastro-kulturnog turizma za projekt GUSTI (EVB: 14/2026)</w:t>
            </w:r>
          </w:p>
        </w:tc>
      </w:tr>
      <w:tr w:rsidR="008B2764" w14:paraId="31C9D7FD" w14:textId="77777777">
        <w:trPr>
          <w:trHeight w:val="567"/>
        </w:trPr>
        <w:tc>
          <w:tcPr>
            <w:tcW w:w="565" w:type="dxa"/>
            <w:shd w:val="clear" w:color="auto" w:fill="B4C6E7" w:themeFill="accent1" w:themeFillTint="66"/>
            <w:vAlign w:val="center"/>
          </w:tcPr>
          <w:p w14:paraId="5CEB412D" w14:textId="77777777" w:rsidR="008B2764" w:rsidRDefault="00110FC3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4.</w:t>
            </w:r>
          </w:p>
        </w:tc>
        <w:tc>
          <w:tcPr>
            <w:tcW w:w="3966" w:type="dxa"/>
            <w:shd w:val="clear" w:color="auto" w:fill="B4C6E7" w:themeFill="accent1" w:themeFillTint="66"/>
            <w:vAlign w:val="center"/>
          </w:tcPr>
          <w:p w14:paraId="48303902" w14:textId="77777777" w:rsidR="008B2764" w:rsidRDefault="00110FC3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Cijena ponude bez poreza na dodanu vrijednost (bez PDV-a) – brojkama</w:t>
            </w:r>
          </w:p>
        </w:tc>
        <w:tc>
          <w:tcPr>
            <w:tcW w:w="4534" w:type="dxa"/>
            <w:gridSpan w:val="2"/>
            <w:vAlign w:val="center"/>
          </w:tcPr>
          <w:p w14:paraId="7D07DD83" w14:textId="77777777" w:rsidR="008B2764" w:rsidRDefault="008B2764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8B2764" w14:paraId="4AD181CF" w14:textId="77777777">
        <w:trPr>
          <w:trHeight w:val="567"/>
        </w:trPr>
        <w:tc>
          <w:tcPr>
            <w:tcW w:w="565" w:type="dxa"/>
            <w:shd w:val="clear" w:color="auto" w:fill="B4C6E7" w:themeFill="accent1" w:themeFillTint="66"/>
            <w:vAlign w:val="center"/>
          </w:tcPr>
          <w:p w14:paraId="276FBFE1" w14:textId="77777777" w:rsidR="008B2764" w:rsidRDefault="00110FC3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5. </w:t>
            </w:r>
          </w:p>
        </w:tc>
        <w:tc>
          <w:tcPr>
            <w:tcW w:w="3966" w:type="dxa"/>
            <w:shd w:val="clear" w:color="auto" w:fill="B4C6E7" w:themeFill="accent1" w:themeFillTint="66"/>
            <w:vAlign w:val="center"/>
          </w:tcPr>
          <w:p w14:paraId="0520F2B5" w14:textId="77777777" w:rsidR="008B2764" w:rsidRDefault="00110FC3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Iznos poreza na dodanu vrijednost (PDV) – brojkama</w:t>
            </w:r>
          </w:p>
        </w:tc>
        <w:tc>
          <w:tcPr>
            <w:tcW w:w="4534" w:type="dxa"/>
            <w:gridSpan w:val="2"/>
            <w:vAlign w:val="center"/>
          </w:tcPr>
          <w:p w14:paraId="5C0BC6AB" w14:textId="77777777" w:rsidR="008B2764" w:rsidRDefault="008B2764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8B2764" w14:paraId="6EA066D6" w14:textId="77777777">
        <w:trPr>
          <w:trHeight w:val="567"/>
        </w:trPr>
        <w:tc>
          <w:tcPr>
            <w:tcW w:w="565" w:type="dxa"/>
            <w:shd w:val="clear" w:color="auto" w:fill="B4C6E7" w:themeFill="accent1" w:themeFillTint="66"/>
            <w:vAlign w:val="center"/>
          </w:tcPr>
          <w:p w14:paraId="626DCD6B" w14:textId="77777777" w:rsidR="008B2764" w:rsidRDefault="00110FC3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lastRenderedPageBreak/>
              <w:t xml:space="preserve">6. </w:t>
            </w:r>
          </w:p>
        </w:tc>
        <w:tc>
          <w:tcPr>
            <w:tcW w:w="3966" w:type="dxa"/>
            <w:shd w:val="clear" w:color="auto" w:fill="B4C6E7" w:themeFill="accent1" w:themeFillTint="66"/>
            <w:vAlign w:val="center"/>
          </w:tcPr>
          <w:p w14:paraId="296E7F4E" w14:textId="77777777" w:rsidR="008B2764" w:rsidRDefault="00110FC3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Cijena ponude s porezom na dodanu vrijednost (s PDV-om) – brojkama</w:t>
            </w:r>
          </w:p>
        </w:tc>
        <w:tc>
          <w:tcPr>
            <w:tcW w:w="4534" w:type="dxa"/>
            <w:gridSpan w:val="2"/>
            <w:vAlign w:val="center"/>
          </w:tcPr>
          <w:p w14:paraId="0F16895D" w14:textId="77777777" w:rsidR="008B2764" w:rsidRDefault="008B2764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8B2764" w14:paraId="5D72D046" w14:textId="77777777">
        <w:trPr>
          <w:trHeight w:val="567"/>
        </w:trPr>
        <w:tc>
          <w:tcPr>
            <w:tcW w:w="565" w:type="dxa"/>
            <w:shd w:val="clear" w:color="auto" w:fill="B4C6E7" w:themeFill="accent1" w:themeFillTint="66"/>
            <w:vAlign w:val="center"/>
          </w:tcPr>
          <w:p w14:paraId="1A960679" w14:textId="77777777" w:rsidR="008B2764" w:rsidRDefault="00110FC3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7.</w:t>
            </w:r>
          </w:p>
        </w:tc>
        <w:tc>
          <w:tcPr>
            <w:tcW w:w="3966" w:type="dxa"/>
            <w:shd w:val="clear" w:color="auto" w:fill="B4C6E7" w:themeFill="accent1" w:themeFillTint="66"/>
            <w:vAlign w:val="center"/>
          </w:tcPr>
          <w:p w14:paraId="088304A3" w14:textId="77777777" w:rsidR="008B2764" w:rsidRDefault="00110FC3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Rok valjanosti ponude</w:t>
            </w:r>
          </w:p>
        </w:tc>
        <w:tc>
          <w:tcPr>
            <w:tcW w:w="4534" w:type="dxa"/>
            <w:gridSpan w:val="2"/>
            <w:vAlign w:val="center"/>
          </w:tcPr>
          <w:p w14:paraId="255588EE" w14:textId="77777777" w:rsidR="008B2764" w:rsidRDefault="00110FC3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30 dana od isteka roka za dostavu ponuda</w:t>
            </w:r>
          </w:p>
        </w:tc>
      </w:tr>
      <w:tr w:rsidR="008B2764" w14:paraId="615F908E" w14:textId="77777777">
        <w:trPr>
          <w:trHeight w:val="567"/>
        </w:trPr>
        <w:tc>
          <w:tcPr>
            <w:tcW w:w="565" w:type="dxa"/>
            <w:shd w:val="clear" w:color="auto" w:fill="B4C6E7" w:themeFill="accent1" w:themeFillTint="66"/>
            <w:vAlign w:val="center"/>
          </w:tcPr>
          <w:p w14:paraId="18AD0804" w14:textId="77777777" w:rsidR="008B2764" w:rsidRDefault="00110FC3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8.</w:t>
            </w:r>
          </w:p>
        </w:tc>
        <w:tc>
          <w:tcPr>
            <w:tcW w:w="3966" w:type="dxa"/>
            <w:shd w:val="clear" w:color="auto" w:fill="B4C6E7" w:themeFill="accent1" w:themeFillTint="66"/>
            <w:vAlign w:val="center"/>
          </w:tcPr>
          <w:p w14:paraId="41193B39" w14:textId="77777777" w:rsidR="008B2764" w:rsidRDefault="00110FC3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Broj i datum ponude</w:t>
            </w:r>
          </w:p>
        </w:tc>
        <w:tc>
          <w:tcPr>
            <w:tcW w:w="4534" w:type="dxa"/>
            <w:gridSpan w:val="2"/>
            <w:vAlign w:val="center"/>
          </w:tcPr>
          <w:p w14:paraId="0001D546" w14:textId="77777777" w:rsidR="008B2764" w:rsidRDefault="008B2764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color w:val="FF0000"/>
                <w:lang w:eastAsia="en-US"/>
              </w:rPr>
            </w:pPr>
          </w:p>
        </w:tc>
      </w:tr>
    </w:tbl>
    <w:p w14:paraId="2A398549" w14:textId="77777777" w:rsidR="008B2764" w:rsidRDefault="008B2764">
      <w:pPr>
        <w:suppressAutoHyphens w:val="0"/>
        <w:spacing w:line="23" w:lineRule="atLeast"/>
        <w:jc w:val="both"/>
        <w:rPr>
          <w:rFonts w:asciiTheme="minorHAnsi" w:eastAsia="Calibri" w:hAnsiTheme="minorHAnsi" w:cstheme="minorHAnsi"/>
          <w:lang w:eastAsia="en-US"/>
        </w:rPr>
      </w:pPr>
    </w:p>
    <w:p w14:paraId="7BBAFFDB" w14:textId="77777777" w:rsidR="008B2764" w:rsidRDefault="00110FC3">
      <w:pPr>
        <w:suppressAutoHyphens w:val="0"/>
        <w:spacing w:line="23" w:lineRule="atLeast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>
        <w:rPr>
          <w:rFonts w:asciiTheme="minorHAnsi" w:eastAsia="Calibri" w:hAnsiTheme="minorHAnsi" w:cstheme="minorHAnsi"/>
          <w:b/>
          <w:bCs/>
          <w:lang w:eastAsia="en-US"/>
        </w:rPr>
        <w:t>Rok pružanja usluge: usluga se izvršava u razdoblju pripreme, provedbe i završnog dokumentiranja događaja. Događaj se održava 15.06.2026., a završna dokumentacija dostavlja se najkasnije u roku od 7 dana od dana održavanja događaja.</w:t>
      </w:r>
    </w:p>
    <w:p w14:paraId="4FF6798E" w14:textId="77777777" w:rsidR="008B2764" w:rsidRDefault="008B2764">
      <w:pPr>
        <w:suppressAutoHyphens w:val="0"/>
        <w:spacing w:line="23" w:lineRule="atLeast"/>
        <w:jc w:val="both"/>
        <w:rPr>
          <w:rFonts w:asciiTheme="minorHAnsi" w:eastAsia="Calibri" w:hAnsiTheme="minorHAnsi" w:cstheme="minorHAnsi"/>
          <w:b/>
          <w:bCs/>
          <w:lang w:eastAsia="en-US"/>
        </w:rPr>
      </w:pPr>
    </w:p>
    <w:p w14:paraId="3DA2264F" w14:textId="77777777" w:rsidR="008B2764" w:rsidRDefault="008B2764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p w14:paraId="10A489DB" w14:textId="77777777" w:rsidR="008B2764" w:rsidRDefault="008B2764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p w14:paraId="13495248" w14:textId="77777777" w:rsidR="008B2764" w:rsidRDefault="008B2764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p w14:paraId="7EE63EB6" w14:textId="77777777" w:rsidR="008B2764" w:rsidRDefault="008B2764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p w14:paraId="6200D2E9" w14:textId="77777777" w:rsidR="008B2764" w:rsidRDefault="008B2764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p w14:paraId="54A82C27" w14:textId="77777777" w:rsidR="008B2764" w:rsidRDefault="008B2764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p w14:paraId="52B2C981" w14:textId="77777777" w:rsidR="008B2764" w:rsidRDefault="008B2764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p w14:paraId="2FE944F0" w14:textId="77777777" w:rsidR="008B2764" w:rsidRDefault="008B2764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p w14:paraId="23067452" w14:textId="77777777" w:rsidR="008B2764" w:rsidRDefault="008B2764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p w14:paraId="49A92C0E" w14:textId="77777777" w:rsidR="008B2764" w:rsidRDefault="008B2764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p w14:paraId="7A0BECC0" w14:textId="77777777" w:rsidR="008B2764" w:rsidRDefault="008B2764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p w14:paraId="36866F85" w14:textId="77777777" w:rsidR="008B2764" w:rsidRDefault="008B2764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sectPr w:rsidR="008B2764">
      <w:headerReference w:type="default" r:id="rId9"/>
      <w:footerReference w:type="default" r:id="rId10"/>
      <w:pgSz w:w="11906" w:h="16838"/>
      <w:pgMar w:top="2098" w:right="1466" w:bottom="1417" w:left="1260" w:header="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639B" w14:textId="77777777" w:rsidR="00110FC3" w:rsidRDefault="00110FC3">
      <w:r>
        <w:separator/>
      </w:r>
    </w:p>
  </w:endnote>
  <w:endnote w:type="continuationSeparator" w:id="0">
    <w:p w14:paraId="059A73E2" w14:textId="77777777" w:rsidR="00110FC3" w:rsidRDefault="0011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Segoe Print"/>
    <w:charset w:val="EE"/>
    <w:family w:val="swiss"/>
    <w:pitch w:val="default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0A7C4" w14:textId="77777777" w:rsidR="008B2764" w:rsidRDefault="00110FC3">
    <w:pPr>
      <w:pStyle w:val="Podnoje"/>
      <w:ind w:left="709" w:hanging="142"/>
      <w:jc w:val="center"/>
      <w:rPr>
        <w:rFonts w:ascii="Arial" w:hAnsi="Arial" w:cs="Arial"/>
        <w:color w:val="767171"/>
        <w:sz w:val="17"/>
        <w:szCs w:val="17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F87DEEC" wp14:editId="2A7FD376">
          <wp:simplePos x="0" y="0"/>
          <wp:positionH relativeFrom="column">
            <wp:posOffset>-2846705</wp:posOffset>
          </wp:positionH>
          <wp:positionV relativeFrom="paragraph">
            <wp:posOffset>-1415415</wp:posOffset>
          </wp:positionV>
          <wp:extent cx="11459845" cy="2025015"/>
          <wp:effectExtent l="0" t="0" r="0" b="0"/>
          <wp:wrapNone/>
          <wp:docPr id="1" name="Picture 10" descr="EFD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 descr="EFD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59845" cy="202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767171"/>
        <w:sz w:val="17"/>
        <w:szCs w:val="17"/>
      </w:rPr>
      <w:t xml:space="preserve">Ustanova je upisana u sudski registar Trgovačkog suda u Zagrebu pod brojem </w:t>
    </w:r>
  </w:p>
  <w:p w14:paraId="2080EEFC" w14:textId="77777777" w:rsidR="008B2764" w:rsidRDefault="00110FC3">
    <w:pPr>
      <w:pStyle w:val="Podnoje"/>
      <w:ind w:left="709" w:hanging="142"/>
      <w:jc w:val="center"/>
      <w:rPr>
        <w:rFonts w:ascii="Arial" w:hAnsi="Arial" w:cs="Arial"/>
        <w:color w:val="767171"/>
        <w:sz w:val="17"/>
        <w:szCs w:val="17"/>
      </w:rPr>
    </w:pPr>
    <w:r>
      <w:rPr>
        <w:rFonts w:ascii="Arial" w:hAnsi="Arial" w:cs="Arial"/>
        <w:color w:val="767171"/>
        <w:sz w:val="17"/>
        <w:szCs w:val="17"/>
      </w:rPr>
      <w:t>MBS:081148977, OIB: 51670715831</w:t>
    </w:r>
  </w:p>
  <w:p w14:paraId="0D5CF8CA" w14:textId="77777777" w:rsidR="008B2764" w:rsidRDefault="00110FC3">
    <w:pPr>
      <w:pStyle w:val="Podnoje"/>
      <w:ind w:hanging="142"/>
      <w:jc w:val="center"/>
      <w:rPr>
        <w:rFonts w:ascii="Arial" w:hAnsi="Arial" w:cs="Arial"/>
        <w:color w:val="767171"/>
        <w:sz w:val="17"/>
        <w:szCs w:val="17"/>
      </w:rPr>
    </w:pPr>
    <w:r>
      <w:rPr>
        <w:rFonts w:ascii="Arial" w:hAnsi="Arial" w:cs="Arial"/>
        <w:color w:val="767171"/>
        <w:sz w:val="17"/>
        <w:szCs w:val="17"/>
      </w:rPr>
      <w:t xml:space="preserve">Račun ustanove se vodi kod Karlovačke banke d.d. u Karlovcu </w:t>
    </w:r>
    <w:r>
      <w:rPr>
        <w:rFonts w:ascii="Arial" w:hAnsi="Arial" w:cs="Arial"/>
        <w:b/>
        <w:color w:val="767171"/>
        <w:sz w:val="17"/>
        <w:szCs w:val="17"/>
      </w:rPr>
      <w:t>IBAN</w:t>
    </w:r>
    <w:r>
      <w:rPr>
        <w:rFonts w:ascii="Arial" w:hAnsi="Arial" w:cs="Arial"/>
        <w:color w:val="767171"/>
        <w:sz w:val="17"/>
        <w:szCs w:val="17"/>
      </w:rPr>
      <w:t>: HR1324000081110407323;</w:t>
    </w:r>
  </w:p>
  <w:p w14:paraId="42C11C8C" w14:textId="77777777" w:rsidR="008B2764" w:rsidRDefault="00110FC3">
    <w:pPr>
      <w:pStyle w:val="Podnoje"/>
      <w:ind w:hanging="142"/>
      <w:jc w:val="center"/>
      <w:rPr>
        <w:rFonts w:ascii="Arial" w:hAnsi="Arial" w:cs="Arial"/>
        <w:color w:val="767171"/>
        <w:sz w:val="17"/>
        <w:szCs w:val="17"/>
      </w:rPr>
    </w:pPr>
    <w:r>
      <w:rPr>
        <w:rFonts w:ascii="Arial" w:hAnsi="Arial" w:cs="Arial"/>
        <w:b/>
        <w:color w:val="767171"/>
        <w:sz w:val="17"/>
        <w:szCs w:val="17"/>
      </w:rPr>
      <w:t>Osnivač:</w:t>
    </w:r>
    <w:r>
      <w:rPr>
        <w:rFonts w:ascii="Arial" w:hAnsi="Arial" w:cs="Arial"/>
        <w:color w:val="767171"/>
        <w:sz w:val="17"/>
        <w:szCs w:val="17"/>
      </w:rPr>
      <w:t xml:space="preserve"> Karlovačka županija, Osoba ovlaštena za zastupanje: Maja Dujmović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BA1AA" w14:textId="77777777" w:rsidR="00110FC3" w:rsidRDefault="00110FC3">
      <w:r>
        <w:separator/>
      </w:r>
    </w:p>
  </w:footnote>
  <w:footnote w:type="continuationSeparator" w:id="0">
    <w:p w14:paraId="309E728B" w14:textId="77777777" w:rsidR="00110FC3" w:rsidRDefault="00110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39C9" w14:textId="77777777" w:rsidR="008B2764" w:rsidRDefault="00110FC3">
    <w:pPr>
      <w:pStyle w:val="Zaglavlje"/>
      <w:tabs>
        <w:tab w:val="clear" w:pos="9072"/>
        <w:tab w:val="right" w:pos="11340"/>
      </w:tabs>
      <w:ind w:hanging="1260"/>
      <w:rPr>
        <w:lang w:eastAsia="hr-HR"/>
      </w:rPr>
    </w:pPr>
    <w:r>
      <w:rPr>
        <w:noProof/>
      </w:rPr>
      <w:drawing>
        <wp:inline distT="0" distB="0" distL="0" distR="0" wp14:anchorId="30F34F88" wp14:editId="013ED3E0">
          <wp:extent cx="3823970" cy="1237615"/>
          <wp:effectExtent l="0" t="0" r="5080" b="63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4044" cy="1240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6252E614" wp14:editId="215185D4">
              <wp:simplePos x="0" y="0"/>
              <wp:positionH relativeFrom="column">
                <wp:posOffset>2347595</wp:posOffset>
              </wp:positionH>
              <wp:positionV relativeFrom="paragraph">
                <wp:posOffset>485775</wp:posOffset>
              </wp:positionV>
              <wp:extent cx="4051300" cy="7518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1300" cy="751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4E01389" w14:textId="77777777" w:rsidR="008B2764" w:rsidRDefault="008B2764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</w:pPr>
                        </w:p>
                        <w:p w14:paraId="235A350E" w14:textId="77777777" w:rsidR="008B2764" w:rsidRDefault="00110FC3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i/>
                              <w:color w:val="666666"/>
                              <w:sz w:val="18"/>
                              <w:szCs w:val="18"/>
                            </w:rPr>
                            <w:t xml:space="preserve">Ulica Jurja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i/>
                              <w:color w:val="666666"/>
                              <w:sz w:val="18"/>
                              <w:szCs w:val="18"/>
                            </w:rPr>
                            <w:t>Haulika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i/>
                              <w:color w:val="666666"/>
                              <w:sz w:val="18"/>
                              <w:szCs w:val="18"/>
                            </w:rPr>
                            <w:t xml:space="preserve"> 14, 47000 Karlovac</w:t>
                          </w:r>
                        </w:p>
                        <w:p w14:paraId="56B21C19" w14:textId="77777777" w:rsidR="008B2764" w:rsidRDefault="00110FC3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  <w:t xml:space="preserve">Tel: 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047/ 612 800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  <w:t xml:space="preserve">  - Fax: 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047/ 609 499</w:t>
                          </w:r>
                        </w:p>
                        <w:p w14:paraId="09ECC5E6" w14:textId="77777777" w:rsidR="008B2764" w:rsidRDefault="00110FC3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2" w:history="1">
                            <w:r>
                              <w:rPr>
                                <w:rStyle w:val="Hiperveza"/>
                                <w:rFonts w:ascii="Arial" w:hAnsi="Arial" w:cs="Arial"/>
                                <w:b/>
                                <w:color w:val="666666"/>
                                <w:sz w:val="18"/>
                                <w:szCs w:val="18"/>
                              </w:rPr>
                              <w:t>info@ra-kazup.hr</w:t>
                            </w:r>
                          </w:hyperlink>
                          <w:r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  <w:t xml:space="preserve">  - Web:  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www.ra-kazup.hr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type="#_x0000_t202" style="position:absolute;left:0pt;margin-left:184.85pt;margin-top:38.25pt;height:59.2pt;width:319pt;z-index:251659264;mso-width-relative:page;mso-height-relative:page;" fillcolor="#FFFFFF" filled="t" stroked="f" coordsize="21600,21600" o:gfxdata="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EwpaA2QAAAAsBAAAPAAAAAAAAAAEAIAAAACIAAABkcnMvZG93bnJldi54bWxQSwECFAAUAAAA&#10;CACHTuJAsQAvQiYCAABaBAAADgAAAAAAAAABACAAAAAoAQAAZHJzL2Uyb0RvYy54bWxQSwUGAAAA&#10;AAYABgBZAQAAwAUAAAAA&#10;">
              <v:fill on="t" opacity="0f" focussize="0,0"/>
              <v:stroke on="f"/>
              <v:imagedata o:title=""/>
              <o:lock v:ext="edit" aspectratio="f"/>
              <v:textbox inset="7.25pt,3.65pt,7.25pt,3.65pt">
                <w:txbxContent>
                  <w:p w14:paraId="5E628AB0">
                    <w:pPr>
                      <w:jc w:val="right"/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</w:pPr>
                  </w:p>
                  <w:p w14:paraId="056F6F69">
                    <w:pPr>
                      <w:jc w:val="right"/>
                    </w:pPr>
                    <w:r>
                      <w:rPr>
                        <w:rFonts w:ascii="Arial" w:hAnsi="Arial" w:cs="Arial"/>
                        <w:i/>
                        <w:color w:val="666666"/>
                        <w:sz w:val="18"/>
                        <w:szCs w:val="18"/>
                      </w:rPr>
                      <w:t>Ulica Jurja Haulika 14, 47000 Karlovac</w:t>
                    </w:r>
                  </w:p>
                  <w:p w14:paraId="1F11D115">
                    <w:pPr>
                      <w:jc w:val="right"/>
                    </w:pPr>
                    <w:r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  <w:t xml:space="preserve">Tel: </w:t>
                    </w: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047/ 612 800</w:t>
                    </w:r>
                    <w:r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  <w:t xml:space="preserve">  - Fax: </w:t>
                    </w: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047/ 609 499</w:t>
                    </w:r>
                  </w:p>
                  <w:p w14:paraId="098EE67A">
                    <w:pPr>
                      <w:jc w:val="right"/>
                    </w:pPr>
                    <w:r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  <w:t xml:space="preserve">E-mail: </w:t>
                    </w:r>
                    <w:r>
                      <w:fldChar w:fldCharType="begin"/>
                    </w:r>
                    <w:r>
                      <w:instrText xml:space="preserve"> HYPERLINK "mailto:info@ra-kazup.hr" </w:instrText>
                    </w:r>
                    <w:r>
                      <w:fldChar w:fldCharType="separate"/>
                    </w:r>
                    <w:r>
                      <w:rPr>
                        <w:rStyle w:val="15"/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  <w:t>info@ra-kazup.hr</w:t>
                    </w:r>
                    <w:r>
                      <w:rPr>
                        <w:rStyle w:val="15"/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  <w:t xml:space="preserve">  - Web:  </w:t>
                    </w: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www.ra-kazup.hr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1B386B65"/>
    <w:multiLevelType w:val="multilevel"/>
    <w:tmpl w:val="1B386B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C7625"/>
    <w:multiLevelType w:val="multilevel"/>
    <w:tmpl w:val="318C76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D7B4D"/>
    <w:multiLevelType w:val="multilevel"/>
    <w:tmpl w:val="50DD7B4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F0C7E"/>
    <w:multiLevelType w:val="multilevel"/>
    <w:tmpl w:val="54FF0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21743"/>
    <w:multiLevelType w:val="multilevel"/>
    <w:tmpl w:val="7202174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2528461">
    <w:abstractNumId w:val="0"/>
  </w:num>
  <w:num w:numId="2" w16cid:durableId="775247384">
    <w:abstractNumId w:val="2"/>
  </w:num>
  <w:num w:numId="3" w16cid:durableId="1813135651">
    <w:abstractNumId w:val="3"/>
  </w:num>
  <w:num w:numId="4" w16cid:durableId="1570384125">
    <w:abstractNumId w:val="1"/>
  </w:num>
  <w:num w:numId="5" w16cid:durableId="2037384486">
    <w:abstractNumId w:val="5"/>
  </w:num>
  <w:num w:numId="6" w16cid:durableId="1116682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5A5"/>
    <w:rsid w:val="00002344"/>
    <w:rsid w:val="000066D9"/>
    <w:rsid w:val="00012933"/>
    <w:rsid w:val="00013094"/>
    <w:rsid w:val="00013399"/>
    <w:rsid w:val="00015CEF"/>
    <w:rsid w:val="00026129"/>
    <w:rsid w:val="0003286B"/>
    <w:rsid w:val="000451D1"/>
    <w:rsid w:val="00045752"/>
    <w:rsid w:val="00050093"/>
    <w:rsid w:val="0005044D"/>
    <w:rsid w:val="000520B5"/>
    <w:rsid w:val="00052129"/>
    <w:rsid w:val="000573C4"/>
    <w:rsid w:val="00062553"/>
    <w:rsid w:val="000629DE"/>
    <w:rsid w:val="00062F7D"/>
    <w:rsid w:val="00066AF0"/>
    <w:rsid w:val="00067D10"/>
    <w:rsid w:val="00077B34"/>
    <w:rsid w:val="00084A03"/>
    <w:rsid w:val="00094B55"/>
    <w:rsid w:val="00095410"/>
    <w:rsid w:val="000961FF"/>
    <w:rsid w:val="000A178B"/>
    <w:rsid w:val="000A32CA"/>
    <w:rsid w:val="000A673C"/>
    <w:rsid w:val="000B068B"/>
    <w:rsid w:val="000B2F5F"/>
    <w:rsid w:val="000B341C"/>
    <w:rsid w:val="000B36BA"/>
    <w:rsid w:val="000C088E"/>
    <w:rsid w:val="000C161B"/>
    <w:rsid w:val="000C2580"/>
    <w:rsid w:val="000C4C2D"/>
    <w:rsid w:val="000C6FEA"/>
    <w:rsid w:val="000D1B88"/>
    <w:rsid w:val="000D4D37"/>
    <w:rsid w:val="000D74F5"/>
    <w:rsid w:val="000E054E"/>
    <w:rsid w:val="000E05A1"/>
    <w:rsid w:val="000E0DE9"/>
    <w:rsid w:val="000E683B"/>
    <w:rsid w:val="000E6CF2"/>
    <w:rsid w:val="000E7138"/>
    <w:rsid w:val="000F1CC8"/>
    <w:rsid w:val="000F5924"/>
    <w:rsid w:val="000F69B5"/>
    <w:rsid w:val="001037D4"/>
    <w:rsid w:val="00110E8F"/>
    <w:rsid w:val="00110FC3"/>
    <w:rsid w:val="00111D5B"/>
    <w:rsid w:val="00117607"/>
    <w:rsid w:val="00122F29"/>
    <w:rsid w:val="00124E39"/>
    <w:rsid w:val="0013299F"/>
    <w:rsid w:val="00136473"/>
    <w:rsid w:val="001444BE"/>
    <w:rsid w:val="00154C3D"/>
    <w:rsid w:val="00154FB1"/>
    <w:rsid w:val="00161F5A"/>
    <w:rsid w:val="0016267E"/>
    <w:rsid w:val="00167A58"/>
    <w:rsid w:val="001718B2"/>
    <w:rsid w:val="00171960"/>
    <w:rsid w:val="00172300"/>
    <w:rsid w:val="00182446"/>
    <w:rsid w:val="00184F06"/>
    <w:rsid w:val="00185B36"/>
    <w:rsid w:val="00187143"/>
    <w:rsid w:val="0019346C"/>
    <w:rsid w:val="00196EBB"/>
    <w:rsid w:val="001A2081"/>
    <w:rsid w:val="001A2F10"/>
    <w:rsid w:val="001A757E"/>
    <w:rsid w:val="001B27E9"/>
    <w:rsid w:val="001B5897"/>
    <w:rsid w:val="001B7059"/>
    <w:rsid w:val="001C16F6"/>
    <w:rsid w:val="001C28E0"/>
    <w:rsid w:val="001C76B9"/>
    <w:rsid w:val="001C7F82"/>
    <w:rsid w:val="001D2CA4"/>
    <w:rsid w:val="001D2D1C"/>
    <w:rsid w:val="001D462A"/>
    <w:rsid w:val="001D62F4"/>
    <w:rsid w:val="001D6DAF"/>
    <w:rsid w:val="001E2A04"/>
    <w:rsid w:val="001E387F"/>
    <w:rsid w:val="001E3B2F"/>
    <w:rsid w:val="001F05BF"/>
    <w:rsid w:val="001F1FFE"/>
    <w:rsid w:val="001F3402"/>
    <w:rsid w:val="001F41FF"/>
    <w:rsid w:val="001F7B52"/>
    <w:rsid w:val="001F7CEF"/>
    <w:rsid w:val="00202696"/>
    <w:rsid w:val="00202A76"/>
    <w:rsid w:val="00205D2E"/>
    <w:rsid w:val="00211B26"/>
    <w:rsid w:val="00215C6A"/>
    <w:rsid w:val="002208E4"/>
    <w:rsid w:val="0022292B"/>
    <w:rsid w:val="00230D41"/>
    <w:rsid w:val="00233A3B"/>
    <w:rsid w:val="002342FE"/>
    <w:rsid w:val="00234760"/>
    <w:rsid w:val="002363B6"/>
    <w:rsid w:val="00240710"/>
    <w:rsid w:val="002431D9"/>
    <w:rsid w:val="00244BFD"/>
    <w:rsid w:val="00245EC0"/>
    <w:rsid w:val="002468F3"/>
    <w:rsid w:val="00250513"/>
    <w:rsid w:val="002529EF"/>
    <w:rsid w:val="00254F56"/>
    <w:rsid w:val="00256B6B"/>
    <w:rsid w:val="00263D23"/>
    <w:rsid w:val="00266401"/>
    <w:rsid w:val="00267481"/>
    <w:rsid w:val="00277057"/>
    <w:rsid w:val="00282164"/>
    <w:rsid w:val="00282D5A"/>
    <w:rsid w:val="00287998"/>
    <w:rsid w:val="00292C8A"/>
    <w:rsid w:val="00295B32"/>
    <w:rsid w:val="002979AE"/>
    <w:rsid w:val="002A346B"/>
    <w:rsid w:val="002A6268"/>
    <w:rsid w:val="002B3258"/>
    <w:rsid w:val="002B6493"/>
    <w:rsid w:val="002B64D2"/>
    <w:rsid w:val="002C00A6"/>
    <w:rsid w:val="002C2473"/>
    <w:rsid w:val="002C4A1C"/>
    <w:rsid w:val="002C58BC"/>
    <w:rsid w:val="002D12A2"/>
    <w:rsid w:val="002D6531"/>
    <w:rsid w:val="002D7C30"/>
    <w:rsid w:val="002E1A18"/>
    <w:rsid w:val="002E7F51"/>
    <w:rsid w:val="002F040B"/>
    <w:rsid w:val="003023E0"/>
    <w:rsid w:val="00302D58"/>
    <w:rsid w:val="003119D2"/>
    <w:rsid w:val="0031391D"/>
    <w:rsid w:val="003142F9"/>
    <w:rsid w:val="00321107"/>
    <w:rsid w:val="00321B2C"/>
    <w:rsid w:val="00321EB3"/>
    <w:rsid w:val="0032259E"/>
    <w:rsid w:val="00323570"/>
    <w:rsid w:val="00325BCB"/>
    <w:rsid w:val="00326821"/>
    <w:rsid w:val="00327A00"/>
    <w:rsid w:val="003327C8"/>
    <w:rsid w:val="00334F66"/>
    <w:rsid w:val="003363A3"/>
    <w:rsid w:val="00340357"/>
    <w:rsid w:val="00344615"/>
    <w:rsid w:val="003557BF"/>
    <w:rsid w:val="003568EB"/>
    <w:rsid w:val="00357F54"/>
    <w:rsid w:val="00365876"/>
    <w:rsid w:val="003663B9"/>
    <w:rsid w:val="00366E6E"/>
    <w:rsid w:val="003733A4"/>
    <w:rsid w:val="00373574"/>
    <w:rsid w:val="00374176"/>
    <w:rsid w:val="00382500"/>
    <w:rsid w:val="003841C3"/>
    <w:rsid w:val="0038564E"/>
    <w:rsid w:val="00392F67"/>
    <w:rsid w:val="00394171"/>
    <w:rsid w:val="00396586"/>
    <w:rsid w:val="00397996"/>
    <w:rsid w:val="00397D73"/>
    <w:rsid w:val="003A0ED5"/>
    <w:rsid w:val="003A3C75"/>
    <w:rsid w:val="003A6168"/>
    <w:rsid w:val="003B1C64"/>
    <w:rsid w:val="003B23B3"/>
    <w:rsid w:val="003B5527"/>
    <w:rsid w:val="003B6021"/>
    <w:rsid w:val="003D027B"/>
    <w:rsid w:val="003E1780"/>
    <w:rsid w:val="003E4960"/>
    <w:rsid w:val="003E76C6"/>
    <w:rsid w:val="003E7780"/>
    <w:rsid w:val="003E7CB2"/>
    <w:rsid w:val="003F3B99"/>
    <w:rsid w:val="003F4A2C"/>
    <w:rsid w:val="003F4E33"/>
    <w:rsid w:val="003F5155"/>
    <w:rsid w:val="003F530D"/>
    <w:rsid w:val="00404A6E"/>
    <w:rsid w:val="00407838"/>
    <w:rsid w:val="00430892"/>
    <w:rsid w:val="00431498"/>
    <w:rsid w:val="00436BCC"/>
    <w:rsid w:val="00436CF4"/>
    <w:rsid w:val="00437A65"/>
    <w:rsid w:val="00440029"/>
    <w:rsid w:val="00441161"/>
    <w:rsid w:val="00445508"/>
    <w:rsid w:val="004500F8"/>
    <w:rsid w:val="00450716"/>
    <w:rsid w:val="00454AB2"/>
    <w:rsid w:val="00454BAE"/>
    <w:rsid w:val="00455D6B"/>
    <w:rsid w:val="00457748"/>
    <w:rsid w:val="004610C4"/>
    <w:rsid w:val="004673E7"/>
    <w:rsid w:val="00467C67"/>
    <w:rsid w:val="004737D7"/>
    <w:rsid w:val="004776E6"/>
    <w:rsid w:val="0048237E"/>
    <w:rsid w:val="004845A4"/>
    <w:rsid w:val="00486584"/>
    <w:rsid w:val="0049117F"/>
    <w:rsid w:val="004911DF"/>
    <w:rsid w:val="004924B9"/>
    <w:rsid w:val="00496B21"/>
    <w:rsid w:val="004A3CDC"/>
    <w:rsid w:val="004A40AC"/>
    <w:rsid w:val="004A4996"/>
    <w:rsid w:val="004A6BBC"/>
    <w:rsid w:val="004A741B"/>
    <w:rsid w:val="004B2194"/>
    <w:rsid w:val="004B3B40"/>
    <w:rsid w:val="004C057F"/>
    <w:rsid w:val="004C0BAB"/>
    <w:rsid w:val="004C303A"/>
    <w:rsid w:val="004C6294"/>
    <w:rsid w:val="004C761D"/>
    <w:rsid w:val="004C790A"/>
    <w:rsid w:val="004D09FC"/>
    <w:rsid w:val="004D1E52"/>
    <w:rsid w:val="004D3B08"/>
    <w:rsid w:val="004D7C95"/>
    <w:rsid w:val="004E1135"/>
    <w:rsid w:val="004E184C"/>
    <w:rsid w:val="004E1C74"/>
    <w:rsid w:val="004E42F1"/>
    <w:rsid w:val="004E7009"/>
    <w:rsid w:val="004E77B7"/>
    <w:rsid w:val="004F03ED"/>
    <w:rsid w:val="004F4DB6"/>
    <w:rsid w:val="004F7B58"/>
    <w:rsid w:val="005004D6"/>
    <w:rsid w:val="0050136F"/>
    <w:rsid w:val="0050625E"/>
    <w:rsid w:val="00512670"/>
    <w:rsid w:val="00513532"/>
    <w:rsid w:val="00516101"/>
    <w:rsid w:val="00517CE0"/>
    <w:rsid w:val="00520992"/>
    <w:rsid w:val="00520CA0"/>
    <w:rsid w:val="00522222"/>
    <w:rsid w:val="00524210"/>
    <w:rsid w:val="005436C3"/>
    <w:rsid w:val="005448B2"/>
    <w:rsid w:val="00545EE4"/>
    <w:rsid w:val="00555635"/>
    <w:rsid w:val="00556D72"/>
    <w:rsid w:val="00562C87"/>
    <w:rsid w:val="00563699"/>
    <w:rsid w:val="00566BD1"/>
    <w:rsid w:val="0057195C"/>
    <w:rsid w:val="0057598A"/>
    <w:rsid w:val="005773D8"/>
    <w:rsid w:val="00582B03"/>
    <w:rsid w:val="005843C6"/>
    <w:rsid w:val="00595D62"/>
    <w:rsid w:val="00597347"/>
    <w:rsid w:val="005A3F81"/>
    <w:rsid w:val="005A4608"/>
    <w:rsid w:val="005A55B4"/>
    <w:rsid w:val="005A7168"/>
    <w:rsid w:val="005B2398"/>
    <w:rsid w:val="005B4F37"/>
    <w:rsid w:val="005C7014"/>
    <w:rsid w:val="005D20C1"/>
    <w:rsid w:val="005D21EB"/>
    <w:rsid w:val="005D2D07"/>
    <w:rsid w:val="005E01BD"/>
    <w:rsid w:val="005E0BBB"/>
    <w:rsid w:val="005E340A"/>
    <w:rsid w:val="005E7294"/>
    <w:rsid w:val="005F78D9"/>
    <w:rsid w:val="00601416"/>
    <w:rsid w:val="006107A6"/>
    <w:rsid w:val="006249E9"/>
    <w:rsid w:val="00624D8A"/>
    <w:rsid w:val="00637ADF"/>
    <w:rsid w:val="00643911"/>
    <w:rsid w:val="00644494"/>
    <w:rsid w:val="0064674C"/>
    <w:rsid w:val="0065232E"/>
    <w:rsid w:val="00652971"/>
    <w:rsid w:val="006552A4"/>
    <w:rsid w:val="00656C98"/>
    <w:rsid w:val="00657503"/>
    <w:rsid w:val="00660EF3"/>
    <w:rsid w:val="00662F5D"/>
    <w:rsid w:val="006648C6"/>
    <w:rsid w:val="00664EE3"/>
    <w:rsid w:val="0066688F"/>
    <w:rsid w:val="00666FEC"/>
    <w:rsid w:val="0067189D"/>
    <w:rsid w:val="00680E42"/>
    <w:rsid w:val="0068135D"/>
    <w:rsid w:val="006816A8"/>
    <w:rsid w:val="00681951"/>
    <w:rsid w:val="00685468"/>
    <w:rsid w:val="00686CAF"/>
    <w:rsid w:val="00690A91"/>
    <w:rsid w:val="00692D37"/>
    <w:rsid w:val="006967DB"/>
    <w:rsid w:val="006A0A70"/>
    <w:rsid w:val="006A5724"/>
    <w:rsid w:val="006A6FA6"/>
    <w:rsid w:val="006B0A1C"/>
    <w:rsid w:val="006B0CCD"/>
    <w:rsid w:val="006B32E9"/>
    <w:rsid w:val="006B4C4F"/>
    <w:rsid w:val="006C3D8A"/>
    <w:rsid w:val="006C6CB5"/>
    <w:rsid w:val="006C7114"/>
    <w:rsid w:val="006D1389"/>
    <w:rsid w:val="006D1528"/>
    <w:rsid w:val="006D2BE4"/>
    <w:rsid w:val="006D3492"/>
    <w:rsid w:val="006D40FC"/>
    <w:rsid w:val="006D72DD"/>
    <w:rsid w:val="006D7C22"/>
    <w:rsid w:val="006E3399"/>
    <w:rsid w:val="006E5F3C"/>
    <w:rsid w:val="006E703E"/>
    <w:rsid w:val="006E7CC5"/>
    <w:rsid w:val="006F0FCC"/>
    <w:rsid w:val="006F1A67"/>
    <w:rsid w:val="006F2BB9"/>
    <w:rsid w:val="00703714"/>
    <w:rsid w:val="00715A78"/>
    <w:rsid w:val="007176FD"/>
    <w:rsid w:val="007257B3"/>
    <w:rsid w:val="0073145A"/>
    <w:rsid w:val="00733228"/>
    <w:rsid w:val="0074055C"/>
    <w:rsid w:val="0074148E"/>
    <w:rsid w:val="00741605"/>
    <w:rsid w:val="00741BAC"/>
    <w:rsid w:val="00742838"/>
    <w:rsid w:val="007452D4"/>
    <w:rsid w:val="00752858"/>
    <w:rsid w:val="00764017"/>
    <w:rsid w:val="00766445"/>
    <w:rsid w:val="007740A1"/>
    <w:rsid w:val="007779D4"/>
    <w:rsid w:val="00783D21"/>
    <w:rsid w:val="007907B3"/>
    <w:rsid w:val="0079088C"/>
    <w:rsid w:val="00796F44"/>
    <w:rsid w:val="007A02B2"/>
    <w:rsid w:val="007A43BB"/>
    <w:rsid w:val="007A511F"/>
    <w:rsid w:val="007B1F5C"/>
    <w:rsid w:val="007B2324"/>
    <w:rsid w:val="007B5FA9"/>
    <w:rsid w:val="007B7A29"/>
    <w:rsid w:val="007C3633"/>
    <w:rsid w:val="007C36B3"/>
    <w:rsid w:val="007D111F"/>
    <w:rsid w:val="007D32D6"/>
    <w:rsid w:val="007D527D"/>
    <w:rsid w:val="007D54C3"/>
    <w:rsid w:val="007D6726"/>
    <w:rsid w:val="007E00B8"/>
    <w:rsid w:val="007F2F8A"/>
    <w:rsid w:val="007F397A"/>
    <w:rsid w:val="007F6807"/>
    <w:rsid w:val="0080073F"/>
    <w:rsid w:val="008011AE"/>
    <w:rsid w:val="00801215"/>
    <w:rsid w:val="008015D0"/>
    <w:rsid w:val="00811BF8"/>
    <w:rsid w:val="0081628E"/>
    <w:rsid w:val="008163C4"/>
    <w:rsid w:val="00817B20"/>
    <w:rsid w:val="00822AA8"/>
    <w:rsid w:val="0082604E"/>
    <w:rsid w:val="00827E1A"/>
    <w:rsid w:val="008300A0"/>
    <w:rsid w:val="00832010"/>
    <w:rsid w:val="0083635C"/>
    <w:rsid w:val="008421B5"/>
    <w:rsid w:val="008431FE"/>
    <w:rsid w:val="00857B09"/>
    <w:rsid w:val="00866C47"/>
    <w:rsid w:val="00867761"/>
    <w:rsid w:val="008736C5"/>
    <w:rsid w:val="00886C0C"/>
    <w:rsid w:val="00887C9F"/>
    <w:rsid w:val="008900E4"/>
    <w:rsid w:val="00891D7A"/>
    <w:rsid w:val="00891FCF"/>
    <w:rsid w:val="008935E2"/>
    <w:rsid w:val="008A05EC"/>
    <w:rsid w:val="008A18FF"/>
    <w:rsid w:val="008A5B62"/>
    <w:rsid w:val="008A7AC5"/>
    <w:rsid w:val="008B1F0F"/>
    <w:rsid w:val="008B2764"/>
    <w:rsid w:val="008B4F9B"/>
    <w:rsid w:val="008C0AFA"/>
    <w:rsid w:val="008C39F6"/>
    <w:rsid w:val="008C6696"/>
    <w:rsid w:val="008C6C03"/>
    <w:rsid w:val="008D2EA6"/>
    <w:rsid w:val="008D43D8"/>
    <w:rsid w:val="008D5016"/>
    <w:rsid w:val="008D6361"/>
    <w:rsid w:val="008D6737"/>
    <w:rsid w:val="008E11D4"/>
    <w:rsid w:val="008E258D"/>
    <w:rsid w:val="008E3246"/>
    <w:rsid w:val="008E5D23"/>
    <w:rsid w:val="0090348E"/>
    <w:rsid w:val="00915BBE"/>
    <w:rsid w:val="00921023"/>
    <w:rsid w:val="0092213A"/>
    <w:rsid w:val="0093187A"/>
    <w:rsid w:val="009326DD"/>
    <w:rsid w:val="009433F3"/>
    <w:rsid w:val="00944E89"/>
    <w:rsid w:val="00945F6D"/>
    <w:rsid w:val="009531BD"/>
    <w:rsid w:val="00954075"/>
    <w:rsid w:val="00965154"/>
    <w:rsid w:val="00970111"/>
    <w:rsid w:val="009719AB"/>
    <w:rsid w:val="00972F4B"/>
    <w:rsid w:val="009856E4"/>
    <w:rsid w:val="00985E41"/>
    <w:rsid w:val="00992103"/>
    <w:rsid w:val="0099263B"/>
    <w:rsid w:val="009A00CC"/>
    <w:rsid w:val="009A1D2E"/>
    <w:rsid w:val="009A6447"/>
    <w:rsid w:val="009A7FEB"/>
    <w:rsid w:val="009B2792"/>
    <w:rsid w:val="009B30AE"/>
    <w:rsid w:val="009B4614"/>
    <w:rsid w:val="009C2706"/>
    <w:rsid w:val="009D7474"/>
    <w:rsid w:val="009D74BD"/>
    <w:rsid w:val="009E0A5F"/>
    <w:rsid w:val="009E34E9"/>
    <w:rsid w:val="009E3D01"/>
    <w:rsid w:val="009E4B31"/>
    <w:rsid w:val="009E4EAC"/>
    <w:rsid w:val="009E4F5E"/>
    <w:rsid w:val="009F02A5"/>
    <w:rsid w:val="009F2739"/>
    <w:rsid w:val="009F2C1B"/>
    <w:rsid w:val="00A0081B"/>
    <w:rsid w:val="00A026F8"/>
    <w:rsid w:val="00A02D3D"/>
    <w:rsid w:val="00A03450"/>
    <w:rsid w:val="00A05C27"/>
    <w:rsid w:val="00A1098D"/>
    <w:rsid w:val="00A11263"/>
    <w:rsid w:val="00A1740C"/>
    <w:rsid w:val="00A31B66"/>
    <w:rsid w:val="00A4115A"/>
    <w:rsid w:val="00A41AD0"/>
    <w:rsid w:val="00A43CB0"/>
    <w:rsid w:val="00A44CF0"/>
    <w:rsid w:val="00A47602"/>
    <w:rsid w:val="00A477E0"/>
    <w:rsid w:val="00A5012F"/>
    <w:rsid w:val="00A5135D"/>
    <w:rsid w:val="00A5275B"/>
    <w:rsid w:val="00A52AC2"/>
    <w:rsid w:val="00A64B61"/>
    <w:rsid w:val="00A672D8"/>
    <w:rsid w:val="00A677B0"/>
    <w:rsid w:val="00A72704"/>
    <w:rsid w:val="00A82467"/>
    <w:rsid w:val="00A8346E"/>
    <w:rsid w:val="00A87A82"/>
    <w:rsid w:val="00A92894"/>
    <w:rsid w:val="00A94289"/>
    <w:rsid w:val="00A945E8"/>
    <w:rsid w:val="00A94C17"/>
    <w:rsid w:val="00A964D4"/>
    <w:rsid w:val="00AA389C"/>
    <w:rsid w:val="00AB0F11"/>
    <w:rsid w:val="00AB261F"/>
    <w:rsid w:val="00AB4AF5"/>
    <w:rsid w:val="00AC1F41"/>
    <w:rsid w:val="00AC263C"/>
    <w:rsid w:val="00AC7973"/>
    <w:rsid w:val="00AD059D"/>
    <w:rsid w:val="00AD25A7"/>
    <w:rsid w:val="00AD371D"/>
    <w:rsid w:val="00AD5182"/>
    <w:rsid w:val="00AE2A8A"/>
    <w:rsid w:val="00AF3B6E"/>
    <w:rsid w:val="00AF51EC"/>
    <w:rsid w:val="00AF7166"/>
    <w:rsid w:val="00B00B4E"/>
    <w:rsid w:val="00B01638"/>
    <w:rsid w:val="00B01AD3"/>
    <w:rsid w:val="00B049DA"/>
    <w:rsid w:val="00B054D6"/>
    <w:rsid w:val="00B063A2"/>
    <w:rsid w:val="00B21681"/>
    <w:rsid w:val="00B232C6"/>
    <w:rsid w:val="00B261DC"/>
    <w:rsid w:val="00B26890"/>
    <w:rsid w:val="00B26F4D"/>
    <w:rsid w:val="00B315A5"/>
    <w:rsid w:val="00B32B8C"/>
    <w:rsid w:val="00B37A92"/>
    <w:rsid w:val="00B4016A"/>
    <w:rsid w:val="00B5194F"/>
    <w:rsid w:val="00B558E1"/>
    <w:rsid w:val="00B5710B"/>
    <w:rsid w:val="00B5720D"/>
    <w:rsid w:val="00B61C04"/>
    <w:rsid w:val="00B65FD6"/>
    <w:rsid w:val="00B70734"/>
    <w:rsid w:val="00B74A7C"/>
    <w:rsid w:val="00B75D40"/>
    <w:rsid w:val="00B76CC4"/>
    <w:rsid w:val="00B844BC"/>
    <w:rsid w:val="00B900CB"/>
    <w:rsid w:val="00B93323"/>
    <w:rsid w:val="00B97C85"/>
    <w:rsid w:val="00BB6C9D"/>
    <w:rsid w:val="00BC5031"/>
    <w:rsid w:val="00BC5645"/>
    <w:rsid w:val="00BE6AB3"/>
    <w:rsid w:val="00BE7635"/>
    <w:rsid w:val="00BF1D4F"/>
    <w:rsid w:val="00BF54E2"/>
    <w:rsid w:val="00BF6142"/>
    <w:rsid w:val="00C018AA"/>
    <w:rsid w:val="00C03DFD"/>
    <w:rsid w:val="00C046CA"/>
    <w:rsid w:val="00C058DC"/>
    <w:rsid w:val="00C07BFE"/>
    <w:rsid w:val="00C1329C"/>
    <w:rsid w:val="00C139C2"/>
    <w:rsid w:val="00C15995"/>
    <w:rsid w:val="00C16153"/>
    <w:rsid w:val="00C16FA9"/>
    <w:rsid w:val="00C24470"/>
    <w:rsid w:val="00C24F88"/>
    <w:rsid w:val="00C32F82"/>
    <w:rsid w:val="00C460A4"/>
    <w:rsid w:val="00C47DC8"/>
    <w:rsid w:val="00C502DC"/>
    <w:rsid w:val="00C50428"/>
    <w:rsid w:val="00C54028"/>
    <w:rsid w:val="00C54D16"/>
    <w:rsid w:val="00C55420"/>
    <w:rsid w:val="00C6140F"/>
    <w:rsid w:val="00C6495C"/>
    <w:rsid w:val="00C66CBF"/>
    <w:rsid w:val="00C710D3"/>
    <w:rsid w:val="00C76A8D"/>
    <w:rsid w:val="00C76D78"/>
    <w:rsid w:val="00C844A6"/>
    <w:rsid w:val="00C923FB"/>
    <w:rsid w:val="00C92B7F"/>
    <w:rsid w:val="00C94A3A"/>
    <w:rsid w:val="00CA3B5B"/>
    <w:rsid w:val="00CB03BB"/>
    <w:rsid w:val="00CB4891"/>
    <w:rsid w:val="00CB6676"/>
    <w:rsid w:val="00CB76E8"/>
    <w:rsid w:val="00CC0054"/>
    <w:rsid w:val="00CC798B"/>
    <w:rsid w:val="00CD1AED"/>
    <w:rsid w:val="00CE1416"/>
    <w:rsid w:val="00CE3B43"/>
    <w:rsid w:val="00CE538C"/>
    <w:rsid w:val="00CE61FE"/>
    <w:rsid w:val="00CF1BBF"/>
    <w:rsid w:val="00CF5D04"/>
    <w:rsid w:val="00CF7353"/>
    <w:rsid w:val="00D07E12"/>
    <w:rsid w:val="00D11193"/>
    <w:rsid w:val="00D13966"/>
    <w:rsid w:val="00D1468A"/>
    <w:rsid w:val="00D17392"/>
    <w:rsid w:val="00D20B17"/>
    <w:rsid w:val="00D22342"/>
    <w:rsid w:val="00D31902"/>
    <w:rsid w:val="00D321CD"/>
    <w:rsid w:val="00D32693"/>
    <w:rsid w:val="00D33F75"/>
    <w:rsid w:val="00D358C7"/>
    <w:rsid w:val="00D4094F"/>
    <w:rsid w:val="00D4364E"/>
    <w:rsid w:val="00D43FD3"/>
    <w:rsid w:val="00D5150D"/>
    <w:rsid w:val="00D51CD5"/>
    <w:rsid w:val="00D539FA"/>
    <w:rsid w:val="00D544E9"/>
    <w:rsid w:val="00D558A0"/>
    <w:rsid w:val="00D56DC5"/>
    <w:rsid w:val="00D574A0"/>
    <w:rsid w:val="00D623BC"/>
    <w:rsid w:val="00D65F99"/>
    <w:rsid w:val="00D71F6C"/>
    <w:rsid w:val="00D72490"/>
    <w:rsid w:val="00D7722A"/>
    <w:rsid w:val="00D857D9"/>
    <w:rsid w:val="00D91BE6"/>
    <w:rsid w:val="00D9468F"/>
    <w:rsid w:val="00D951B6"/>
    <w:rsid w:val="00DA5608"/>
    <w:rsid w:val="00DB01BA"/>
    <w:rsid w:val="00DB1F3B"/>
    <w:rsid w:val="00DB7213"/>
    <w:rsid w:val="00DC12A8"/>
    <w:rsid w:val="00DD3507"/>
    <w:rsid w:val="00DD4023"/>
    <w:rsid w:val="00DD4AE2"/>
    <w:rsid w:val="00DD529B"/>
    <w:rsid w:val="00DE398D"/>
    <w:rsid w:val="00DE7765"/>
    <w:rsid w:val="00DF0001"/>
    <w:rsid w:val="00DF2963"/>
    <w:rsid w:val="00DF374E"/>
    <w:rsid w:val="00E00AC9"/>
    <w:rsid w:val="00E0147D"/>
    <w:rsid w:val="00E040EA"/>
    <w:rsid w:val="00E0469A"/>
    <w:rsid w:val="00E054F7"/>
    <w:rsid w:val="00E10B32"/>
    <w:rsid w:val="00E14B54"/>
    <w:rsid w:val="00E233B9"/>
    <w:rsid w:val="00E2526F"/>
    <w:rsid w:val="00E33DED"/>
    <w:rsid w:val="00E36C00"/>
    <w:rsid w:val="00E42A3C"/>
    <w:rsid w:val="00E572DE"/>
    <w:rsid w:val="00E62F87"/>
    <w:rsid w:val="00E64D43"/>
    <w:rsid w:val="00E64D60"/>
    <w:rsid w:val="00E67E6C"/>
    <w:rsid w:val="00E70FA8"/>
    <w:rsid w:val="00E81ADF"/>
    <w:rsid w:val="00E872D5"/>
    <w:rsid w:val="00EA07BE"/>
    <w:rsid w:val="00EA1476"/>
    <w:rsid w:val="00EA551C"/>
    <w:rsid w:val="00EB420C"/>
    <w:rsid w:val="00EC0990"/>
    <w:rsid w:val="00EC1E2D"/>
    <w:rsid w:val="00EC592F"/>
    <w:rsid w:val="00EC722D"/>
    <w:rsid w:val="00ED18C1"/>
    <w:rsid w:val="00ED33A8"/>
    <w:rsid w:val="00EE340D"/>
    <w:rsid w:val="00EE5377"/>
    <w:rsid w:val="00EE5AA2"/>
    <w:rsid w:val="00EF28CA"/>
    <w:rsid w:val="00EF4285"/>
    <w:rsid w:val="00EF6E23"/>
    <w:rsid w:val="00F0034A"/>
    <w:rsid w:val="00F005FB"/>
    <w:rsid w:val="00F029A5"/>
    <w:rsid w:val="00F07F38"/>
    <w:rsid w:val="00F14F02"/>
    <w:rsid w:val="00F172ED"/>
    <w:rsid w:val="00F17E45"/>
    <w:rsid w:val="00F25293"/>
    <w:rsid w:val="00F2601A"/>
    <w:rsid w:val="00F300B0"/>
    <w:rsid w:val="00F31174"/>
    <w:rsid w:val="00F31510"/>
    <w:rsid w:val="00F341AC"/>
    <w:rsid w:val="00F417AC"/>
    <w:rsid w:val="00F45BCA"/>
    <w:rsid w:val="00F46692"/>
    <w:rsid w:val="00F4692C"/>
    <w:rsid w:val="00F500A5"/>
    <w:rsid w:val="00F504C2"/>
    <w:rsid w:val="00F50F24"/>
    <w:rsid w:val="00F606B4"/>
    <w:rsid w:val="00F643F8"/>
    <w:rsid w:val="00F64974"/>
    <w:rsid w:val="00F70B03"/>
    <w:rsid w:val="00F74E96"/>
    <w:rsid w:val="00F75D34"/>
    <w:rsid w:val="00F7732E"/>
    <w:rsid w:val="00F776D8"/>
    <w:rsid w:val="00F85940"/>
    <w:rsid w:val="00F86ABA"/>
    <w:rsid w:val="00FA2319"/>
    <w:rsid w:val="00FB11FD"/>
    <w:rsid w:val="00FB398C"/>
    <w:rsid w:val="00FC0065"/>
    <w:rsid w:val="00FD5DBB"/>
    <w:rsid w:val="00FD7555"/>
    <w:rsid w:val="00FE0675"/>
    <w:rsid w:val="00FE3EBC"/>
    <w:rsid w:val="00FE415F"/>
    <w:rsid w:val="00FF14C6"/>
    <w:rsid w:val="00FF6E27"/>
    <w:rsid w:val="00FF7B4C"/>
    <w:rsid w:val="284A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86F72C"/>
  <w15:docId w15:val="{1F853F9C-EABB-48C4-8F5D-0D0F930B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iPriority="0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qFormat/>
    <w:rPr>
      <w:sz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character" w:styleId="Referencakomentara">
    <w:name w:val="annotation reference"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pPr>
      <w:suppressAutoHyphens w:val="0"/>
    </w:pPr>
    <w:rPr>
      <w:sz w:val="20"/>
      <w:szCs w:val="20"/>
      <w:lang w:eastAsia="hr-HR"/>
    </w:rPr>
  </w:style>
  <w:style w:type="character" w:styleId="SlijeenaHiperveza">
    <w:name w:val="FollowedHyperlink"/>
    <w:qFormat/>
    <w:rPr>
      <w:color w:val="800080"/>
      <w:u w:val="single"/>
    </w:rPr>
  </w:style>
  <w:style w:type="paragraph" w:styleId="Podnoje">
    <w:name w:val="footer"/>
    <w:basedOn w:val="Normal"/>
    <w:qFormat/>
    <w:pPr>
      <w:tabs>
        <w:tab w:val="center" w:pos="4536"/>
        <w:tab w:val="right" w:pos="9072"/>
      </w:tabs>
    </w:pPr>
  </w:style>
  <w:style w:type="paragraph" w:styleId="Tekstfusnote">
    <w:name w:val="footnote text"/>
    <w:basedOn w:val="Normal"/>
    <w:rPr>
      <w:sz w:val="20"/>
      <w:szCs w:val="20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character" w:styleId="Hiperveza">
    <w:name w:val="Hyperlink"/>
    <w:qFormat/>
    <w:rPr>
      <w:color w:val="0000FF"/>
      <w:u w:val="single"/>
    </w:rPr>
  </w:style>
  <w:style w:type="paragraph" w:styleId="Popis">
    <w:name w:val="List"/>
    <w:basedOn w:val="Tijeloteksta"/>
    <w:qFormat/>
    <w:rPr>
      <w:rFonts w:cs="Arial"/>
    </w:rPr>
  </w:style>
  <w:style w:type="table" w:styleId="Reetkatablice">
    <w:name w:val="Table Grid"/>
    <w:basedOn w:val="Obinatablica"/>
    <w:uiPriority w:val="39"/>
    <w:qFormat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2z0">
    <w:name w:val="WW8Num2z0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  <w:qFormat/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qFormat/>
    <w:rPr>
      <w:rFonts w:ascii="Courier New" w:hAnsi="Courier New" w:cs="Courier New" w:hint="default"/>
    </w:rPr>
  </w:style>
  <w:style w:type="character" w:customStyle="1" w:styleId="WW8Num4z2">
    <w:name w:val="WW8Num4z2"/>
    <w:qFormat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qFormat/>
    <w:rPr>
      <w:rFonts w:ascii="Symbol" w:hAnsi="Symbol" w:cs="Symbol" w:hint="default"/>
    </w:rPr>
  </w:style>
  <w:style w:type="character" w:customStyle="1" w:styleId="WW8Num6z0">
    <w:name w:val="WW8Num6z0"/>
    <w:qFormat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hint="default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hint="default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Zadanifontodlomka1">
    <w:name w:val="Zadani font odlomka1"/>
    <w:qFormat/>
  </w:style>
  <w:style w:type="character" w:customStyle="1" w:styleId="Znakovifusnote">
    <w:name w:val="Znakovi fusnote"/>
    <w:qFormat/>
    <w:rPr>
      <w:vertAlign w:val="superscript"/>
    </w:rPr>
  </w:style>
  <w:style w:type="character" w:customStyle="1" w:styleId="PodnojeChar">
    <w:name w:val="Podnožje Char"/>
    <w:qFormat/>
    <w:rPr>
      <w:sz w:val="24"/>
      <w:szCs w:val="24"/>
      <w:lang w:val="hr-HR"/>
    </w:rPr>
  </w:style>
  <w:style w:type="character" w:customStyle="1" w:styleId="Simbolinumeriranja">
    <w:name w:val="Simboli numeriranja"/>
    <w:qFormat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customStyle="1" w:styleId="Tekstbalonia1">
    <w:name w:val="Tekst balončića1"/>
    <w:basedOn w:val="Normal"/>
    <w:qFormat/>
    <w:rPr>
      <w:rFonts w:ascii="Tahoma" w:hAnsi="Tahoma" w:cs="Tahoma"/>
      <w:sz w:val="16"/>
      <w:szCs w:val="16"/>
    </w:rPr>
  </w:style>
  <w:style w:type="paragraph" w:customStyle="1" w:styleId="Sadrajokvira">
    <w:name w:val="Sadržaj okvira"/>
    <w:basedOn w:val="Normal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  <w:lang w:eastAsia="zh-CN"/>
    </w:rPr>
  </w:style>
  <w:style w:type="character" w:customStyle="1" w:styleId="TekstkomentaraChar">
    <w:name w:val="Tekst komentara Char"/>
    <w:basedOn w:val="Zadanifontodlomka"/>
    <w:link w:val="Tekstkomentara"/>
    <w:qFormat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Reetkatablice1">
    <w:name w:val="Rešetka tablice1"/>
    <w:basedOn w:val="Obinatablica"/>
    <w:uiPriority w:val="39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a-kazup.hr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~1.PER\AppData\Local\Temp\2%20Doc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9F3C2AD-8C32-4D68-B014-5BDBC14ACF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Doc-1.dotx</Template>
  <TotalTime>1437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creator>Antonija Perac</dc:creator>
  <cp:lastModifiedBy>Dina Šegavić-Fanjak</cp:lastModifiedBy>
  <cp:revision>493</cp:revision>
  <cp:lastPrinted>2026-05-11T10:43:00Z</cp:lastPrinted>
  <dcterms:created xsi:type="dcterms:W3CDTF">2023-01-11T06:56:00Z</dcterms:created>
  <dcterms:modified xsi:type="dcterms:W3CDTF">2026-05-11T12:44:00Z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eyJoZGlkIjoiMTIzZjQ5OGE4Yjc4ODE0MWE4MDVlMDk1ODU4M2E1NWUifQ==</vt:lpwstr>
  </property>
  <property fmtid="{D5CDD505-2E9C-101B-9397-08002B2CF9AE}" pid="3" name="KSOProductBuildVer">
    <vt:lpwstr>1033-12.1.0.25862</vt:lpwstr>
  </property>
  <property fmtid="{D5CDD505-2E9C-101B-9397-08002B2CF9AE}" pid="4" name="ICV">
    <vt:lpwstr>1ED463C5BDB848E8BE0A559662286B5E_12</vt:lpwstr>
  </property>
</Properties>
</file>