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601B86" w14:textId="421DB7A5" w:rsidR="00440029" w:rsidRPr="00873F48" w:rsidRDefault="00440029" w:rsidP="00591DF8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873F48">
        <w:rPr>
          <w:rFonts w:asciiTheme="minorHAnsi" w:eastAsia="Calibri" w:hAnsiTheme="minorHAnsi" w:cstheme="minorHAnsi"/>
          <w:b/>
          <w:bCs/>
          <w:lang w:eastAsia="en-US"/>
        </w:rPr>
        <w:t>PRILOZI POZIVU ZA DOSTAVU PONUDE</w:t>
      </w:r>
    </w:p>
    <w:p w14:paraId="506EE11A" w14:textId="77777777" w:rsidR="005F78D9" w:rsidRPr="00873F48" w:rsidRDefault="005F78D9" w:rsidP="005F78D9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230CA22C" w14:textId="6E711120" w:rsidR="00440029" w:rsidRPr="00873F48" w:rsidRDefault="00440029" w:rsidP="00F17E45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873F48">
        <w:rPr>
          <w:rFonts w:asciiTheme="minorHAnsi" w:eastAsia="Calibri" w:hAnsiTheme="minorHAnsi" w:cstheme="minorHAnsi"/>
          <w:b/>
          <w:bCs/>
          <w:lang w:eastAsia="en-US"/>
        </w:rPr>
        <w:t>PRILOG I. PONUDBENI LIST</w:t>
      </w:r>
    </w:p>
    <w:p w14:paraId="36B63831" w14:textId="77777777" w:rsidR="00440029" w:rsidRPr="00873F48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5"/>
        <w:gridCol w:w="3966"/>
        <w:gridCol w:w="1347"/>
        <w:gridCol w:w="3187"/>
      </w:tblGrid>
      <w:tr w:rsidR="00440029" w:rsidRPr="00873F48" w14:paraId="55C87998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7969136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1.</w:t>
            </w:r>
          </w:p>
        </w:tc>
        <w:tc>
          <w:tcPr>
            <w:tcW w:w="8500" w:type="dxa"/>
            <w:gridSpan w:val="3"/>
            <w:shd w:val="clear" w:color="auto" w:fill="B4C6E7" w:themeFill="accent1" w:themeFillTint="66"/>
            <w:vAlign w:val="center"/>
          </w:tcPr>
          <w:p w14:paraId="364D7D30" w14:textId="1375D875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i sjedište </w:t>
            </w:r>
            <w:r w:rsidR="003568EB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</w:tr>
      <w:tr w:rsidR="00440029" w:rsidRPr="00873F48" w14:paraId="7ABF88DC" w14:textId="77777777" w:rsidTr="00A25E53">
        <w:trPr>
          <w:trHeight w:val="567"/>
        </w:trPr>
        <w:tc>
          <w:tcPr>
            <w:tcW w:w="565" w:type="dxa"/>
            <w:vMerge w:val="restart"/>
          </w:tcPr>
          <w:p w14:paraId="06EDB049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790A1DB" w14:textId="65DF6876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</w:t>
            </w:r>
            <w:r w:rsidR="003568EB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329E3762" w14:textId="77777777" w:rsidR="00440029" w:rsidRPr="00873F48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Javna ustanova Regionalna razvojna agencija Karlovačke županije</w:t>
            </w:r>
          </w:p>
        </w:tc>
      </w:tr>
      <w:tr w:rsidR="00440029" w:rsidRPr="00873F48" w14:paraId="0E98494E" w14:textId="77777777" w:rsidTr="00A25E53">
        <w:trPr>
          <w:trHeight w:val="567"/>
        </w:trPr>
        <w:tc>
          <w:tcPr>
            <w:tcW w:w="565" w:type="dxa"/>
            <w:vMerge/>
          </w:tcPr>
          <w:p w14:paraId="20F24D18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0A845E39" w14:textId="0340CEAD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Sjedište </w:t>
            </w:r>
            <w:r w:rsidR="003568EB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131F75A5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Ulica Jurja </w:t>
            </w:r>
            <w:proofErr w:type="spellStart"/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Haulika</w:t>
            </w:r>
            <w:proofErr w:type="spellEnd"/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14</w:t>
            </w:r>
          </w:p>
          <w:p w14:paraId="38F0F29D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47 000 Karlovac</w:t>
            </w:r>
          </w:p>
        </w:tc>
      </w:tr>
      <w:tr w:rsidR="00440029" w:rsidRPr="00873F48" w14:paraId="1197FBD4" w14:textId="77777777" w:rsidTr="00A25E53">
        <w:trPr>
          <w:trHeight w:val="567"/>
        </w:trPr>
        <w:tc>
          <w:tcPr>
            <w:tcW w:w="565" w:type="dxa"/>
            <w:vMerge/>
          </w:tcPr>
          <w:p w14:paraId="0340E7C4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C08070B" w14:textId="4E37A48A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OIB </w:t>
            </w:r>
            <w:r w:rsidR="003568EB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0B031DB9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51670715831</w:t>
            </w:r>
          </w:p>
        </w:tc>
      </w:tr>
      <w:tr w:rsidR="00440029" w:rsidRPr="00873F48" w14:paraId="27C470A6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EA4C1A5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2.</w:t>
            </w:r>
          </w:p>
        </w:tc>
        <w:tc>
          <w:tcPr>
            <w:tcW w:w="8500" w:type="dxa"/>
            <w:gridSpan w:val="3"/>
            <w:shd w:val="clear" w:color="auto" w:fill="B4C6E7" w:themeFill="accent1" w:themeFillTint="66"/>
            <w:vAlign w:val="center"/>
          </w:tcPr>
          <w:p w14:paraId="61A5914F" w14:textId="29AC6EF3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Podaci o </w:t>
            </w:r>
            <w:r w:rsidR="00431498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onuditelju:</w:t>
            </w:r>
          </w:p>
        </w:tc>
      </w:tr>
      <w:tr w:rsidR="00440029" w:rsidRPr="00873F48" w14:paraId="19BDB975" w14:textId="77777777" w:rsidTr="00A25E53">
        <w:trPr>
          <w:trHeight w:val="567"/>
        </w:trPr>
        <w:tc>
          <w:tcPr>
            <w:tcW w:w="565" w:type="dxa"/>
            <w:vMerge w:val="restart"/>
          </w:tcPr>
          <w:p w14:paraId="362247D4" w14:textId="428D3584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5C2A5A58" w14:textId="5E9CBCA3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</w:t>
            </w:r>
            <w:r w:rsidR="00431498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5FD8C300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1EF8EEA9" w14:textId="77777777" w:rsidTr="00A25E53">
        <w:trPr>
          <w:trHeight w:val="567"/>
        </w:trPr>
        <w:tc>
          <w:tcPr>
            <w:tcW w:w="565" w:type="dxa"/>
            <w:vMerge/>
          </w:tcPr>
          <w:p w14:paraId="1E808AE8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45DB21C" w14:textId="45442325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Sjedište </w:t>
            </w:r>
            <w:r w:rsidR="00431498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5986AF1E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21069E64" w14:textId="77777777" w:rsidTr="00A25E53">
        <w:trPr>
          <w:trHeight w:val="567"/>
        </w:trPr>
        <w:tc>
          <w:tcPr>
            <w:tcW w:w="565" w:type="dxa"/>
            <w:vMerge/>
          </w:tcPr>
          <w:p w14:paraId="4EE89E4A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D0D4F01" w14:textId="783D71C8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Adresa </w:t>
            </w:r>
            <w:r w:rsidR="00431498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129CB634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13FCCE81" w14:textId="77777777" w:rsidTr="00A25E53">
        <w:trPr>
          <w:trHeight w:val="567"/>
        </w:trPr>
        <w:tc>
          <w:tcPr>
            <w:tcW w:w="565" w:type="dxa"/>
            <w:vMerge/>
          </w:tcPr>
          <w:p w14:paraId="15F73055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705E3BA" w14:textId="77777777" w:rsidR="00440029" w:rsidRPr="00873F48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OIB</w:t>
            </w:r>
          </w:p>
          <w:p w14:paraId="47FE2EE9" w14:textId="5620324E" w:rsidR="00440029" w:rsidRPr="00873F48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(ili nacionalni identifikacijski broj prema zemlji sjedišta </w:t>
            </w:r>
            <w:r w:rsidR="006C6CB5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G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ospodarskog subjekta, ako je primjenjivo)</w:t>
            </w:r>
          </w:p>
        </w:tc>
        <w:tc>
          <w:tcPr>
            <w:tcW w:w="4534" w:type="dxa"/>
            <w:gridSpan w:val="2"/>
            <w:vAlign w:val="center"/>
          </w:tcPr>
          <w:p w14:paraId="7D5A8066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73355F9C" w14:textId="77777777" w:rsidTr="00A25E53">
        <w:trPr>
          <w:trHeight w:val="567"/>
        </w:trPr>
        <w:tc>
          <w:tcPr>
            <w:tcW w:w="565" w:type="dxa"/>
            <w:vMerge/>
          </w:tcPr>
          <w:p w14:paraId="648AF1AB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1661FE9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IBAN</w:t>
            </w:r>
          </w:p>
        </w:tc>
        <w:tc>
          <w:tcPr>
            <w:tcW w:w="4534" w:type="dxa"/>
            <w:gridSpan w:val="2"/>
            <w:vAlign w:val="center"/>
          </w:tcPr>
          <w:p w14:paraId="05E311FA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2283F399" w14:textId="77777777" w:rsidTr="00A25E53">
        <w:trPr>
          <w:trHeight w:val="567"/>
        </w:trPr>
        <w:tc>
          <w:tcPr>
            <w:tcW w:w="565" w:type="dxa"/>
            <w:vMerge/>
          </w:tcPr>
          <w:p w14:paraId="61A1E1ED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A651D7D" w14:textId="77777777" w:rsidR="00440029" w:rsidRPr="00873F48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534" w:type="dxa"/>
            <w:gridSpan w:val="2"/>
            <w:vAlign w:val="center"/>
          </w:tcPr>
          <w:p w14:paraId="3428F677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7D072EEE" w14:textId="77777777" w:rsidTr="00A25E53">
        <w:trPr>
          <w:trHeight w:val="567"/>
        </w:trPr>
        <w:tc>
          <w:tcPr>
            <w:tcW w:w="565" w:type="dxa"/>
            <w:vMerge/>
          </w:tcPr>
          <w:p w14:paraId="3B24E92F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212772F" w14:textId="77777777" w:rsidR="00440029" w:rsidRPr="00873F48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Adresa e-pošte</w:t>
            </w:r>
          </w:p>
        </w:tc>
        <w:tc>
          <w:tcPr>
            <w:tcW w:w="4534" w:type="dxa"/>
            <w:gridSpan w:val="2"/>
            <w:vAlign w:val="center"/>
          </w:tcPr>
          <w:p w14:paraId="69730802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488BCD44" w14:textId="77777777" w:rsidTr="00A25E53">
        <w:trPr>
          <w:trHeight w:val="567"/>
        </w:trPr>
        <w:tc>
          <w:tcPr>
            <w:tcW w:w="565" w:type="dxa"/>
            <w:vMerge/>
          </w:tcPr>
          <w:p w14:paraId="17A06A7B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0021BAA4" w14:textId="6FC2E964" w:rsidR="00440029" w:rsidRPr="00873F48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Kontakt osoba </w:t>
            </w:r>
            <w:r w:rsidR="00431498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2901E3C5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2F57B5AB" w14:textId="77777777" w:rsidTr="00A25E53">
        <w:trPr>
          <w:trHeight w:val="567"/>
        </w:trPr>
        <w:tc>
          <w:tcPr>
            <w:tcW w:w="565" w:type="dxa"/>
            <w:vMerge/>
          </w:tcPr>
          <w:p w14:paraId="364E839E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7D1C1D09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Broj telefona</w:t>
            </w:r>
          </w:p>
        </w:tc>
        <w:tc>
          <w:tcPr>
            <w:tcW w:w="4534" w:type="dxa"/>
            <w:gridSpan w:val="2"/>
            <w:vAlign w:val="center"/>
          </w:tcPr>
          <w:p w14:paraId="3A92DDE7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0DE53275" w14:textId="77777777" w:rsidTr="00A25E53">
        <w:trPr>
          <w:trHeight w:val="567"/>
        </w:trPr>
        <w:tc>
          <w:tcPr>
            <w:tcW w:w="565" w:type="dxa"/>
            <w:vMerge/>
          </w:tcPr>
          <w:p w14:paraId="52E1374A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2512E761" w14:textId="77777777" w:rsidR="00440029" w:rsidRPr="00873F48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Ponuditelj u sustavu PDV-a (zaokružiti)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14:paraId="61433161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DA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9CA3878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NE</w:t>
            </w:r>
          </w:p>
        </w:tc>
      </w:tr>
      <w:tr w:rsidR="00440029" w:rsidRPr="00873F48" w14:paraId="372E6D0B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2CCD6455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3.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5E8EE2B3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Predmet nabave</w:t>
            </w:r>
          </w:p>
        </w:tc>
        <w:tc>
          <w:tcPr>
            <w:tcW w:w="4534" w:type="dxa"/>
            <w:gridSpan w:val="2"/>
            <w:vAlign w:val="center"/>
          </w:tcPr>
          <w:p w14:paraId="2A9BD45B" w14:textId="61ED69A2" w:rsidR="00440029" w:rsidRPr="00873F48" w:rsidRDefault="00F4336F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Uslugu izrade </w:t>
            </w:r>
            <w:r w:rsidR="00CC324C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promo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tivnih</w:t>
            </w:r>
            <w:r w:rsidR="00CC324C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materijala 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u</w:t>
            </w:r>
            <w:r w:rsidR="00CC324C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projekt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a</w:t>
            </w:r>
            <w:r w:rsidR="00CC324C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ECOFOODCYCLE </w:t>
            </w:r>
            <w:r w:rsidR="002342FE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(EVB:</w:t>
            </w:r>
            <w:r w:rsidR="00CC324C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18/2026</w:t>
            </w:r>
            <w:r w:rsidR="002342FE"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)</w:t>
            </w:r>
          </w:p>
        </w:tc>
      </w:tr>
      <w:tr w:rsidR="00440029" w:rsidRPr="00873F48" w14:paraId="266923B1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B1A0B80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4.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0137F270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Cijena ponude bez poreza na dodanu vrijednost (bez PDV-a) – brojkama</w:t>
            </w:r>
          </w:p>
        </w:tc>
        <w:tc>
          <w:tcPr>
            <w:tcW w:w="4534" w:type="dxa"/>
            <w:gridSpan w:val="2"/>
            <w:vAlign w:val="center"/>
          </w:tcPr>
          <w:p w14:paraId="5A5C6A5C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4973F3AC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2A8AFB31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5.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30D361FD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Iznos poreza na dodanu vrijednost (PDV) – brojkama</w:t>
            </w:r>
          </w:p>
        </w:tc>
        <w:tc>
          <w:tcPr>
            <w:tcW w:w="4534" w:type="dxa"/>
            <w:gridSpan w:val="2"/>
            <w:vAlign w:val="center"/>
          </w:tcPr>
          <w:p w14:paraId="386302EC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3BA6496E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057E275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6.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4697553B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Cijena ponude s porezom na dodanu vrijednost (s PDV-om) – brojkama</w:t>
            </w:r>
          </w:p>
        </w:tc>
        <w:tc>
          <w:tcPr>
            <w:tcW w:w="4534" w:type="dxa"/>
            <w:gridSpan w:val="2"/>
            <w:vAlign w:val="center"/>
          </w:tcPr>
          <w:p w14:paraId="36AD9127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873F48" w14:paraId="5FB242EE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755BC6A4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lastRenderedPageBreak/>
              <w:t>7.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5CE07EEF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Rok valjanosti ponude</w:t>
            </w:r>
          </w:p>
        </w:tc>
        <w:tc>
          <w:tcPr>
            <w:tcW w:w="4534" w:type="dxa"/>
            <w:gridSpan w:val="2"/>
            <w:vAlign w:val="center"/>
          </w:tcPr>
          <w:p w14:paraId="2B726C52" w14:textId="0AF22F02" w:rsidR="00440029" w:rsidRPr="00873F48" w:rsidRDefault="00E4161D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15</w:t>
            </w:r>
            <w:r w:rsidR="00645333">
              <w:rPr>
                <w:rFonts w:asciiTheme="minorHAnsi" w:hAnsiTheme="minorHAnsi" w:cstheme="minorHAnsi"/>
                <w:lang w:eastAsia="en-US"/>
              </w:rPr>
              <w:t xml:space="preserve"> dana </w:t>
            </w:r>
            <w:r w:rsidR="00645333" w:rsidRPr="00873F48">
              <w:rPr>
                <w:rFonts w:cs="Calibri"/>
              </w:rPr>
              <w:t>od dana otvaranja ponude</w:t>
            </w:r>
          </w:p>
        </w:tc>
      </w:tr>
      <w:tr w:rsidR="00440029" w:rsidRPr="00873F48" w14:paraId="776BF1D0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54BE86B1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8.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2C421329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Broj i datum ponude</w:t>
            </w:r>
          </w:p>
        </w:tc>
        <w:tc>
          <w:tcPr>
            <w:tcW w:w="4534" w:type="dxa"/>
            <w:gridSpan w:val="2"/>
            <w:vAlign w:val="center"/>
          </w:tcPr>
          <w:p w14:paraId="7DE5E415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color w:val="FF0000"/>
                <w:lang w:eastAsia="en-US"/>
              </w:rPr>
            </w:pPr>
          </w:p>
        </w:tc>
      </w:tr>
    </w:tbl>
    <w:p w14:paraId="03289FE5" w14:textId="77777777" w:rsidR="00440029" w:rsidRPr="00873F48" w:rsidRDefault="00440029" w:rsidP="00764017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</w:p>
    <w:p w14:paraId="509B44B0" w14:textId="67352048" w:rsidR="009340F8" w:rsidRPr="00F329A0" w:rsidRDefault="00440029" w:rsidP="009340F8">
      <w:pPr>
        <w:widowControl w:val="0"/>
        <w:suppressAutoHyphens w:val="0"/>
        <w:autoSpaceDE w:val="0"/>
        <w:autoSpaceDN w:val="0"/>
        <w:spacing w:line="23" w:lineRule="atLeast"/>
        <w:rPr>
          <w:rFonts w:ascii="Calibri" w:eastAsia="Trebuchet MS" w:hAnsi="Calibri" w:cs="Calibri"/>
          <w:lang w:eastAsia="en-US"/>
        </w:rPr>
      </w:pPr>
      <w:r w:rsidRPr="00873F48">
        <w:rPr>
          <w:rFonts w:asciiTheme="minorHAnsi" w:eastAsia="Calibri" w:hAnsiTheme="minorHAnsi" w:cstheme="minorHAnsi"/>
          <w:b/>
          <w:bCs/>
          <w:lang w:eastAsia="en-US"/>
        </w:rPr>
        <w:t>Rok</w:t>
      </w:r>
      <w:r w:rsidR="00310A03" w:rsidRPr="00873F48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Pr="00873F48">
        <w:rPr>
          <w:rFonts w:asciiTheme="minorHAnsi" w:eastAsia="Calibri" w:hAnsiTheme="minorHAnsi" w:cstheme="minorHAnsi"/>
          <w:b/>
          <w:bCs/>
          <w:lang w:eastAsia="en-US"/>
        </w:rPr>
        <w:t>pružanja usluge:</w:t>
      </w:r>
      <w:r w:rsidR="00310A03" w:rsidRPr="00873F48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9340F8" w:rsidRPr="00F329A0">
        <w:rPr>
          <w:rFonts w:ascii="Calibri" w:eastAsia="Trebuchet MS" w:hAnsi="Calibri" w:cs="Calibri"/>
          <w:lang w:eastAsia="en-US"/>
        </w:rPr>
        <w:t>Isporučitelj je dužan izvršiti isporuku ugovorenih artikala sukladno</w:t>
      </w:r>
      <w:r w:rsidR="009340F8">
        <w:rPr>
          <w:rFonts w:ascii="Calibri" w:eastAsia="Trebuchet MS" w:hAnsi="Calibri" w:cs="Calibri"/>
          <w:lang w:eastAsia="en-US"/>
        </w:rPr>
        <w:t xml:space="preserve"> uputama iz Poziva, Točka </w:t>
      </w:r>
      <w:r w:rsidR="009340F8" w:rsidRPr="009340F8">
        <w:rPr>
          <w:rFonts w:ascii="Calibri" w:eastAsia="Trebuchet MS" w:hAnsi="Calibri" w:cs="Calibri"/>
          <w:i/>
          <w:iCs/>
          <w:lang w:eastAsia="en-US"/>
        </w:rPr>
        <w:t xml:space="preserve">3. MJESTO, ROK </w:t>
      </w:r>
      <w:r w:rsidR="00A71E89">
        <w:rPr>
          <w:rFonts w:ascii="Calibri" w:eastAsia="Trebuchet MS" w:hAnsi="Calibri" w:cs="Calibri"/>
          <w:i/>
          <w:iCs/>
          <w:lang w:eastAsia="en-US"/>
        </w:rPr>
        <w:t>I</w:t>
      </w:r>
      <w:r w:rsidR="009340F8" w:rsidRPr="009340F8">
        <w:rPr>
          <w:rFonts w:ascii="Calibri" w:eastAsia="Trebuchet MS" w:hAnsi="Calibri" w:cs="Calibri"/>
          <w:i/>
          <w:iCs/>
          <w:lang w:eastAsia="en-US"/>
        </w:rPr>
        <w:t xml:space="preserve"> NAČIN ISPORUKE</w:t>
      </w:r>
      <w:r w:rsidR="009340F8">
        <w:rPr>
          <w:rFonts w:ascii="Calibri" w:eastAsia="Trebuchet MS" w:hAnsi="Calibri" w:cs="Calibri"/>
          <w:lang w:eastAsia="en-US"/>
        </w:rPr>
        <w:t xml:space="preserve">, a </w:t>
      </w:r>
      <w:r w:rsidR="009340F8" w:rsidRPr="00F329A0">
        <w:rPr>
          <w:rFonts w:ascii="Calibri" w:eastAsia="Trebuchet MS" w:hAnsi="Calibri" w:cs="Calibri"/>
          <w:lang w:eastAsia="en-US"/>
        </w:rPr>
        <w:t>prema sljedećoj dinamici:</w:t>
      </w:r>
    </w:p>
    <w:p w14:paraId="7EECEEEE" w14:textId="6EA3C07C" w:rsidR="009340F8" w:rsidRPr="00F329A0" w:rsidRDefault="009340F8" w:rsidP="009340F8">
      <w:pPr>
        <w:widowControl w:val="0"/>
        <w:suppressAutoHyphens w:val="0"/>
        <w:autoSpaceDE w:val="0"/>
        <w:autoSpaceDN w:val="0"/>
        <w:spacing w:line="23" w:lineRule="atLeast"/>
        <w:rPr>
          <w:rFonts w:ascii="Calibri" w:eastAsia="Trebuchet MS" w:hAnsi="Calibri" w:cs="Calibri"/>
          <w:lang w:eastAsia="en-US"/>
        </w:rPr>
      </w:pPr>
      <w:r w:rsidRPr="00F329A0">
        <w:rPr>
          <w:rFonts w:ascii="Calibri" w:eastAsia="Trebuchet MS" w:hAnsi="Calibri" w:cs="Calibri"/>
          <w:lang w:eastAsia="en-US"/>
        </w:rPr>
        <w:t>1. Prva faza isporuke najkasnije do 26. svibnja 2026.</w:t>
      </w:r>
    </w:p>
    <w:p w14:paraId="488AB3E3" w14:textId="76EA0871" w:rsidR="00440029" w:rsidRPr="009340F8" w:rsidRDefault="009340F8" w:rsidP="009340F8">
      <w:pPr>
        <w:widowControl w:val="0"/>
        <w:suppressAutoHyphens w:val="0"/>
        <w:autoSpaceDE w:val="0"/>
        <w:autoSpaceDN w:val="0"/>
        <w:spacing w:line="23" w:lineRule="atLeast"/>
        <w:rPr>
          <w:rFonts w:ascii="Calibri" w:eastAsia="Trebuchet MS" w:hAnsi="Calibri" w:cs="Calibri"/>
          <w:lang w:eastAsia="en-US"/>
        </w:rPr>
      </w:pPr>
      <w:r w:rsidRPr="00F329A0">
        <w:rPr>
          <w:rFonts w:ascii="Calibri" w:eastAsia="Trebuchet MS" w:hAnsi="Calibri" w:cs="Calibri"/>
          <w:lang w:eastAsia="en-US"/>
        </w:rPr>
        <w:t>2. Druga faza isporuke najkasnije do 5. lipnja 2026.</w:t>
      </w:r>
      <w:r w:rsidRPr="00F329A0">
        <w:rPr>
          <w:rFonts w:ascii="Calibri" w:eastAsia="Trebuchet MS" w:hAnsi="Calibri" w:cs="Calibri"/>
          <w:lang w:eastAsia="en-US"/>
        </w:rPr>
        <w:br/>
      </w:r>
    </w:p>
    <w:p w14:paraId="0C23DEF1" w14:textId="1F23E750" w:rsidR="00440029" w:rsidRPr="00873F48" w:rsidRDefault="00440029" w:rsidP="00764017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873F48">
        <w:rPr>
          <w:rFonts w:asciiTheme="minorHAnsi" w:eastAsia="Calibri" w:hAnsiTheme="minorHAnsi" w:cstheme="minorHAnsi"/>
          <w:b/>
          <w:bCs/>
          <w:lang w:eastAsia="en-US"/>
        </w:rPr>
        <w:t xml:space="preserve">Rok, način i uvjeti plaćanja: </w:t>
      </w:r>
      <w:r w:rsidR="00310A03" w:rsidRPr="00873F48">
        <w:rPr>
          <w:rFonts w:asciiTheme="minorHAnsi" w:eastAsia="Calibri" w:hAnsiTheme="minorHAnsi" w:cstheme="minorHAnsi"/>
          <w:lang w:eastAsia="en-US"/>
        </w:rPr>
        <w:t>Plaćanje se vrši sukladno ispostavljenom računu, jednokratno te u roku od 30 (trideset) dana od dana zaprimanja e-računa za pruženu uslugu doznakom na IBAN Ponuditelja.</w:t>
      </w:r>
    </w:p>
    <w:p w14:paraId="572C7501" w14:textId="77777777" w:rsidR="00440029" w:rsidRPr="00873F48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5F917CB4" w14:textId="77777777" w:rsidR="00440029" w:rsidRPr="00873F48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6B6A0152" w14:textId="77777777" w:rsidR="00440029" w:rsidRPr="00873F48" w:rsidRDefault="00440029" w:rsidP="00764017">
      <w:pPr>
        <w:suppressAutoHyphens w:val="0"/>
        <w:spacing w:line="23" w:lineRule="atLeast"/>
        <w:jc w:val="both"/>
        <w:rPr>
          <w:rFonts w:asciiTheme="minorHAnsi" w:hAnsiTheme="minorHAnsi" w:cstheme="minorHAnsi"/>
          <w:b/>
          <w:bCs/>
        </w:rPr>
      </w:pPr>
      <w:r w:rsidRPr="00873F48">
        <w:rPr>
          <w:rFonts w:asciiTheme="minorHAnsi" w:hAnsiTheme="minorHAnsi" w:cstheme="minorHAnsi"/>
          <w:b/>
          <w:bCs/>
        </w:rPr>
        <w:t xml:space="preserve">Obavezno ispuniti sve stavke: </w:t>
      </w:r>
    </w:p>
    <w:p w14:paraId="5CC19143" w14:textId="49BAF64D" w:rsidR="00440029" w:rsidRPr="00873F48" w:rsidRDefault="00440029" w:rsidP="00310A03">
      <w:pPr>
        <w:suppressAutoHyphens w:val="0"/>
        <w:spacing w:line="23" w:lineRule="atLeast"/>
        <w:rPr>
          <w:rFonts w:asciiTheme="minorHAnsi" w:hAnsiTheme="minorHAnsi" w:cstheme="minorHAnsi"/>
        </w:rPr>
      </w:pPr>
      <w:r w:rsidRPr="00873F48">
        <w:rPr>
          <w:rFonts w:asciiTheme="minorHAnsi" w:hAnsiTheme="minorHAnsi" w:cstheme="minorHAnsi"/>
          <w:b/>
          <w:bCs/>
        </w:rPr>
        <w:t>1. Uz ponudu dostavljamo popis svih sastavnih dijelova i priloga ponude (Sadržaj ponude) uvezanih sljedećim redoslijedom:</w:t>
      </w:r>
      <w:r w:rsidRPr="00873F48">
        <w:rPr>
          <w:rFonts w:asciiTheme="minorHAnsi" w:hAnsiTheme="minorHAnsi" w:cstheme="min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68EB" w:rsidRPr="00873F48">
        <w:rPr>
          <w:rFonts w:asciiTheme="minorHAnsi" w:hAnsiTheme="minorHAnsi" w:cstheme="minorHAnsi"/>
        </w:rPr>
        <w:t>.</w:t>
      </w:r>
    </w:p>
    <w:p w14:paraId="08EE9587" w14:textId="4BDD7D09" w:rsidR="00440029" w:rsidRPr="00873F48" w:rsidRDefault="00440029" w:rsidP="00764017">
      <w:pPr>
        <w:suppressAutoHyphens w:val="0"/>
        <w:spacing w:line="23" w:lineRule="atLeast"/>
        <w:rPr>
          <w:rFonts w:asciiTheme="minorHAnsi" w:hAnsiTheme="minorHAnsi" w:cstheme="minorHAnsi"/>
        </w:rPr>
      </w:pPr>
    </w:p>
    <w:p w14:paraId="0B12A973" w14:textId="2A48BC05" w:rsidR="00486584" w:rsidRPr="00873F48" w:rsidRDefault="00486584" w:rsidP="00764017">
      <w:pPr>
        <w:suppressAutoHyphens w:val="0"/>
        <w:spacing w:line="23" w:lineRule="atLeast"/>
        <w:rPr>
          <w:rFonts w:asciiTheme="minorHAnsi" w:hAnsiTheme="minorHAnsi" w:cstheme="minorHAnsi"/>
        </w:rPr>
      </w:pPr>
    </w:p>
    <w:p w14:paraId="4361E056" w14:textId="77777777" w:rsidR="00397996" w:rsidRPr="00873F48" w:rsidRDefault="00397996" w:rsidP="00764017">
      <w:pPr>
        <w:suppressAutoHyphens w:val="0"/>
        <w:spacing w:line="23" w:lineRule="atLeast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440029" w:rsidRPr="00873F48" w14:paraId="74762D42" w14:textId="77777777" w:rsidTr="00A25E53">
        <w:trPr>
          <w:trHeight w:val="567"/>
        </w:trPr>
        <w:tc>
          <w:tcPr>
            <w:tcW w:w="1980" w:type="dxa"/>
            <w:vAlign w:val="bottom"/>
          </w:tcPr>
          <w:p w14:paraId="43EB1BE2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Za Ponuditelja: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2D997DA7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440029" w:rsidRPr="00873F48" w14:paraId="1925BF7C" w14:textId="77777777" w:rsidTr="00A25E53">
        <w:trPr>
          <w:trHeight w:val="567"/>
        </w:trPr>
        <w:tc>
          <w:tcPr>
            <w:tcW w:w="1980" w:type="dxa"/>
          </w:tcPr>
          <w:p w14:paraId="74B322A7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17454D3E" w14:textId="37A8E96D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(</w:t>
            </w:r>
            <w:r w:rsidR="007D32D6"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T</w:t>
            </w:r>
            <w:r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iskano upisati ime, prezime i funkcija ovlaštene osobe </w:t>
            </w:r>
            <w:r w:rsidR="00095410"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P</w:t>
            </w:r>
            <w:r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onuditelja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)</w:t>
            </w:r>
          </w:p>
          <w:p w14:paraId="58B0FEA4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</w:tbl>
    <w:p w14:paraId="582FACB8" w14:textId="77777777" w:rsidR="00440029" w:rsidRPr="00873F48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440029" w:rsidRPr="00873F48" w14:paraId="29534877" w14:textId="77777777" w:rsidTr="00A25E53">
        <w:trPr>
          <w:trHeight w:val="567"/>
        </w:trPr>
        <w:tc>
          <w:tcPr>
            <w:tcW w:w="3681" w:type="dxa"/>
            <w:vMerge w:val="restart"/>
          </w:tcPr>
          <w:p w14:paraId="38020348" w14:textId="7777777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4044C556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440029" w:rsidRPr="00873F48" w14:paraId="19C1AAF5" w14:textId="77777777" w:rsidTr="00A25E53">
        <w:trPr>
          <w:trHeight w:val="567"/>
        </w:trPr>
        <w:tc>
          <w:tcPr>
            <w:tcW w:w="3681" w:type="dxa"/>
            <w:vMerge/>
          </w:tcPr>
          <w:p w14:paraId="7B0FB6FF" w14:textId="77777777" w:rsidR="00440029" w:rsidRPr="00873F48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24EC5690" w14:textId="07C02517" w:rsidR="00440029" w:rsidRPr="00873F48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Potpis ovlaštene osobe </w:t>
            </w:r>
            <w:r w:rsidR="00095410"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P</w:t>
            </w:r>
            <w:r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onuditelja</w:t>
            </w:r>
          </w:p>
        </w:tc>
      </w:tr>
    </w:tbl>
    <w:p w14:paraId="35C827E9" w14:textId="52D4E3B5" w:rsidR="00440029" w:rsidRPr="00873F48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4C306B7F" w14:textId="7898D1AE" w:rsidR="000B068B" w:rsidRPr="00873F48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19B10BA8" w14:textId="3818E0DB" w:rsidR="000B068B" w:rsidRPr="00873F48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2D770D92" w14:textId="4B5075FA" w:rsidR="000B068B" w:rsidRPr="00873F48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37B64E32" w14:textId="7B91D802" w:rsidR="00D654D2" w:rsidRPr="00873F48" w:rsidRDefault="00D654D2">
      <w:pPr>
        <w:suppressAutoHyphens w:val="0"/>
        <w:rPr>
          <w:rFonts w:asciiTheme="minorHAnsi" w:eastAsia="Calibri" w:hAnsiTheme="minorHAnsi" w:cstheme="minorHAnsi"/>
          <w:lang w:eastAsia="en-US"/>
        </w:rPr>
      </w:pPr>
    </w:p>
    <w:p w14:paraId="7F723961" w14:textId="77777777" w:rsidR="00F4336F" w:rsidRPr="00873F48" w:rsidRDefault="00F4336F" w:rsidP="00D654D2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sectPr w:rsidR="00F4336F" w:rsidRPr="00873F48" w:rsidSect="005436C3">
      <w:headerReference w:type="default" r:id="rId8"/>
      <w:footerReference w:type="default" r:id="rId9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7A55" w14:textId="77777777" w:rsidR="002206AA" w:rsidRDefault="002206AA">
      <w:r>
        <w:separator/>
      </w:r>
    </w:p>
  </w:endnote>
  <w:endnote w:type="continuationSeparator" w:id="0">
    <w:p w14:paraId="147F59B2" w14:textId="77777777" w:rsidR="002206AA" w:rsidRDefault="0022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7357" w14:textId="77777777" w:rsidR="002A346B" w:rsidRPr="00597347" w:rsidRDefault="006D1389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26224E9" wp14:editId="2A2EBF02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597347">
      <w:rPr>
        <w:rFonts w:ascii="Arial" w:hAnsi="Arial" w:cs="Arial"/>
        <w:color w:val="767171"/>
        <w:sz w:val="17"/>
        <w:szCs w:val="17"/>
      </w:rPr>
      <w:t xml:space="preserve">Ustanova je upisana u sudski registar Trgovačkog suda u Zagrebu pod brojem </w:t>
    </w:r>
  </w:p>
  <w:p w14:paraId="2824AE45" w14:textId="77777777" w:rsidR="00597347" w:rsidRPr="00597347" w:rsidRDefault="00597347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color w:val="767171"/>
        <w:sz w:val="17"/>
        <w:szCs w:val="17"/>
      </w:rPr>
      <w:t>MBS:081148977, OIB: 51670715831</w:t>
    </w:r>
  </w:p>
  <w:p w14:paraId="223E427E" w14:textId="77777777" w:rsidR="00597347" w:rsidRPr="00597347" w:rsidRDefault="00597347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color w:val="767171"/>
        <w:sz w:val="17"/>
        <w:szCs w:val="17"/>
      </w:rPr>
      <w:t xml:space="preserve">Račun ustanove se vodi kod Karlovačke banke d.d. u Karlovcu </w:t>
    </w:r>
    <w:r w:rsidRPr="00597347">
      <w:rPr>
        <w:rFonts w:ascii="Arial" w:hAnsi="Arial" w:cs="Arial"/>
        <w:b/>
        <w:color w:val="767171"/>
        <w:sz w:val="17"/>
        <w:szCs w:val="17"/>
      </w:rPr>
      <w:t>IBAN</w:t>
    </w:r>
    <w:r w:rsidRPr="00597347">
      <w:rPr>
        <w:rFonts w:ascii="Arial" w:hAnsi="Arial" w:cs="Arial"/>
        <w:color w:val="767171"/>
        <w:sz w:val="17"/>
        <w:szCs w:val="17"/>
      </w:rPr>
      <w:t>: HR1324000081110407323;</w:t>
    </w:r>
  </w:p>
  <w:p w14:paraId="0F964D30" w14:textId="141BF286" w:rsidR="004737D7" w:rsidRPr="004737D7" w:rsidRDefault="00597347" w:rsidP="004737D7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b/>
        <w:color w:val="767171"/>
        <w:sz w:val="17"/>
        <w:szCs w:val="17"/>
      </w:rPr>
      <w:t>Osnivač:</w:t>
    </w:r>
    <w:r w:rsidRPr="00597347">
      <w:rPr>
        <w:rFonts w:ascii="Arial" w:hAnsi="Arial" w:cs="Arial"/>
        <w:color w:val="767171"/>
        <w:sz w:val="17"/>
        <w:szCs w:val="17"/>
      </w:rPr>
      <w:t xml:space="preserve"> Karlovačka županija, Osoba ovlaštena za zastupanje: </w:t>
    </w:r>
    <w:r w:rsidR="004737D7">
      <w:rPr>
        <w:rFonts w:ascii="Arial" w:hAnsi="Arial" w:cs="Arial"/>
        <w:color w:val="767171"/>
        <w:sz w:val="17"/>
        <w:szCs w:val="17"/>
      </w:rPr>
      <w:t>Maja Dujmović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5AAA" w14:textId="77777777" w:rsidR="002206AA" w:rsidRDefault="002206AA">
      <w:r>
        <w:separator/>
      </w:r>
    </w:p>
  </w:footnote>
  <w:footnote w:type="continuationSeparator" w:id="0">
    <w:p w14:paraId="4BD3E966" w14:textId="77777777" w:rsidR="002206AA" w:rsidRDefault="0022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7764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4C409541" wp14:editId="64AAC9D5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070DEDD0" wp14:editId="3C68FA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28AB0" w14:textId="77777777" w:rsidR="00597347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056F6F69" w14:textId="05BDFFAF" w:rsidR="00597347" w:rsidRDefault="00F0034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Ulica </w:t>
                          </w:r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Jurja </w:t>
                          </w:r>
                          <w:proofErr w:type="spellStart"/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>Haulika</w:t>
                          </w:r>
                          <w:proofErr w:type="spellEnd"/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 14, 47000 Karlovac</w:t>
                          </w:r>
                        </w:p>
                        <w:p w14:paraId="1F11D115" w14:textId="1FDDBC57" w:rsidR="00597347" w:rsidRDefault="0059734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612 800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098EE67A" w14:textId="77777777" w:rsidR="00597347" w:rsidRDefault="0059734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Hiperveza"/>
                                <w:rFonts w:ascii="Arial" w:hAnsi="Arial" w:cs="Arial"/>
                                <w:b/>
                                <w:color w:val="666666"/>
                                <w:sz w:val="18"/>
                                <w:szCs w:val="18"/>
                              </w:rPr>
                              <w:t>info@ra-kazup.hr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Web: 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DED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5E628AB0" w14:textId="77777777" w:rsidR="00597347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056F6F69" w14:textId="05BDFFAF" w:rsidR="00597347" w:rsidRDefault="00F0034A">
                    <w:pPr>
                      <w:jc w:val="right"/>
                    </w:pPr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 xml:space="preserve">Ulica </w:t>
                    </w:r>
                    <w:r w:rsidR="00597347"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>Jurja Haulika 14, 47000 Karlovac</w:t>
                    </w:r>
                  </w:p>
                  <w:p w14:paraId="1F11D115" w14:textId="1FDDBC57" w:rsidR="00597347" w:rsidRDefault="00597347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612 800</w:t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</w:t>
                    </w:r>
                  </w:p>
                  <w:p w14:paraId="098EE67A" w14:textId="77777777" w:rsidR="00597347" w:rsidRDefault="00597347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Hiperveza"/>
                          <w:rFonts w:ascii="Arial" w:hAnsi="Arial" w:cs="Arial"/>
                          <w:b/>
                          <w:color w:val="666666"/>
                          <w:sz w:val="18"/>
                          <w:szCs w:val="18"/>
                        </w:rPr>
                        <w:t>info@ra-kazup.hr</w:t>
                      </w:r>
                    </w:hyperlink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Web: 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1D84"/>
    <w:multiLevelType w:val="hybridMultilevel"/>
    <w:tmpl w:val="1332E1EC"/>
    <w:lvl w:ilvl="0" w:tplc="A510051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D50A9"/>
    <w:multiLevelType w:val="hybridMultilevel"/>
    <w:tmpl w:val="6A3CF61E"/>
    <w:lvl w:ilvl="0" w:tplc="EF8EDAA8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CD27491"/>
    <w:multiLevelType w:val="hybridMultilevel"/>
    <w:tmpl w:val="825A1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649"/>
    <w:multiLevelType w:val="hybridMultilevel"/>
    <w:tmpl w:val="BA5AAB3A"/>
    <w:lvl w:ilvl="0" w:tplc="9074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27822"/>
    <w:multiLevelType w:val="hybridMultilevel"/>
    <w:tmpl w:val="947CD88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521"/>
    <w:multiLevelType w:val="hybridMultilevel"/>
    <w:tmpl w:val="A8520596"/>
    <w:lvl w:ilvl="0" w:tplc="C4741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5259"/>
    <w:multiLevelType w:val="hybridMultilevel"/>
    <w:tmpl w:val="1B8885B0"/>
    <w:lvl w:ilvl="0" w:tplc="3CF4B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E17"/>
    <w:multiLevelType w:val="hybridMultilevel"/>
    <w:tmpl w:val="1B0CF0D6"/>
    <w:lvl w:ilvl="0" w:tplc="FC8C1F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D5A"/>
    <w:multiLevelType w:val="hybridMultilevel"/>
    <w:tmpl w:val="5EAC5DA6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2096"/>
    <w:multiLevelType w:val="hybridMultilevel"/>
    <w:tmpl w:val="B82E2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B65"/>
    <w:multiLevelType w:val="hybridMultilevel"/>
    <w:tmpl w:val="E16A3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0F5"/>
    <w:multiLevelType w:val="hybridMultilevel"/>
    <w:tmpl w:val="761EF26E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13D7"/>
    <w:multiLevelType w:val="hybridMultilevel"/>
    <w:tmpl w:val="5848154C"/>
    <w:lvl w:ilvl="0" w:tplc="BDAAC7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6407D"/>
    <w:multiLevelType w:val="hybridMultilevel"/>
    <w:tmpl w:val="5E427234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E1402"/>
    <w:multiLevelType w:val="hybridMultilevel"/>
    <w:tmpl w:val="57EA3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D34C9"/>
    <w:multiLevelType w:val="multilevel"/>
    <w:tmpl w:val="09789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A32F9E"/>
    <w:multiLevelType w:val="hybridMultilevel"/>
    <w:tmpl w:val="1D68848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7212B"/>
    <w:multiLevelType w:val="hybridMultilevel"/>
    <w:tmpl w:val="3FF87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C7625"/>
    <w:multiLevelType w:val="hybridMultilevel"/>
    <w:tmpl w:val="9BBE6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231F4"/>
    <w:multiLevelType w:val="hybridMultilevel"/>
    <w:tmpl w:val="52249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786411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D4D60"/>
    <w:multiLevelType w:val="hybridMultilevel"/>
    <w:tmpl w:val="2E20105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4909"/>
    <w:multiLevelType w:val="hybridMultilevel"/>
    <w:tmpl w:val="5CB02E82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22004"/>
    <w:multiLevelType w:val="hybridMultilevel"/>
    <w:tmpl w:val="38DEF828"/>
    <w:lvl w:ilvl="0" w:tplc="98FC7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87706"/>
    <w:multiLevelType w:val="hybridMultilevel"/>
    <w:tmpl w:val="C4020D1C"/>
    <w:lvl w:ilvl="0" w:tplc="90741B9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4DD0287"/>
    <w:multiLevelType w:val="hybridMultilevel"/>
    <w:tmpl w:val="689A3ED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A12B6"/>
    <w:multiLevelType w:val="hybridMultilevel"/>
    <w:tmpl w:val="58CC2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57A0F"/>
    <w:multiLevelType w:val="hybridMultilevel"/>
    <w:tmpl w:val="B0321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D7B4D"/>
    <w:multiLevelType w:val="hybridMultilevel"/>
    <w:tmpl w:val="33C8F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30F"/>
    <w:multiLevelType w:val="hybridMultilevel"/>
    <w:tmpl w:val="0E78979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243B8"/>
    <w:multiLevelType w:val="hybridMultilevel"/>
    <w:tmpl w:val="AEC6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F0C7E"/>
    <w:multiLevelType w:val="hybridMultilevel"/>
    <w:tmpl w:val="D49E5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223E8"/>
    <w:multiLevelType w:val="hybridMultilevel"/>
    <w:tmpl w:val="7EE0B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61BE5"/>
    <w:multiLevelType w:val="multilevel"/>
    <w:tmpl w:val="D036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0BC46D6"/>
    <w:multiLevelType w:val="hybridMultilevel"/>
    <w:tmpl w:val="8F7AD866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82B53"/>
    <w:multiLevelType w:val="hybridMultilevel"/>
    <w:tmpl w:val="A4B8C60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704A6"/>
    <w:multiLevelType w:val="hybridMultilevel"/>
    <w:tmpl w:val="025A7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F1A82"/>
    <w:multiLevelType w:val="multilevel"/>
    <w:tmpl w:val="558A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D31F4B"/>
    <w:multiLevelType w:val="multilevel"/>
    <w:tmpl w:val="71E4D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1E2AA9"/>
    <w:multiLevelType w:val="hybridMultilevel"/>
    <w:tmpl w:val="C41C04F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42795"/>
    <w:multiLevelType w:val="hybridMultilevel"/>
    <w:tmpl w:val="702E2606"/>
    <w:lvl w:ilvl="0" w:tplc="1974BB26">
      <w:start w:val="1"/>
      <w:numFmt w:val="decimal"/>
      <w:lvlText w:val="%1."/>
      <w:lvlJc w:val="left"/>
      <w:pPr>
        <w:ind w:left="720" w:hanging="360"/>
      </w:pPr>
    </w:lvl>
    <w:lvl w:ilvl="1" w:tplc="493AC3F6">
      <w:start w:val="1"/>
      <w:numFmt w:val="lowerLetter"/>
      <w:lvlText w:val="%2."/>
      <w:lvlJc w:val="left"/>
      <w:pPr>
        <w:ind w:left="1440" w:hanging="360"/>
      </w:pPr>
    </w:lvl>
    <w:lvl w:ilvl="2" w:tplc="68EEEC58">
      <w:start w:val="1"/>
      <w:numFmt w:val="lowerRoman"/>
      <w:lvlText w:val="%3."/>
      <w:lvlJc w:val="right"/>
      <w:pPr>
        <w:ind w:left="2160" w:hanging="180"/>
      </w:pPr>
    </w:lvl>
    <w:lvl w:ilvl="3" w:tplc="A0CAE0AA">
      <w:start w:val="1"/>
      <w:numFmt w:val="decimal"/>
      <w:lvlText w:val="%4."/>
      <w:lvlJc w:val="left"/>
      <w:pPr>
        <w:ind w:left="2880" w:hanging="360"/>
      </w:pPr>
    </w:lvl>
    <w:lvl w:ilvl="4" w:tplc="7C3ED846">
      <w:start w:val="1"/>
      <w:numFmt w:val="lowerLetter"/>
      <w:lvlText w:val="%5."/>
      <w:lvlJc w:val="left"/>
      <w:pPr>
        <w:ind w:left="3600" w:hanging="360"/>
      </w:pPr>
    </w:lvl>
    <w:lvl w:ilvl="5" w:tplc="8F880176">
      <w:start w:val="1"/>
      <w:numFmt w:val="lowerRoman"/>
      <w:lvlText w:val="%6."/>
      <w:lvlJc w:val="right"/>
      <w:pPr>
        <w:ind w:left="4320" w:hanging="180"/>
      </w:pPr>
    </w:lvl>
    <w:lvl w:ilvl="6" w:tplc="8110ADC0">
      <w:start w:val="1"/>
      <w:numFmt w:val="decimal"/>
      <w:lvlText w:val="%7."/>
      <w:lvlJc w:val="left"/>
      <w:pPr>
        <w:ind w:left="5040" w:hanging="360"/>
      </w:pPr>
    </w:lvl>
    <w:lvl w:ilvl="7" w:tplc="411AE3FA">
      <w:start w:val="1"/>
      <w:numFmt w:val="lowerLetter"/>
      <w:lvlText w:val="%8."/>
      <w:lvlJc w:val="left"/>
      <w:pPr>
        <w:ind w:left="5760" w:hanging="360"/>
      </w:pPr>
    </w:lvl>
    <w:lvl w:ilvl="8" w:tplc="703C07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09E4"/>
    <w:multiLevelType w:val="hybridMultilevel"/>
    <w:tmpl w:val="85881C62"/>
    <w:lvl w:ilvl="0" w:tplc="1D5487C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472A9"/>
    <w:multiLevelType w:val="hybridMultilevel"/>
    <w:tmpl w:val="2AA2F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97138"/>
    <w:multiLevelType w:val="hybridMultilevel"/>
    <w:tmpl w:val="6BDAE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4A9"/>
    <w:multiLevelType w:val="hybridMultilevel"/>
    <w:tmpl w:val="12267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21743"/>
    <w:multiLevelType w:val="hybridMultilevel"/>
    <w:tmpl w:val="B5BA4CD6"/>
    <w:lvl w:ilvl="0" w:tplc="84A4E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350C0"/>
    <w:multiLevelType w:val="hybridMultilevel"/>
    <w:tmpl w:val="538A4D80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A640F"/>
    <w:multiLevelType w:val="hybridMultilevel"/>
    <w:tmpl w:val="933E3178"/>
    <w:lvl w:ilvl="0" w:tplc="38BE493A">
      <w:start w:val="2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3605">
    <w:abstractNumId w:val="0"/>
  </w:num>
  <w:num w:numId="2" w16cid:durableId="2023898638">
    <w:abstractNumId w:val="11"/>
  </w:num>
  <w:num w:numId="3" w16cid:durableId="260844641">
    <w:abstractNumId w:val="24"/>
  </w:num>
  <w:num w:numId="4" w16cid:durableId="44522958">
    <w:abstractNumId w:val="5"/>
  </w:num>
  <w:num w:numId="5" w16cid:durableId="345400692">
    <w:abstractNumId w:val="29"/>
  </w:num>
  <w:num w:numId="6" w16cid:durableId="724908593">
    <w:abstractNumId w:val="14"/>
  </w:num>
  <w:num w:numId="7" w16cid:durableId="69616207">
    <w:abstractNumId w:val="12"/>
  </w:num>
  <w:num w:numId="8" w16cid:durableId="1631285645">
    <w:abstractNumId w:val="42"/>
  </w:num>
  <w:num w:numId="9" w16cid:durableId="36243171">
    <w:abstractNumId w:val="31"/>
  </w:num>
  <w:num w:numId="10" w16cid:durableId="100809851">
    <w:abstractNumId w:val="4"/>
  </w:num>
  <w:num w:numId="11" w16cid:durableId="1778600862">
    <w:abstractNumId w:val="22"/>
  </w:num>
  <w:num w:numId="12" w16cid:durableId="1057237707">
    <w:abstractNumId w:val="34"/>
  </w:num>
  <w:num w:numId="13" w16cid:durableId="484399644">
    <w:abstractNumId w:val="17"/>
  </w:num>
  <w:num w:numId="14" w16cid:durableId="1994092977">
    <w:abstractNumId w:val="39"/>
  </w:num>
  <w:num w:numId="15" w16cid:durableId="201016435">
    <w:abstractNumId w:val="21"/>
  </w:num>
  <w:num w:numId="16" w16cid:durableId="541139372">
    <w:abstractNumId w:val="2"/>
  </w:num>
  <w:num w:numId="17" w16cid:durableId="2092113916">
    <w:abstractNumId w:val="28"/>
  </w:num>
  <w:num w:numId="18" w16cid:durableId="1733654864">
    <w:abstractNumId w:val="20"/>
  </w:num>
  <w:num w:numId="19" w16cid:durableId="2052028222">
    <w:abstractNumId w:val="32"/>
  </w:num>
  <w:num w:numId="20" w16cid:durableId="1661497218">
    <w:abstractNumId w:val="7"/>
  </w:num>
  <w:num w:numId="21" w16cid:durableId="508181338">
    <w:abstractNumId w:val="9"/>
  </w:num>
  <w:num w:numId="22" w16cid:durableId="904343455">
    <w:abstractNumId w:val="8"/>
  </w:num>
  <w:num w:numId="23" w16cid:durableId="402530220">
    <w:abstractNumId w:val="18"/>
  </w:num>
  <w:num w:numId="24" w16cid:durableId="1390498560">
    <w:abstractNumId w:val="44"/>
  </w:num>
  <w:num w:numId="25" w16cid:durableId="1998269045">
    <w:abstractNumId w:val="46"/>
  </w:num>
  <w:num w:numId="26" w16cid:durableId="2059862931">
    <w:abstractNumId w:val="27"/>
  </w:num>
  <w:num w:numId="27" w16cid:durableId="172688462">
    <w:abstractNumId w:val="35"/>
  </w:num>
  <w:num w:numId="28" w16cid:durableId="1075518899">
    <w:abstractNumId w:val="3"/>
  </w:num>
  <w:num w:numId="29" w16cid:durableId="627319407">
    <w:abstractNumId w:val="25"/>
  </w:num>
  <w:num w:numId="30" w16cid:durableId="1257209458">
    <w:abstractNumId w:val="43"/>
  </w:num>
  <w:num w:numId="31" w16cid:durableId="261228142">
    <w:abstractNumId w:val="10"/>
  </w:num>
  <w:num w:numId="32" w16cid:durableId="2091270736">
    <w:abstractNumId w:val="19"/>
  </w:num>
  <w:num w:numId="33" w16cid:durableId="1643804842">
    <w:abstractNumId w:val="13"/>
  </w:num>
  <w:num w:numId="34" w16cid:durableId="678040112">
    <w:abstractNumId w:val="6"/>
  </w:num>
  <w:num w:numId="35" w16cid:durableId="649481751">
    <w:abstractNumId w:val="30"/>
  </w:num>
  <w:num w:numId="36" w16cid:durableId="2011759607">
    <w:abstractNumId w:val="16"/>
  </w:num>
  <w:num w:numId="37" w16cid:durableId="2057388662">
    <w:abstractNumId w:val="33"/>
  </w:num>
  <w:num w:numId="38" w16cid:durableId="136846604">
    <w:abstractNumId w:val="41"/>
  </w:num>
  <w:num w:numId="39" w16cid:durableId="325666654">
    <w:abstractNumId w:val="26"/>
  </w:num>
  <w:num w:numId="40" w16cid:durableId="752816892">
    <w:abstractNumId w:val="36"/>
  </w:num>
  <w:num w:numId="41" w16cid:durableId="882640771">
    <w:abstractNumId w:val="38"/>
  </w:num>
  <w:num w:numId="42" w16cid:durableId="1874228903">
    <w:abstractNumId w:val="1"/>
  </w:num>
  <w:num w:numId="43" w16cid:durableId="1430807015">
    <w:abstractNumId w:val="40"/>
  </w:num>
  <w:num w:numId="44" w16cid:durableId="597714644">
    <w:abstractNumId w:val="23"/>
  </w:num>
  <w:num w:numId="45" w16cid:durableId="145509862">
    <w:abstractNumId w:val="45"/>
  </w:num>
  <w:num w:numId="46" w16cid:durableId="2146505789">
    <w:abstractNumId w:val="15"/>
  </w:num>
  <w:num w:numId="47" w16cid:durableId="440994106">
    <w:abstractNumId w:val="47"/>
  </w:num>
  <w:num w:numId="48" w16cid:durableId="1317299238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22F2"/>
    <w:rsid w:val="00002344"/>
    <w:rsid w:val="0000659A"/>
    <w:rsid w:val="000066D9"/>
    <w:rsid w:val="00012933"/>
    <w:rsid w:val="00013399"/>
    <w:rsid w:val="00013F1B"/>
    <w:rsid w:val="00015CEF"/>
    <w:rsid w:val="00026129"/>
    <w:rsid w:val="0003286B"/>
    <w:rsid w:val="000366AF"/>
    <w:rsid w:val="000434FA"/>
    <w:rsid w:val="000451D1"/>
    <w:rsid w:val="00045752"/>
    <w:rsid w:val="0005044D"/>
    <w:rsid w:val="0005111F"/>
    <w:rsid w:val="000520B5"/>
    <w:rsid w:val="00052129"/>
    <w:rsid w:val="000573C4"/>
    <w:rsid w:val="00062553"/>
    <w:rsid w:val="000629DE"/>
    <w:rsid w:val="00062F7D"/>
    <w:rsid w:val="000630C4"/>
    <w:rsid w:val="00066AF0"/>
    <w:rsid w:val="00067D10"/>
    <w:rsid w:val="00077B34"/>
    <w:rsid w:val="0008352C"/>
    <w:rsid w:val="00084A03"/>
    <w:rsid w:val="00087782"/>
    <w:rsid w:val="00094B55"/>
    <w:rsid w:val="00095410"/>
    <w:rsid w:val="000961FF"/>
    <w:rsid w:val="000A178B"/>
    <w:rsid w:val="000A32CA"/>
    <w:rsid w:val="000A673C"/>
    <w:rsid w:val="000B068B"/>
    <w:rsid w:val="000B2F5F"/>
    <w:rsid w:val="000B341C"/>
    <w:rsid w:val="000B36BA"/>
    <w:rsid w:val="000B5011"/>
    <w:rsid w:val="000C088E"/>
    <w:rsid w:val="000C0DE1"/>
    <w:rsid w:val="000C161B"/>
    <w:rsid w:val="000C2580"/>
    <w:rsid w:val="000C4C2D"/>
    <w:rsid w:val="000C6FEA"/>
    <w:rsid w:val="000D1B88"/>
    <w:rsid w:val="000D4D37"/>
    <w:rsid w:val="000D74F5"/>
    <w:rsid w:val="000E054E"/>
    <w:rsid w:val="000E05A1"/>
    <w:rsid w:val="000E0DE9"/>
    <w:rsid w:val="000E683B"/>
    <w:rsid w:val="000E6CF2"/>
    <w:rsid w:val="000E7138"/>
    <w:rsid w:val="000F1CC8"/>
    <w:rsid w:val="000F5924"/>
    <w:rsid w:val="000F69B5"/>
    <w:rsid w:val="001037D4"/>
    <w:rsid w:val="00110E8F"/>
    <w:rsid w:val="00111CB1"/>
    <w:rsid w:val="00111D5B"/>
    <w:rsid w:val="00117607"/>
    <w:rsid w:val="001224D3"/>
    <w:rsid w:val="00122F29"/>
    <w:rsid w:val="00124E39"/>
    <w:rsid w:val="0013299F"/>
    <w:rsid w:val="001335DE"/>
    <w:rsid w:val="00136473"/>
    <w:rsid w:val="00136916"/>
    <w:rsid w:val="001444BE"/>
    <w:rsid w:val="00154C3D"/>
    <w:rsid w:val="00154FB1"/>
    <w:rsid w:val="00160FDE"/>
    <w:rsid w:val="00161F5A"/>
    <w:rsid w:val="0016267E"/>
    <w:rsid w:val="00165260"/>
    <w:rsid w:val="00167A58"/>
    <w:rsid w:val="001718B2"/>
    <w:rsid w:val="00172300"/>
    <w:rsid w:val="00182446"/>
    <w:rsid w:val="00184F06"/>
    <w:rsid w:val="00185B36"/>
    <w:rsid w:val="00187143"/>
    <w:rsid w:val="0019078D"/>
    <w:rsid w:val="0019346C"/>
    <w:rsid w:val="00196EBB"/>
    <w:rsid w:val="001A2081"/>
    <w:rsid w:val="001A2F10"/>
    <w:rsid w:val="001A563E"/>
    <w:rsid w:val="001A757E"/>
    <w:rsid w:val="001B27E9"/>
    <w:rsid w:val="001B555F"/>
    <w:rsid w:val="001B5897"/>
    <w:rsid w:val="001B7059"/>
    <w:rsid w:val="001C16F6"/>
    <w:rsid w:val="001C28E0"/>
    <w:rsid w:val="001C76B9"/>
    <w:rsid w:val="001C7F82"/>
    <w:rsid w:val="001D2CA4"/>
    <w:rsid w:val="001D2D1C"/>
    <w:rsid w:val="001D4126"/>
    <w:rsid w:val="001D462A"/>
    <w:rsid w:val="001D62F4"/>
    <w:rsid w:val="001D6DAF"/>
    <w:rsid w:val="001E0CEB"/>
    <w:rsid w:val="001E1567"/>
    <w:rsid w:val="001E2A04"/>
    <w:rsid w:val="001E387F"/>
    <w:rsid w:val="001F05BF"/>
    <w:rsid w:val="001F13AB"/>
    <w:rsid w:val="001F1FFE"/>
    <w:rsid w:val="001F3402"/>
    <w:rsid w:val="001F41FF"/>
    <w:rsid w:val="001F7B52"/>
    <w:rsid w:val="001F7CEF"/>
    <w:rsid w:val="00202696"/>
    <w:rsid w:val="00202A76"/>
    <w:rsid w:val="00205D2E"/>
    <w:rsid w:val="0020766D"/>
    <w:rsid w:val="00211B26"/>
    <w:rsid w:val="00215C6A"/>
    <w:rsid w:val="002206AA"/>
    <w:rsid w:val="0022292B"/>
    <w:rsid w:val="00230D41"/>
    <w:rsid w:val="00233A3B"/>
    <w:rsid w:val="002342FE"/>
    <w:rsid w:val="00234760"/>
    <w:rsid w:val="002363B6"/>
    <w:rsid w:val="00240710"/>
    <w:rsid w:val="002431D9"/>
    <w:rsid w:val="00244BFD"/>
    <w:rsid w:val="00245EC0"/>
    <w:rsid w:val="002468F3"/>
    <w:rsid w:val="00250513"/>
    <w:rsid w:val="002529EF"/>
    <w:rsid w:val="00254F56"/>
    <w:rsid w:val="00256B6B"/>
    <w:rsid w:val="00263D23"/>
    <w:rsid w:val="00266401"/>
    <w:rsid w:val="00267481"/>
    <w:rsid w:val="00277057"/>
    <w:rsid w:val="00282164"/>
    <w:rsid w:val="00282D5A"/>
    <w:rsid w:val="00287998"/>
    <w:rsid w:val="00292C8A"/>
    <w:rsid w:val="00295B32"/>
    <w:rsid w:val="002979AE"/>
    <w:rsid w:val="002A346B"/>
    <w:rsid w:val="002A6268"/>
    <w:rsid w:val="002B3258"/>
    <w:rsid w:val="002B6493"/>
    <w:rsid w:val="002B64D2"/>
    <w:rsid w:val="002C00A6"/>
    <w:rsid w:val="002C2473"/>
    <w:rsid w:val="002C4984"/>
    <w:rsid w:val="002C4A1C"/>
    <w:rsid w:val="002C58BC"/>
    <w:rsid w:val="002D12A2"/>
    <w:rsid w:val="002D13B8"/>
    <w:rsid w:val="002D6531"/>
    <w:rsid w:val="002E0E1B"/>
    <w:rsid w:val="002E1A18"/>
    <w:rsid w:val="002E637F"/>
    <w:rsid w:val="002E7F51"/>
    <w:rsid w:val="002F040B"/>
    <w:rsid w:val="003023E0"/>
    <w:rsid w:val="00302D58"/>
    <w:rsid w:val="00310A03"/>
    <w:rsid w:val="003119D2"/>
    <w:rsid w:val="00312936"/>
    <w:rsid w:val="0031391D"/>
    <w:rsid w:val="003142F9"/>
    <w:rsid w:val="00321107"/>
    <w:rsid w:val="00321B2C"/>
    <w:rsid w:val="0032259E"/>
    <w:rsid w:val="00323570"/>
    <w:rsid w:val="00325BCB"/>
    <w:rsid w:val="00326821"/>
    <w:rsid w:val="00327A00"/>
    <w:rsid w:val="00327DAC"/>
    <w:rsid w:val="003327C8"/>
    <w:rsid w:val="00334F66"/>
    <w:rsid w:val="003363A3"/>
    <w:rsid w:val="00340357"/>
    <w:rsid w:val="00344615"/>
    <w:rsid w:val="003557BF"/>
    <w:rsid w:val="003568EB"/>
    <w:rsid w:val="00357F54"/>
    <w:rsid w:val="00360CF3"/>
    <w:rsid w:val="00365876"/>
    <w:rsid w:val="003663B9"/>
    <w:rsid w:val="00366E6E"/>
    <w:rsid w:val="003733A4"/>
    <w:rsid w:val="00373574"/>
    <w:rsid w:val="00374176"/>
    <w:rsid w:val="003761BD"/>
    <w:rsid w:val="00382500"/>
    <w:rsid w:val="003841C3"/>
    <w:rsid w:val="00384D74"/>
    <w:rsid w:val="0038564E"/>
    <w:rsid w:val="00392F67"/>
    <w:rsid w:val="00394171"/>
    <w:rsid w:val="00396586"/>
    <w:rsid w:val="00396DF9"/>
    <w:rsid w:val="00397996"/>
    <w:rsid w:val="003A0ED5"/>
    <w:rsid w:val="003A3C75"/>
    <w:rsid w:val="003A6168"/>
    <w:rsid w:val="003B1C64"/>
    <w:rsid w:val="003B23B3"/>
    <w:rsid w:val="003B5527"/>
    <w:rsid w:val="003B6021"/>
    <w:rsid w:val="003C6965"/>
    <w:rsid w:val="003D027B"/>
    <w:rsid w:val="003E1780"/>
    <w:rsid w:val="003E4960"/>
    <w:rsid w:val="003E76C6"/>
    <w:rsid w:val="003E7780"/>
    <w:rsid w:val="003E7CB2"/>
    <w:rsid w:val="003F3B99"/>
    <w:rsid w:val="003F44B7"/>
    <w:rsid w:val="003F4915"/>
    <w:rsid w:val="003F4A2C"/>
    <w:rsid w:val="003F4E33"/>
    <w:rsid w:val="003F5155"/>
    <w:rsid w:val="003F530D"/>
    <w:rsid w:val="00403811"/>
    <w:rsid w:val="00404A6E"/>
    <w:rsid w:val="00407838"/>
    <w:rsid w:val="00430892"/>
    <w:rsid w:val="00431498"/>
    <w:rsid w:val="00436BCC"/>
    <w:rsid w:val="00436CF4"/>
    <w:rsid w:val="00437A65"/>
    <w:rsid w:val="00440029"/>
    <w:rsid w:val="00441161"/>
    <w:rsid w:val="00442DCD"/>
    <w:rsid w:val="00445508"/>
    <w:rsid w:val="00447CB1"/>
    <w:rsid w:val="004500F8"/>
    <w:rsid w:val="00450716"/>
    <w:rsid w:val="004542B2"/>
    <w:rsid w:val="00454AB2"/>
    <w:rsid w:val="00454BAE"/>
    <w:rsid w:val="0045616C"/>
    <w:rsid w:val="00457748"/>
    <w:rsid w:val="004610C4"/>
    <w:rsid w:val="004673E7"/>
    <w:rsid w:val="00467C67"/>
    <w:rsid w:val="004737D7"/>
    <w:rsid w:val="004776E6"/>
    <w:rsid w:val="004819A2"/>
    <w:rsid w:val="0048237E"/>
    <w:rsid w:val="004845A4"/>
    <w:rsid w:val="00486584"/>
    <w:rsid w:val="0049117F"/>
    <w:rsid w:val="004911DF"/>
    <w:rsid w:val="004924B9"/>
    <w:rsid w:val="00496B21"/>
    <w:rsid w:val="004A3CDC"/>
    <w:rsid w:val="004A40AC"/>
    <w:rsid w:val="004A4996"/>
    <w:rsid w:val="004A6BBC"/>
    <w:rsid w:val="004A741B"/>
    <w:rsid w:val="004B2194"/>
    <w:rsid w:val="004B3B40"/>
    <w:rsid w:val="004C057F"/>
    <w:rsid w:val="004C303A"/>
    <w:rsid w:val="004C4335"/>
    <w:rsid w:val="004C6294"/>
    <w:rsid w:val="004C761D"/>
    <w:rsid w:val="004C790A"/>
    <w:rsid w:val="004D09FC"/>
    <w:rsid w:val="004D1E52"/>
    <w:rsid w:val="004D3B08"/>
    <w:rsid w:val="004D7C95"/>
    <w:rsid w:val="004E1135"/>
    <w:rsid w:val="004E184C"/>
    <w:rsid w:val="004E1C74"/>
    <w:rsid w:val="004E42F1"/>
    <w:rsid w:val="004E7009"/>
    <w:rsid w:val="004E77B7"/>
    <w:rsid w:val="004F03ED"/>
    <w:rsid w:val="004F4DB6"/>
    <w:rsid w:val="004F7B58"/>
    <w:rsid w:val="0050136F"/>
    <w:rsid w:val="00504398"/>
    <w:rsid w:val="0050625E"/>
    <w:rsid w:val="00506C76"/>
    <w:rsid w:val="00512670"/>
    <w:rsid w:val="00513532"/>
    <w:rsid w:val="00516101"/>
    <w:rsid w:val="00517CE0"/>
    <w:rsid w:val="00520992"/>
    <w:rsid w:val="00520CA0"/>
    <w:rsid w:val="00522222"/>
    <w:rsid w:val="00524210"/>
    <w:rsid w:val="005436C3"/>
    <w:rsid w:val="005448B2"/>
    <w:rsid w:val="00545EE4"/>
    <w:rsid w:val="00555635"/>
    <w:rsid w:val="0055686E"/>
    <w:rsid w:val="00556D72"/>
    <w:rsid w:val="00560188"/>
    <w:rsid w:val="00562C87"/>
    <w:rsid w:val="00563699"/>
    <w:rsid w:val="0057195C"/>
    <w:rsid w:val="0057598A"/>
    <w:rsid w:val="00582B03"/>
    <w:rsid w:val="005843C6"/>
    <w:rsid w:val="00591DF8"/>
    <w:rsid w:val="00595D62"/>
    <w:rsid w:val="00597347"/>
    <w:rsid w:val="005A3F81"/>
    <w:rsid w:val="005A4608"/>
    <w:rsid w:val="005A7168"/>
    <w:rsid w:val="005B4F37"/>
    <w:rsid w:val="005C2D88"/>
    <w:rsid w:val="005C7014"/>
    <w:rsid w:val="005D20C1"/>
    <w:rsid w:val="005D21EB"/>
    <w:rsid w:val="005D2D07"/>
    <w:rsid w:val="005D3D13"/>
    <w:rsid w:val="005D7D15"/>
    <w:rsid w:val="005E01BD"/>
    <w:rsid w:val="005E0BBB"/>
    <w:rsid w:val="005E340A"/>
    <w:rsid w:val="005E7294"/>
    <w:rsid w:val="005F4501"/>
    <w:rsid w:val="005F78D9"/>
    <w:rsid w:val="00601416"/>
    <w:rsid w:val="006107A6"/>
    <w:rsid w:val="006249E9"/>
    <w:rsid w:val="00624D8A"/>
    <w:rsid w:val="00643911"/>
    <w:rsid w:val="00644494"/>
    <w:rsid w:val="00645333"/>
    <w:rsid w:val="0064674C"/>
    <w:rsid w:val="0065232E"/>
    <w:rsid w:val="00652971"/>
    <w:rsid w:val="00654207"/>
    <w:rsid w:val="006552A4"/>
    <w:rsid w:val="00656C98"/>
    <w:rsid w:val="00657503"/>
    <w:rsid w:val="00660EF3"/>
    <w:rsid w:val="00662F5D"/>
    <w:rsid w:val="006648C6"/>
    <w:rsid w:val="00664EE3"/>
    <w:rsid w:val="0066688F"/>
    <w:rsid w:val="00666FEC"/>
    <w:rsid w:val="0067189D"/>
    <w:rsid w:val="00680E42"/>
    <w:rsid w:val="0068135D"/>
    <w:rsid w:val="006816A8"/>
    <w:rsid w:val="00681951"/>
    <w:rsid w:val="00685468"/>
    <w:rsid w:val="00686CAF"/>
    <w:rsid w:val="00690A91"/>
    <w:rsid w:val="00692D37"/>
    <w:rsid w:val="006967DB"/>
    <w:rsid w:val="006A0A70"/>
    <w:rsid w:val="006A5724"/>
    <w:rsid w:val="006A6FA6"/>
    <w:rsid w:val="006B0A1C"/>
    <w:rsid w:val="006B0CCD"/>
    <w:rsid w:val="006B32E9"/>
    <w:rsid w:val="006B3456"/>
    <w:rsid w:val="006B4C4F"/>
    <w:rsid w:val="006C3D8A"/>
    <w:rsid w:val="006C6CB5"/>
    <w:rsid w:val="006C7114"/>
    <w:rsid w:val="006D1389"/>
    <w:rsid w:val="006D1528"/>
    <w:rsid w:val="006D2BE4"/>
    <w:rsid w:val="006D3492"/>
    <w:rsid w:val="006D40FC"/>
    <w:rsid w:val="006D72DD"/>
    <w:rsid w:val="006D7745"/>
    <w:rsid w:val="006E3399"/>
    <w:rsid w:val="006E5F3C"/>
    <w:rsid w:val="006E6109"/>
    <w:rsid w:val="006E703E"/>
    <w:rsid w:val="006E7CC5"/>
    <w:rsid w:val="006F0FCC"/>
    <w:rsid w:val="006F1A67"/>
    <w:rsid w:val="006F2BB9"/>
    <w:rsid w:val="00703714"/>
    <w:rsid w:val="007074D4"/>
    <w:rsid w:val="007176FD"/>
    <w:rsid w:val="0072379E"/>
    <w:rsid w:val="007257B3"/>
    <w:rsid w:val="0073145A"/>
    <w:rsid w:val="00733228"/>
    <w:rsid w:val="00733D23"/>
    <w:rsid w:val="0074055C"/>
    <w:rsid w:val="0074148E"/>
    <w:rsid w:val="00741605"/>
    <w:rsid w:val="00741BAC"/>
    <w:rsid w:val="00742838"/>
    <w:rsid w:val="007452D4"/>
    <w:rsid w:val="00752858"/>
    <w:rsid w:val="00764017"/>
    <w:rsid w:val="00766445"/>
    <w:rsid w:val="00772156"/>
    <w:rsid w:val="007740A1"/>
    <w:rsid w:val="007779D4"/>
    <w:rsid w:val="00783D21"/>
    <w:rsid w:val="0078586C"/>
    <w:rsid w:val="00787876"/>
    <w:rsid w:val="007907B3"/>
    <w:rsid w:val="0079088C"/>
    <w:rsid w:val="00796F44"/>
    <w:rsid w:val="007A02B2"/>
    <w:rsid w:val="007A43BB"/>
    <w:rsid w:val="007A511F"/>
    <w:rsid w:val="007B142C"/>
    <w:rsid w:val="007B1F5C"/>
    <w:rsid w:val="007B2324"/>
    <w:rsid w:val="007B5FA9"/>
    <w:rsid w:val="007B7A29"/>
    <w:rsid w:val="007C0D1A"/>
    <w:rsid w:val="007C36B3"/>
    <w:rsid w:val="007D111F"/>
    <w:rsid w:val="007D32D6"/>
    <w:rsid w:val="007D527D"/>
    <w:rsid w:val="007D54C3"/>
    <w:rsid w:val="007D6726"/>
    <w:rsid w:val="007E00B8"/>
    <w:rsid w:val="007E781C"/>
    <w:rsid w:val="007F2F8A"/>
    <w:rsid w:val="007F6807"/>
    <w:rsid w:val="0080073F"/>
    <w:rsid w:val="008011AE"/>
    <w:rsid w:val="00801215"/>
    <w:rsid w:val="008015D0"/>
    <w:rsid w:val="00811BF8"/>
    <w:rsid w:val="0081628E"/>
    <w:rsid w:val="008163C4"/>
    <w:rsid w:val="00822AA8"/>
    <w:rsid w:val="0082604E"/>
    <w:rsid w:val="00827E1A"/>
    <w:rsid w:val="008300A0"/>
    <w:rsid w:val="00832010"/>
    <w:rsid w:val="00834D2A"/>
    <w:rsid w:val="0083635C"/>
    <w:rsid w:val="0083690E"/>
    <w:rsid w:val="008421B5"/>
    <w:rsid w:val="008431FE"/>
    <w:rsid w:val="00857B09"/>
    <w:rsid w:val="00861506"/>
    <w:rsid w:val="008621C2"/>
    <w:rsid w:val="00866C47"/>
    <w:rsid w:val="00867761"/>
    <w:rsid w:val="0087372D"/>
    <w:rsid w:val="00873F48"/>
    <w:rsid w:val="0087658B"/>
    <w:rsid w:val="00877B60"/>
    <w:rsid w:val="00886C0C"/>
    <w:rsid w:val="008874BC"/>
    <w:rsid w:val="00887945"/>
    <w:rsid w:val="00887C9F"/>
    <w:rsid w:val="008900E4"/>
    <w:rsid w:val="00891D7A"/>
    <w:rsid w:val="00891FCF"/>
    <w:rsid w:val="008935E2"/>
    <w:rsid w:val="0089617F"/>
    <w:rsid w:val="008A05EC"/>
    <w:rsid w:val="008A18FF"/>
    <w:rsid w:val="008A5B62"/>
    <w:rsid w:val="008A7AC5"/>
    <w:rsid w:val="008B1F0F"/>
    <w:rsid w:val="008B4F9B"/>
    <w:rsid w:val="008C0AFA"/>
    <w:rsid w:val="008C39F6"/>
    <w:rsid w:val="008C6696"/>
    <w:rsid w:val="008C693E"/>
    <w:rsid w:val="008C6C03"/>
    <w:rsid w:val="008D1129"/>
    <w:rsid w:val="008D2EA6"/>
    <w:rsid w:val="008D43D8"/>
    <w:rsid w:val="008D5016"/>
    <w:rsid w:val="008D6361"/>
    <w:rsid w:val="008D6737"/>
    <w:rsid w:val="008E11D4"/>
    <w:rsid w:val="008E258D"/>
    <w:rsid w:val="008E3246"/>
    <w:rsid w:val="008E5D23"/>
    <w:rsid w:val="008F5262"/>
    <w:rsid w:val="0090348E"/>
    <w:rsid w:val="00915BBE"/>
    <w:rsid w:val="00921023"/>
    <w:rsid w:val="0092213A"/>
    <w:rsid w:val="00923D3E"/>
    <w:rsid w:val="009304ED"/>
    <w:rsid w:val="0093187A"/>
    <w:rsid w:val="00931D50"/>
    <w:rsid w:val="009326DD"/>
    <w:rsid w:val="009340F8"/>
    <w:rsid w:val="009433F3"/>
    <w:rsid w:val="00944E89"/>
    <w:rsid w:val="00945F6D"/>
    <w:rsid w:val="009462ED"/>
    <w:rsid w:val="00950EC5"/>
    <w:rsid w:val="009531BD"/>
    <w:rsid w:val="00954075"/>
    <w:rsid w:val="00954C52"/>
    <w:rsid w:val="00965154"/>
    <w:rsid w:val="00970111"/>
    <w:rsid w:val="009719AB"/>
    <w:rsid w:val="00972F4B"/>
    <w:rsid w:val="009856E4"/>
    <w:rsid w:val="00985E41"/>
    <w:rsid w:val="00992103"/>
    <w:rsid w:val="0099263B"/>
    <w:rsid w:val="009A1D2E"/>
    <w:rsid w:val="009A6447"/>
    <w:rsid w:val="009A7FEB"/>
    <w:rsid w:val="009B105B"/>
    <w:rsid w:val="009B2792"/>
    <w:rsid w:val="009B30AE"/>
    <w:rsid w:val="009B4614"/>
    <w:rsid w:val="009B790E"/>
    <w:rsid w:val="009C2706"/>
    <w:rsid w:val="009D7474"/>
    <w:rsid w:val="009D74BD"/>
    <w:rsid w:val="009E0A5F"/>
    <w:rsid w:val="009E34E9"/>
    <w:rsid w:val="009E3A65"/>
    <w:rsid w:val="009E4AAD"/>
    <w:rsid w:val="009E4B31"/>
    <w:rsid w:val="009E4EAC"/>
    <w:rsid w:val="009E4F5E"/>
    <w:rsid w:val="009F02A5"/>
    <w:rsid w:val="009F2739"/>
    <w:rsid w:val="009F2C1B"/>
    <w:rsid w:val="00A0081B"/>
    <w:rsid w:val="00A026F8"/>
    <w:rsid w:val="00A02AF4"/>
    <w:rsid w:val="00A03450"/>
    <w:rsid w:val="00A03794"/>
    <w:rsid w:val="00A05C27"/>
    <w:rsid w:val="00A1096B"/>
    <w:rsid w:val="00A1098D"/>
    <w:rsid w:val="00A11263"/>
    <w:rsid w:val="00A1557A"/>
    <w:rsid w:val="00A1740C"/>
    <w:rsid w:val="00A31B66"/>
    <w:rsid w:val="00A4115A"/>
    <w:rsid w:val="00A41817"/>
    <w:rsid w:val="00A41AD0"/>
    <w:rsid w:val="00A43CB0"/>
    <w:rsid w:val="00A44CF0"/>
    <w:rsid w:val="00A45CDB"/>
    <w:rsid w:val="00A47602"/>
    <w:rsid w:val="00A477E0"/>
    <w:rsid w:val="00A5012F"/>
    <w:rsid w:val="00A5135D"/>
    <w:rsid w:val="00A5275B"/>
    <w:rsid w:val="00A52AC2"/>
    <w:rsid w:val="00A52B37"/>
    <w:rsid w:val="00A64067"/>
    <w:rsid w:val="00A672D8"/>
    <w:rsid w:val="00A677B0"/>
    <w:rsid w:val="00A71E89"/>
    <w:rsid w:val="00A72704"/>
    <w:rsid w:val="00A74AAB"/>
    <w:rsid w:val="00A82467"/>
    <w:rsid w:val="00A8346E"/>
    <w:rsid w:val="00A87A82"/>
    <w:rsid w:val="00A92894"/>
    <w:rsid w:val="00A94289"/>
    <w:rsid w:val="00A945E8"/>
    <w:rsid w:val="00A94C17"/>
    <w:rsid w:val="00A964D4"/>
    <w:rsid w:val="00A979DF"/>
    <w:rsid w:val="00AA389C"/>
    <w:rsid w:val="00AA5ECE"/>
    <w:rsid w:val="00AB0F11"/>
    <w:rsid w:val="00AB261F"/>
    <w:rsid w:val="00AB4AF5"/>
    <w:rsid w:val="00AC1F41"/>
    <w:rsid w:val="00AC263C"/>
    <w:rsid w:val="00AD059D"/>
    <w:rsid w:val="00AD25A7"/>
    <w:rsid w:val="00AD371D"/>
    <w:rsid w:val="00AD5182"/>
    <w:rsid w:val="00AE2A8A"/>
    <w:rsid w:val="00AE4197"/>
    <w:rsid w:val="00AE49DB"/>
    <w:rsid w:val="00AE7EFC"/>
    <w:rsid w:val="00AF3B6E"/>
    <w:rsid w:val="00AF51EC"/>
    <w:rsid w:val="00AF6399"/>
    <w:rsid w:val="00AF7166"/>
    <w:rsid w:val="00AF7BA6"/>
    <w:rsid w:val="00B00B4E"/>
    <w:rsid w:val="00B01638"/>
    <w:rsid w:val="00B01AD3"/>
    <w:rsid w:val="00B054D6"/>
    <w:rsid w:val="00B063A2"/>
    <w:rsid w:val="00B21681"/>
    <w:rsid w:val="00B232C6"/>
    <w:rsid w:val="00B261DC"/>
    <w:rsid w:val="00B26890"/>
    <w:rsid w:val="00B315A5"/>
    <w:rsid w:val="00B32B8C"/>
    <w:rsid w:val="00B340DB"/>
    <w:rsid w:val="00B37A92"/>
    <w:rsid w:val="00B44BAD"/>
    <w:rsid w:val="00B5044A"/>
    <w:rsid w:val="00B5194F"/>
    <w:rsid w:val="00B5710B"/>
    <w:rsid w:val="00B5720D"/>
    <w:rsid w:val="00B61C04"/>
    <w:rsid w:val="00B6379E"/>
    <w:rsid w:val="00B65FD6"/>
    <w:rsid w:val="00B70734"/>
    <w:rsid w:val="00B74A7C"/>
    <w:rsid w:val="00B75D40"/>
    <w:rsid w:val="00B76CC4"/>
    <w:rsid w:val="00B813CA"/>
    <w:rsid w:val="00B844BC"/>
    <w:rsid w:val="00B900CB"/>
    <w:rsid w:val="00B93323"/>
    <w:rsid w:val="00B97C85"/>
    <w:rsid w:val="00BA3E67"/>
    <w:rsid w:val="00BB6C9D"/>
    <w:rsid w:val="00BC5031"/>
    <w:rsid w:val="00BE7635"/>
    <w:rsid w:val="00BF1D4F"/>
    <w:rsid w:val="00BF54E2"/>
    <w:rsid w:val="00BF6142"/>
    <w:rsid w:val="00C018AA"/>
    <w:rsid w:val="00C03DFD"/>
    <w:rsid w:val="00C046CA"/>
    <w:rsid w:val="00C058DC"/>
    <w:rsid w:val="00C06821"/>
    <w:rsid w:val="00C07BFE"/>
    <w:rsid w:val="00C1329C"/>
    <w:rsid w:val="00C139C2"/>
    <w:rsid w:val="00C14FC6"/>
    <w:rsid w:val="00C15995"/>
    <w:rsid w:val="00C16153"/>
    <w:rsid w:val="00C16FA9"/>
    <w:rsid w:val="00C24470"/>
    <w:rsid w:val="00C24F88"/>
    <w:rsid w:val="00C32F82"/>
    <w:rsid w:val="00C446AE"/>
    <w:rsid w:val="00C460A4"/>
    <w:rsid w:val="00C47DC8"/>
    <w:rsid w:val="00C502DC"/>
    <w:rsid w:val="00C50428"/>
    <w:rsid w:val="00C52B40"/>
    <w:rsid w:val="00C532CB"/>
    <w:rsid w:val="00C53603"/>
    <w:rsid w:val="00C54028"/>
    <w:rsid w:val="00C54D16"/>
    <w:rsid w:val="00C55420"/>
    <w:rsid w:val="00C6140F"/>
    <w:rsid w:val="00C6228A"/>
    <w:rsid w:val="00C6495C"/>
    <w:rsid w:val="00C66CBF"/>
    <w:rsid w:val="00C67B23"/>
    <w:rsid w:val="00C710D3"/>
    <w:rsid w:val="00C73266"/>
    <w:rsid w:val="00C76A8D"/>
    <w:rsid w:val="00C76D78"/>
    <w:rsid w:val="00C844A6"/>
    <w:rsid w:val="00C92B7F"/>
    <w:rsid w:val="00C94A3A"/>
    <w:rsid w:val="00CA3B5B"/>
    <w:rsid w:val="00CA5912"/>
    <w:rsid w:val="00CB03BB"/>
    <w:rsid w:val="00CB4891"/>
    <w:rsid w:val="00CB6676"/>
    <w:rsid w:val="00CB76E8"/>
    <w:rsid w:val="00CC0054"/>
    <w:rsid w:val="00CC324C"/>
    <w:rsid w:val="00CC798B"/>
    <w:rsid w:val="00CD1AED"/>
    <w:rsid w:val="00CD1CC0"/>
    <w:rsid w:val="00CE1416"/>
    <w:rsid w:val="00CE3B43"/>
    <w:rsid w:val="00CE538C"/>
    <w:rsid w:val="00CE61FE"/>
    <w:rsid w:val="00CF1BBF"/>
    <w:rsid w:val="00CF5D04"/>
    <w:rsid w:val="00CF7353"/>
    <w:rsid w:val="00D07E12"/>
    <w:rsid w:val="00D11193"/>
    <w:rsid w:val="00D13966"/>
    <w:rsid w:val="00D1468A"/>
    <w:rsid w:val="00D17392"/>
    <w:rsid w:val="00D20B17"/>
    <w:rsid w:val="00D22342"/>
    <w:rsid w:val="00D31902"/>
    <w:rsid w:val="00D321CD"/>
    <w:rsid w:val="00D32693"/>
    <w:rsid w:val="00D33F75"/>
    <w:rsid w:val="00D358C7"/>
    <w:rsid w:val="00D36EB4"/>
    <w:rsid w:val="00D4094F"/>
    <w:rsid w:val="00D4364E"/>
    <w:rsid w:val="00D43FD3"/>
    <w:rsid w:val="00D5150D"/>
    <w:rsid w:val="00D51CD5"/>
    <w:rsid w:val="00D544E9"/>
    <w:rsid w:val="00D558A0"/>
    <w:rsid w:val="00D56DC5"/>
    <w:rsid w:val="00D574A0"/>
    <w:rsid w:val="00D623BC"/>
    <w:rsid w:val="00D63C00"/>
    <w:rsid w:val="00D654D2"/>
    <w:rsid w:val="00D65F99"/>
    <w:rsid w:val="00D71600"/>
    <w:rsid w:val="00D71F6C"/>
    <w:rsid w:val="00D72490"/>
    <w:rsid w:val="00D7722A"/>
    <w:rsid w:val="00D857D9"/>
    <w:rsid w:val="00D87D2A"/>
    <w:rsid w:val="00D91BE6"/>
    <w:rsid w:val="00D931C1"/>
    <w:rsid w:val="00D9468F"/>
    <w:rsid w:val="00D951B6"/>
    <w:rsid w:val="00DA5608"/>
    <w:rsid w:val="00DB01BA"/>
    <w:rsid w:val="00DB1F3B"/>
    <w:rsid w:val="00DB7213"/>
    <w:rsid w:val="00DC12A8"/>
    <w:rsid w:val="00DC76C7"/>
    <w:rsid w:val="00DD3507"/>
    <w:rsid w:val="00DD4023"/>
    <w:rsid w:val="00DD4AE2"/>
    <w:rsid w:val="00DD529B"/>
    <w:rsid w:val="00DE398D"/>
    <w:rsid w:val="00DE7765"/>
    <w:rsid w:val="00DF0001"/>
    <w:rsid w:val="00DF2963"/>
    <w:rsid w:val="00DF374E"/>
    <w:rsid w:val="00E00AC9"/>
    <w:rsid w:val="00E0147D"/>
    <w:rsid w:val="00E040EA"/>
    <w:rsid w:val="00E0469A"/>
    <w:rsid w:val="00E0510E"/>
    <w:rsid w:val="00E054F7"/>
    <w:rsid w:val="00E10B32"/>
    <w:rsid w:val="00E14B54"/>
    <w:rsid w:val="00E14CD2"/>
    <w:rsid w:val="00E14D98"/>
    <w:rsid w:val="00E233B9"/>
    <w:rsid w:val="00E2526F"/>
    <w:rsid w:val="00E33DED"/>
    <w:rsid w:val="00E36C00"/>
    <w:rsid w:val="00E372B2"/>
    <w:rsid w:val="00E3790C"/>
    <w:rsid w:val="00E4161D"/>
    <w:rsid w:val="00E42A3C"/>
    <w:rsid w:val="00E433DE"/>
    <w:rsid w:val="00E572DE"/>
    <w:rsid w:val="00E62F87"/>
    <w:rsid w:val="00E64D43"/>
    <w:rsid w:val="00E64D60"/>
    <w:rsid w:val="00E67E6C"/>
    <w:rsid w:val="00E70736"/>
    <w:rsid w:val="00E70FA8"/>
    <w:rsid w:val="00E81ADF"/>
    <w:rsid w:val="00E872D5"/>
    <w:rsid w:val="00E97AB3"/>
    <w:rsid w:val="00EA1476"/>
    <w:rsid w:val="00EA551C"/>
    <w:rsid w:val="00EB029D"/>
    <w:rsid w:val="00EB420C"/>
    <w:rsid w:val="00EC0990"/>
    <w:rsid w:val="00EC1E2D"/>
    <w:rsid w:val="00EC3F83"/>
    <w:rsid w:val="00EC592F"/>
    <w:rsid w:val="00EC722D"/>
    <w:rsid w:val="00ED18C1"/>
    <w:rsid w:val="00ED33A8"/>
    <w:rsid w:val="00ED5FF3"/>
    <w:rsid w:val="00EE340D"/>
    <w:rsid w:val="00EE5AA2"/>
    <w:rsid w:val="00EF28CA"/>
    <w:rsid w:val="00EF4285"/>
    <w:rsid w:val="00EF6E23"/>
    <w:rsid w:val="00F0034A"/>
    <w:rsid w:val="00F005FB"/>
    <w:rsid w:val="00F07F38"/>
    <w:rsid w:val="00F14F02"/>
    <w:rsid w:val="00F172ED"/>
    <w:rsid w:val="00F17E45"/>
    <w:rsid w:val="00F246E9"/>
    <w:rsid w:val="00F25293"/>
    <w:rsid w:val="00F2601A"/>
    <w:rsid w:val="00F300B0"/>
    <w:rsid w:val="00F31174"/>
    <w:rsid w:val="00F31510"/>
    <w:rsid w:val="00F329A0"/>
    <w:rsid w:val="00F341AC"/>
    <w:rsid w:val="00F417AC"/>
    <w:rsid w:val="00F4336F"/>
    <w:rsid w:val="00F45BCA"/>
    <w:rsid w:val="00F46692"/>
    <w:rsid w:val="00F500A5"/>
    <w:rsid w:val="00F504C2"/>
    <w:rsid w:val="00F50F24"/>
    <w:rsid w:val="00F606B4"/>
    <w:rsid w:val="00F61C40"/>
    <w:rsid w:val="00F643F8"/>
    <w:rsid w:val="00F64974"/>
    <w:rsid w:val="00F70B03"/>
    <w:rsid w:val="00F74E96"/>
    <w:rsid w:val="00F75D34"/>
    <w:rsid w:val="00F7732E"/>
    <w:rsid w:val="00F776D8"/>
    <w:rsid w:val="00F84FA2"/>
    <w:rsid w:val="00F85940"/>
    <w:rsid w:val="00F86ABA"/>
    <w:rsid w:val="00FA2319"/>
    <w:rsid w:val="00FA47EB"/>
    <w:rsid w:val="00FB11FD"/>
    <w:rsid w:val="00FB398C"/>
    <w:rsid w:val="00FC0065"/>
    <w:rsid w:val="00FD3DBF"/>
    <w:rsid w:val="00FD7555"/>
    <w:rsid w:val="00FE0675"/>
    <w:rsid w:val="00FE3EBC"/>
    <w:rsid w:val="00FE415F"/>
    <w:rsid w:val="00FF14C6"/>
    <w:rsid w:val="00FF6E27"/>
    <w:rsid w:val="00FF7B01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F9223E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F8"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Tekstbalonia">
    <w:name w:val="Balloon Text"/>
    <w:basedOn w:val="Normal"/>
    <w:link w:val="TekstbaloniaChar"/>
    <w:uiPriority w:val="99"/>
    <w:semiHidden/>
    <w:unhideWhenUsed/>
    <w:rsid w:val="00477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E6"/>
    <w:rPr>
      <w:rFonts w:ascii="Segoe UI" w:hAnsi="Segoe UI" w:cs="Segoe UI"/>
      <w:sz w:val="18"/>
      <w:szCs w:val="18"/>
      <w:lang w:eastAsia="zh-CN"/>
    </w:rPr>
  </w:style>
  <w:style w:type="character" w:styleId="Referencakomentara">
    <w:name w:val="annotation reference"/>
    <w:rsid w:val="000520B5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520B5"/>
    <w:pPr>
      <w:suppressAutoHyphens w:val="0"/>
    </w:pPr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0520B5"/>
  </w:style>
  <w:style w:type="paragraph" w:styleId="Odlomakpopisa">
    <w:name w:val="List Paragraph"/>
    <w:basedOn w:val="Normal"/>
    <w:uiPriority w:val="34"/>
    <w:qFormat/>
    <w:rsid w:val="00002344"/>
    <w:pPr>
      <w:ind w:left="720"/>
      <w:contextualSpacing/>
    </w:pPr>
  </w:style>
  <w:style w:type="table" w:styleId="Reetkatablice">
    <w:name w:val="Table Grid"/>
    <w:basedOn w:val="Obinatablica"/>
    <w:uiPriority w:val="39"/>
    <w:rsid w:val="00CC798B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341A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4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861506"/>
    <w:rPr>
      <w:color w:val="605E5C"/>
      <w:shd w:val="clear" w:color="auto" w:fill="E1DFDD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7876"/>
    <w:pPr>
      <w:suppressAutoHyphens/>
    </w:pPr>
    <w:rPr>
      <w:b/>
      <w:bCs/>
      <w:lang w:eastAsia="zh-CN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7876"/>
    <w:rPr>
      <w:b/>
      <w:bCs/>
      <w:lang w:eastAsia="zh-CN"/>
    </w:rPr>
  </w:style>
  <w:style w:type="paragraph" w:styleId="Revizija">
    <w:name w:val="Revision"/>
    <w:hidden/>
    <w:uiPriority w:val="99"/>
    <w:semiHidden/>
    <w:rsid w:val="00645333"/>
    <w:rPr>
      <w:sz w:val="24"/>
      <w:szCs w:val="24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F3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C2AD-8C32-4D68-B014-5BDBC14A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100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2469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Marina Petrović</cp:lastModifiedBy>
  <cp:revision>34</cp:revision>
  <cp:lastPrinted>2019-05-02T11:28:00Z</cp:lastPrinted>
  <dcterms:created xsi:type="dcterms:W3CDTF">2026-04-30T12:49:00Z</dcterms:created>
  <dcterms:modified xsi:type="dcterms:W3CDTF">2026-05-04T12:54:00Z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e0784a9b-085e-44f9-a7ee-e1356182419c</vt:lpwstr>
  </property>
</Properties>
</file>