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601B86" w14:textId="00243971" w:rsidR="00440029" w:rsidRDefault="00440029" w:rsidP="005F78D9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11193">
        <w:rPr>
          <w:rFonts w:asciiTheme="minorHAnsi" w:eastAsia="Calibri" w:hAnsiTheme="minorHAnsi" w:cstheme="minorHAnsi"/>
          <w:b/>
          <w:bCs/>
          <w:lang w:eastAsia="en-US"/>
        </w:rPr>
        <w:t>PRILOZI POZIVU ZA DOSTAVU PONUDE</w:t>
      </w:r>
    </w:p>
    <w:p w14:paraId="506EE11A" w14:textId="77777777" w:rsidR="005F78D9" w:rsidRPr="00D11193" w:rsidRDefault="005F78D9" w:rsidP="005F78D9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230CA22C" w14:textId="6E711120" w:rsidR="00440029" w:rsidRPr="00E572DE" w:rsidRDefault="00440029" w:rsidP="00F17E45">
      <w:pPr>
        <w:suppressAutoHyphens w:val="0"/>
        <w:spacing w:line="23" w:lineRule="atLeas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572DE">
        <w:rPr>
          <w:rFonts w:asciiTheme="minorHAnsi" w:eastAsia="Calibri" w:hAnsiTheme="minorHAnsi" w:cstheme="minorHAnsi"/>
          <w:b/>
          <w:bCs/>
          <w:lang w:eastAsia="en-US"/>
        </w:rPr>
        <w:t>PRILOG I. PONUDBENI LIST</w:t>
      </w:r>
    </w:p>
    <w:p w14:paraId="36B63831" w14:textId="77777777" w:rsidR="00440029" w:rsidRPr="00D11193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5"/>
        <w:gridCol w:w="3966"/>
        <w:gridCol w:w="1347"/>
        <w:gridCol w:w="3187"/>
      </w:tblGrid>
      <w:tr w:rsidR="00440029" w:rsidRPr="00D11193" w14:paraId="55C87998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7969136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1.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364D7D30" w14:textId="1375D875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i sjedište </w:t>
            </w:r>
            <w:r w:rsidR="003568EB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</w:tr>
      <w:tr w:rsidR="00440029" w:rsidRPr="00D11193" w14:paraId="7ABF88DC" w14:textId="77777777" w:rsidTr="00A25E53">
        <w:trPr>
          <w:trHeight w:val="567"/>
        </w:trPr>
        <w:tc>
          <w:tcPr>
            <w:tcW w:w="565" w:type="dxa"/>
            <w:vMerge w:val="restart"/>
          </w:tcPr>
          <w:p w14:paraId="06EDB049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790A1DB" w14:textId="65DF6876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</w:t>
            </w:r>
            <w:r w:rsidR="003568EB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329E3762" w14:textId="77777777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Javna ustanova Regionalna razvojna agencija Karlovačke županije</w:t>
            </w:r>
          </w:p>
        </w:tc>
      </w:tr>
      <w:tr w:rsidR="00440029" w:rsidRPr="00D11193" w14:paraId="0E98494E" w14:textId="77777777" w:rsidTr="00A25E53">
        <w:trPr>
          <w:trHeight w:val="567"/>
        </w:trPr>
        <w:tc>
          <w:tcPr>
            <w:tcW w:w="565" w:type="dxa"/>
            <w:vMerge/>
          </w:tcPr>
          <w:p w14:paraId="20F24D18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A845E39" w14:textId="0340CEAD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Sjedište </w:t>
            </w:r>
            <w:r w:rsidR="003568EB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131F75A5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Ulica Jurja </w:t>
            </w:r>
            <w:proofErr w:type="spellStart"/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Haulika</w:t>
            </w:r>
            <w:proofErr w:type="spellEnd"/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14</w:t>
            </w:r>
          </w:p>
          <w:p w14:paraId="38F0F29D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47 000 Karlovac</w:t>
            </w:r>
          </w:p>
        </w:tc>
      </w:tr>
      <w:tr w:rsidR="00440029" w:rsidRPr="00D11193" w14:paraId="1197FBD4" w14:textId="77777777" w:rsidTr="00A25E53">
        <w:trPr>
          <w:trHeight w:val="567"/>
        </w:trPr>
        <w:tc>
          <w:tcPr>
            <w:tcW w:w="565" w:type="dxa"/>
            <w:vMerge/>
          </w:tcPr>
          <w:p w14:paraId="0340E7C4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6C08070B" w14:textId="4E37A48A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OIB </w:t>
            </w:r>
            <w:r w:rsidR="003568EB">
              <w:rPr>
                <w:rFonts w:asciiTheme="minorHAnsi" w:hAnsiTheme="minorHAnsi" w:cstheme="minorHAnsi"/>
                <w:b/>
                <w:bCs/>
                <w:lang w:eastAsia="en-US"/>
              </w:rPr>
              <w:t>N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aručitelja</w:t>
            </w:r>
          </w:p>
        </w:tc>
        <w:tc>
          <w:tcPr>
            <w:tcW w:w="4534" w:type="dxa"/>
            <w:gridSpan w:val="2"/>
            <w:vAlign w:val="center"/>
          </w:tcPr>
          <w:p w14:paraId="0B031DB9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51670715831</w:t>
            </w:r>
          </w:p>
        </w:tc>
      </w:tr>
      <w:tr w:rsidR="00440029" w:rsidRPr="00D11193" w14:paraId="27C470A6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EA4C1A5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2.</w:t>
            </w:r>
          </w:p>
        </w:tc>
        <w:tc>
          <w:tcPr>
            <w:tcW w:w="8500" w:type="dxa"/>
            <w:gridSpan w:val="3"/>
            <w:shd w:val="clear" w:color="auto" w:fill="B4C6E7" w:themeFill="accent1" w:themeFillTint="66"/>
            <w:vAlign w:val="center"/>
          </w:tcPr>
          <w:p w14:paraId="61A5914F" w14:textId="29AC6EF3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Podaci o </w:t>
            </w:r>
            <w:r w:rsidR="0043149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onuditelju:</w:t>
            </w:r>
          </w:p>
        </w:tc>
      </w:tr>
      <w:tr w:rsidR="00440029" w:rsidRPr="00D11193" w14:paraId="19BDB975" w14:textId="77777777" w:rsidTr="00A25E53">
        <w:trPr>
          <w:trHeight w:val="567"/>
        </w:trPr>
        <w:tc>
          <w:tcPr>
            <w:tcW w:w="565" w:type="dxa"/>
            <w:vMerge w:val="restart"/>
          </w:tcPr>
          <w:p w14:paraId="362247D4" w14:textId="428D3584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5C2A5A58" w14:textId="5E9CBCA3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Naziv </w:t>
            </w:r>
            <w:r w:rsidR="0043149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5FD8C300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1EF8EEA9" w14:textId="77777777" w:rsidTr="00A25E53">
        <w:trPr>
          <w:trHeight w:val="567"/>
        </w:trPr>
        <w:tc>
          <w:tcPr>
            <w:tcW w:w="565" w:type="dxa"/>
            <w:vMerge/>
          </w:tcPr>
          <w:p w14:paraId="1E808AE8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45DB21C" w14:textId="45442325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Sjedište </w:t>
            </w:r>
            <w:r w:rsidR="0043149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5986AF1E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21069E64" w14:textId="77777777" w:rsidTr="00A25E53">
        <w:trPr>
          <w:trHeight w:val="567"/>
        </w:trPr>
        <w:tc>
          <w:tcPr>
            <w:tcW w:w="565" w:type="dxa"/>
            <w:vMerge/>
          </w:tcPr>
          <w:p w14:paraId="4EE89E4A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D0D4F01" w14:textId="783D71C8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Adresa </w:t>
            </w:r>
            <w:r w:rsidR="0043149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129CB634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13FCCE81" w14:textId="77777777" w:rsidTr="00A25E53">
        <w:trPr>
          <w:trHeight w:val="567"/>
        </w:trPr>
        <w:tc>
          <w:tcPr>
            <w:tcW w:w="565" w:type="dxa"/>
            <w:vMerge/>
          </w:tcPr>
          <w:p w14:paraId="15F73055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705E3BA" w14:textId="77777777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OIB</w:t>
            </w:r>
          </w:p>
          <w:p w14:paraId="47FE2EE9" w14:textId="5620324E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(ili nacionalni identifikacijski broj prema zemlji sjedišta </w:t>
            </w:r>
            <w:r w:rsidR="006C6CB5">
              <w:rPr>
                <w:rFonts w:asciiTheme="minorHAnsi" w:hAnsiTheme="minorHAnsi" w:cstheme="minorHAnsi"/>
                <w:b/>
                <w:bCs/>
                <w:lang w:eastAsia="en-US"/>
              </w:rPr>
              <w:t>G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ospodarskog subjekta, ako je primjenjivo)</w:t>
            </w:r>
          </w:p>
        </w:tc>
        <w:tc>
          <w:tcPr>
            <w:tcW w:w="4534" w:type="dxa"/>
            <w:gridSpan w:val="2"/>
            <w:vAlign w:val="center"/>
          </w:tcPr>
          <w:p w14:paraId="7D5A8066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73355F9C" w14:textId="77777777" w:rsidTr="00A25E53">
        <w:trPr>
          <w:trHeight w:val="567"/>
        </w:trPr>
        <w:tc>
          <w:tcPr>
            <w:tcW w:w="565" w:type="dxa"/>
            <w:vMerge/>
          </w:tcPr>
          <w:p w14:paraId="648AF1AB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41661FE9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IBAN</w:t>
            </w:r>
          </w:p>
        </w:tc>
        <w:tc>
          <w:tcPr>
            <w:tcW w:w="4534" w:type="dxa"/>
            <w:gridSpan w:val="2"/>
            <w:vAlign w:val="center"/>
          </w:tcPr>
          <w:p w14:paraId="05E311FA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2283F399" w14:textId="77777777" w:rsidTr="00A25E53">
        <w:trPr>
          <w:trHeight w:val="567"/>
        </w:trPr>
        <w:tc>
          <w:tcPr>
            <w:tcW w:w="565" w:type="dxa"/>
            <w:vMerge/>
          </w:tcPr>
          <w:p w14:paraId="61A1E1ED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A651D7D" w14:textId="77777777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4" w:type="dxa"/>
            <w:gridSpan w:val="2"/>
            <w:vAlign w:val="center"/>
          </w:tcPr>
          <w:p w14:paraId="3428F677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7D072EEE" w14:textId="77777777" w:rsidTr="00A25E53">
        <w:trPr>
          <w:trHeight w:val="567"/>
        </w:trPr>
        <w:tc>
          <w:tcPr>
            <w:tcW w:w="565" w:type="dxa"/>
            <w:vMerge/>
          </w:tcPr>
          <w:p w14:paraId="3B24E92F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1212772F" w14:textId="77777777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Adresa e-pošte</w:t>
            </w:r>
          </w:p>
        </w:tc>
        <w:tc>
          <w:tcPr>
            <w:tcW w:w="4534" w:type="dxa"/>
            <w:gridSpan w:val="2"/>
            <w:vAlign w:val="center"/>
          </w:tcPr>
          <w:p w14:paraId="69730802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488BCD44" w14:textId="77777777" w:rsidTr="00A25E53">
        <w:trPr>
          <w:trHeight w:val="567"/>
        </w:trPr>
        <w:tc>
          <w:tcPr>
            <w:tcW w:w="565" w:type="dxa"/>
            <w:vMerge/>
          </w:tcPr>
          <w:p w14:paraId="17A06A7B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0021BAA4" w14:textId="6FC2E964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Kontakt osoba </w:t>
            </w:r>
            <w:r w:rsidR="00431498">
              <w:rPr>
                <w:rFonts w:asciiTheme="minorHAnsi" w:hAnsiTheme="minorHAnsi" w:cstheme="minorHAnsi"/>
                <w:b/>
                <w:b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onuditelja</w:t>
            </w:r>
          </w:p>
        </w:tc>
        <w:tc>
          <w:tcPr>
            <w:tcW w:w="4534" w:type="dxa"/>
            <w:gridSpan w:val="2"/>
            <w:vAlign w:val="center"/>
          </w:tcPr>
          <w:p w14:paraId="2901E3C5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2F57B5AB" w14:textId="77777777" w:rsidTr="00A25E53">
        <w:trPr>
          <w:trHeight w:val="567"/>
        </w:trPr>
        <w:tc>
          <w:tcPr>
            <w:tcW w:w="565" w:type="dxa"/>
            <w:vMerge/>
          </w:tcPr>
          <w:p w14:paraId="364E839E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7D1C1D09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Broj telefona</w:t>
            </w:r>
          </w:p>
        </w:tc>
        <w:tc>
          <w:tcPr>
            <w:tcW w:w="4534" w:type="dxa"/>
            <w:gridSpan w:val="2"/>
            <w:vAlign w:val="center"/>
          </w:tcPr>
          <w:p w14:paraId="3A92DDE7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0DE53275" w14:textId="77777777" w:rsidTr="00A25E53">
        <w:trPr>
          <w:trHeight w:val="567"/>
        </w:trPr>
        <w:tc>
          <w:tcPr>
            <w:tcW w:w="565" w:type="dxa"/>
            <w:vMerge/>
          </w:tcPr>
          <w:p w14:paraId="52E1374A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6" w:type="dxa"/>
            <w:vAlign w:val="center"/>
          </w:tcPr>
          <w:p w14:paraId="2512E761" w14:textId="77777777" w:rsidR="00440029" w:rsidRPr="00D11193" w:rsidRDefault="00440029" w:rsidP="00764017">
            <w:pPr>
              <w:suppressAutoHyphens w:val="0"/>
              <w:spacing w:line="23" w:lineRule="atLeast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Ponuditelj u sustavu PDV-a (zaokružiti)</w:t>
            </w:r>
          </w:p>
        </w:tc>
        <w:tc>
          <w:tcPr>
            <w:tcW w:w="1347" w:type="dxa"/>
            <w:tcBorders>
              <w:right w:val="nil"/>
            </w:tcBorders>
            <w:vAlign w:val="center"/>
          </w:tcPr>
          <w:p w14:paraId="61433161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DA</w:t>
            </w:r>
          </w:p>
        </w:tc>
        <w:tc>
          <w:tcPr>
            <w:tcW w:w="3187" w:type="dxa"/>
            <w:tcBorders>
              <w:left w:val="nil"/>
            </w:tcBorders>
            <w:vAlign w:val="center"/>
          </w:tcPr>
          <w:p w14:paraId="69CA3878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NE</w:t>
            </w:r>
          </w:p>
        </w:tc>
      </w:tr>
      <w:tr w:rsidR="00440029" w:rsidRPr="00D11193" w14:paraId="372E6D0B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CCD6455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3.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5E8EE2B3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Predmet nabave</w:t>
            </w:r>
          </w:p>
        </w:tc>
        <w:tc>
          <w:tcPr>
            <w:tcW w:w="4534" w:type="dxa"/>
            <w:gridSpan w:val="2"/>
            <w:vAlign w:val="center"/>
          </w:tcPr>
          <w:p w14:paraId="6F6DB2DF" w14:textId="77777777" w:rsidR="001672A2" w:rsidRDefault="001672A2" w:rsidP="001672A2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Pr="001672A2">
              <w:rPr>
                <w:rFonts w:asciiTheme="minorHAnsi" w:hAnsiTheme="minorHAnsi" w:cstheme="minorHAnsi"/>
                <w:b/>
                <w:lang w:eastAsia="hr-HR"/>
              </w:rPr>
              <w:t>Nabava 12 profesionalnih blendera za provedbu projektnih aktivnosti u okviru projekta GUSTI</w:t>
            </w:r>
          </w:p>
          <w:p w14:paraId="2A9BD45B" w14:textId="2267FE75" w:rsidR="00440029" w:rsidRPr="00D11193" w:rsidRDefault="001672A2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="002342FE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(EVB: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13/2026</w:t>
            </w:r>
            <w:r w:rsidR="002342FE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)</w:t>
            </w:r>
          </w:p>
        </w:tc>
      </w:tr>
      <w:tr w:rsidR="00B605F9" w:rsidRPr="00D11193" w14:paraId="5B609443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31B6AA7B" w14:textId="50579E41" w:rsidR="00B605F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4.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47B6F5D8" w14:textId="184EB824" w:rsidR="00B605F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Ponuđeni proizvođač</w:t>
            </w:r>
          </w:p>
        </w:tc>
        <w:tc>
          <w:tcPr>
            <w:tcW w:w="4534" w:type="dxa"/>
            <w:gridSpan w:val="2"/>
            <w:vAlign w:val="center"/>
          </w:tcPr>
          <w:p w14:paraId="51022C0B" w14:textId="77777777" w:rsidR="00B605F9" w:rsidRDefault="00B605F9" w:rsidP="001672A2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605F9" w:rsidRPr="00D11193" w14:paraId="3C87C25A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365D4EFD" w14:textId="5BBF3B65" w:rsidR="00B605F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5.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34AC097E" w14:textId="27966921" w:rsidR="00B605F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Ponuđeni model</w:t>
            </w:r>
          </w:p>
        </w:tc>
        <w:tc>
          <w:tcPr>
            <w:tcW w:w="4534" w:type="dxa"/>
            <w:gridSpan w:val="2"/>
            <w:vAlign w:val="center"/>
          </w:tcPr>
          <w:p w14:paraId="46F4E87C" w14:textId="77777777" w:rsidR="00B605F9" w:rsidRDefault="00B605F9" w:rsidP="001672A2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605F9" w:rsidRPr="00D11193" w14:paraId="4B9E4317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55ECA1BD" w14:textId="0A859C29" w:rsidR="00B605F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6.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7205AE97" w14:textId="145672DB" w:rsidR="00B605F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Kataloški broj/oznaka, ako postoji</w:t>
            </w:r>
          </w:p>
        </w:tc>
        <w:tc>
          <w:tcPr>
            <w:tcW w:w="4534" w:type="dxa"/>
            <w:gridSpan w:val="2"/>
            <w:vAlign w:val="center"/>
          </w:tcPr>
          <w:p w14:paraId="5F07DC60" w14:textId="77777777" w:rsidR="00B605F9" w:rsidRDefault="00B605F9" w:rsidP="001672A2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B605F9" w:rsidRPr="00D11193" w14:paraId="76DF0823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2107E35" w14:textId="1B7A1D96" w:rsidR="00B605F9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7.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6DC67A3D" w14:textId="10DF10C0" w:rsidR="00B605F9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Naziv dokumenta kojim se dokazuje tehnička sukladnost</w:t>
            </w:r>
          </w:p>
        </w:tc>
        <w:tc>
          <w:tcPr>
            <w:tcW w:w="4534" w:type="dxa"/>
            <w:gridSpan w:val="2"/>
            <w:vAlign w:val="center"/>
          </w:tcPr>
          <w:p w14:paraId="724C5ED5" w14:textId="77777777" w:rsidR="00B605F9" w:rsidRDefault="00B605F9" w:rsidP="001672A2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440029" w:rsidRPr="00D11193" w14:paraId="266923B1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B1A0B80" w14:textId="1ED9F10A" w:rsidR="0044002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8</w:t>
            </w:r>
            <w:r w:rsidR="00440029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0137F270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Cijena ponude bez poreza na dodanu vrijednost (bez PDV-a) – brojkama</w:t>
            </w:r>
          </w:p>
        </w:tc>
        <w:tc>
          <w:tcPr>
            <w:tcW w:w="4534" w:type="dxa"/>
            <w:gridSpan w:val="2"/>
            <w:vAlign w:val="center"/>
          </w:tcPr>
          <w:p w14:paraId="5A5C6A5C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4973F3AC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2A8AFB31" w14:textId="7DF89440" w:rsidR="0044002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9</w:t>
            </w:r>
            <w:r w:rsidR="00440029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30D361FD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Iznos poreza na dodanu vrijednost (PDV) – brojkama</w:t>
            </w:r>
          </w:p>
        </w:tc>
        <w:tc>
          <w:tcPr>
            <w:tcW w:w="4534" w:type="dxa"/>
            <w:gridSpan w:val="2"/>
            <w:vAlign w:val="center"/>
          </w:tcPr>
          <w:p w14:paraId="386302EC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3BA6496E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0057E275" w14:textId="70F4E137" w:rsidR="0044002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10</w:t>
            </w:r>
            <w:r w:rsidR="00440029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. 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4697553B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Cijena ponude s porezom na dodanu vrijednost (s PDV-om) – brojkama</w:t>
            </w:r>
          </w:p>
        </w:tc>
        <w:tc>
          <w:tcPr>
            <w:tcW w:w="4534" w:type="dxa"/>
            <w:gridSpan w:val="2"/>
            <w:vAlign w:val="center"/>
          </w:tcPr>
          <w:p w14:paraId="36AD9127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40029" w:rsidRPr="00D11193" w14:paraId="5FB242EE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755BC6A4" w14:textId="7E74DEB7" w:rsidR="0044002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11</w:t>
            </w:r>
            <w:r w:rsidR="00440029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5CE07EEF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Rok valjanosti ponude</w:t>
            </w:r>
          </w:p>
        </w:tc>
        <w:tc>
          <w:tcPr>
            <w:tcW w:w="4534" w:type="dxa"/>
            <w:gridSpan w:val="2"/>
            <w:vAlign w:val="center"/>
          </w:tcPr>
          <w:p w14:paraId="2B726C52" w14:textId="6605A45D" w:rsidR="0044002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B605F9">
              <w:rPr>
                <w:rFonts w:asciiTheme="minorHAnsi" w:hAnsiTheme="minorHAnsi" w:cstheme="minorHAnsi"/>
                <w:lang w:eastAsia="en-US"/>
              </w:rPr>
              <w:t>30 dana od isteka roka za dostavu ponuda</w:t>
            </w:r>
          </w:p>
        </w:tc>
      </w:tr>
      <w:tr w:rsidR="00440029" w:rsidRPr="00D11193" w14:paraId="776BF1D0" w14:textId="77777777" w:rsidTr="000B2F5F">
        <w:trPr>
          <w:trHeight w:val="567"/>
        </w:trPr>
        <w:tc>
          <w:tcPr>
            <w:tcW w:w="565" w:type="dxa"/>
            <w:shd w:val="clear" w:color="auto" w:fill="B4C6E7" w:themeFill="accent1" w:themeFillTint="66"/>
            <w:vAlign w:val="center"/>
          </w:tcPr>
          <w:p w14:paraId="54BE86B1" w14:textId="7F02BAD5" w:rsidR="00440029" w:rsidRPr="00D11193" w:rsidRDefault="00B605F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12</w:t>
            </w:r>
            <w:r w:rsidR="00440029"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3966" w:type="dxa"/>
            <w:shd w:val="clear" w:color="auto" w:fill="B4C6E7" w:themeFill="accent1" w:themeFillTint="66"/>
            <w:vAlign w:val="center"/>
          </w:tcPr>
          <w:p w14:paraId="2C421329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Broj i datum ponude</w:t>
            </w:r>
          </w:p>
        </w:tc>
        <w:tc>
          <w:tcPr>
            <w:tcW w:w="4534" w:type="dxa"/>
            <w:gridSpan w:val="2"/>
            <w:vAlign w:val="center"/>
          </w:tcPr>
          <w:p w14:paraId="7DE5E415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color w:val="FF0000"/>
                <w:lang w:eastAsia="en-US"/>
              </w:rPr>
            </w:pPr>
          </w:p>
        </w:tc>
      </w:tr>
    </w:tbl>
    <w:p w14:paraId="03289FE5" w14:textId="77777777" w:rsidR="00440029" w:rsidRPr="00B605F9" w:rsidRDefault="0044002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02E43BA5" w14:textId="02A7F1AF" w:rsidR="00B605F9" w:rsidRDefault="00B605F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  <w:r w:rsidRPr="00B605F9">
        <w:rPr>
          <w:rFonts w:asciiTheme="minorHAnsi" w:eastAsia="Calibri" w:hAnsiTheme="minorHAnsi" w:cstheme="minorHAnsi"/>
          <w:lang w:eastAsia="en-US"/>
        </w:rPr>
        <w:t>Ponuditelj mora jasno navesti proizvođača, model i, ako postoji, kataloški broj/oznaku ponuđenog uređaja. Tehnička dokumentacija dostavljena uz ponudu mora se odnositi upravo na ponuđeni model. Samo navođenje proizvođača i modela u Ponudbenom listu ne smatra se dokazom ispunjenja tehničkih specifikacija.</w:t>
      </w:r>
    </w:p>
    <w:p w14:paraId="29B538E4" w14:textId="77777777" w:rsidR="00B605F9" w:rsidRDefault="00B605F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46ECC3DF" w14:textId="4FD3CEB3" w:rsidR="00B605F9" w:rsidRDefault="00B605F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  <w:r w:rsidRPr="00B605F9">
        <w:rPr>
          <w:rFonts w:asciiTheme="minorHAnsi" w:eastAsia="Calibri" w:hAnsiTheme="minorHAnsi" w:cstheme="minorHAnsi"/>
          <w:lang w:eastAsia="en-US"/>
        </w:rPr>
        <w:t>Cijena ponude mora biti iskazana u eurima. Cijena ponude bez PDV-a ne smije prelaziti 24.000,00 EUR. Ponuda čija ukupna cijena bez PDV-a prelazi procijenjenu vrijednost nabave smatrat će se neprihvatljivom.</w:t>
      </w:r>
    </w:p>
    <w:p w14:paraId="1D622F37" w14:textId="77777777" w:rsidR="00B605F9" w:rsidRPr="00B605F9" w:rsidRDefault="00B605F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lang w:eastAsia="en-US"/>
        </w:rPr>
      </w:pPr>
    </w:p>
    <w:p w14:paraId="488AB3E3" w14:textId="68441E9F" w:rsidR="00440029" w:rsidRPr="00D11193" w:rsidRDefault="00440029" w:rsidP="00764017">
      <w:pPr>
        <w:suppressAutoHyphens w:val="0"/>
        <w:spacing w:line="23" w:lineRule="atLeast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D11193">
        <w:rPr>
          <w:rFonts w:asciiTheme="minorHAnsi" w:eastAsia="Calibri" w:hAnsiTheme="minorHAnsi" w:cstheme="minorHAnsi"/>
          <w:b/>
          <w:bCs/>
          <w:lang w:eastAsia="en-US"/>
        </w:rPr>
        <w:t xml:space="preserve">Rok </w:t>
      </w:r>
      <w:r w:rsidR="006E3ACC">
        <w:rPr>
          <w:rFonts w:asciiTheme="minorHAnsi" w:eastAsia="Calibri" w:hAnsiTheme="minorHAnsi" w:cstheme="minorHAnsi"/>
          <w:b/>
          <w:bCs/>
          <w:lang w:eastAsia="en-US"/>
        </w:rPr>
        <w:t>isporuke robe</w:t>
      </w:r>
      <w:r w:rsidRPr="00D11193">
        <w:rPr>
          <w:rFonts w:asciiTheme="minorHAnsi" w:eastAsia="Calibri" w:hAnsiTheme="minorHAnsi" w:cstheme="minorHAnsi"/>
          <w:b/>
          <w:bCs/>
          <w:lang w:eastAsia="en-US"/>
        </w:rPr>
        <w:t>:</w:t>
      </w:r>
      <w:r w:rsidR="001672A2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B605F9" w:rsidRPr="00B605F9">
        <w:rPr>
          <w:rFonts w:asciiTheme="minorHAnsi" w:eastAsia="Calibri" w:hAnsiTheme="minorHAnsi" w:cstheme="minorHAnsi"/>
          <w:lang w:eastAsia="en-US"/>
        </w:rPr>
        <w:t>najviše 30 kalendarskih dana od dana potpisa ugovora.</w:t>
      </w:r>
    </w:p>
    <w:p w14:paraId="572C7501" w14:textId="35C83146" w:rsidR="00440029" w:rsidRPr="00D11193" w:rsidRDefault="00B605F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  <w:r w:rsidRPr="00B605F9">
        <w:rPr>
          <w:rFonts w:asciiTheme="minorHAnsi" w:eastAsia="Calibri" w:hAnsiTheme="minorHAnsi" w:cstheme="minorHAnsi"/>
          <w:b/>
          <w:bCs/>
          <w:lang w:eastAsia="en-US"/>
        </w:rPr>
        <w:t xml:space="preserve">Rok, način i uvjeti plaćanja: </w:t>
      </w:r>
      <w:r w:rsidRPr="00B605F9">
        <w:rPr>
          <w:rFonts w:asciiTheme="minorHAnsi" w:eastAsia="Calibri" w:hAnsiTheme="minorHAnsi" w:cstheme="minorHAnsi"/>
          <w:lang w:eastAsia="en-US"/>
        </w:rPr>
        <w:t>Plaćanje se vrši po uredno izvršenoj isporuci, provjeri funkcionalnosti i zaprimanju valjanog e-računa, u roku od 30 dana od dana zaprimanja računa, doznakom na IBAN odabranog Ponuditelja. Predujam je isključen.</w:t>
      </w:r>
    </w:p>
    <w:p w14:paraId="0B12A973" w14:textId="2A48BC05" w:rsidR="00486584" w:rsidRPr="00D11193" w:rsidRDefault="00486584" w:rsidP="00764017">
      <w:pPr>
        <w:suppressAutoHyphens w:val="0"/>
        <w:spacing w:line="23" w:lineRule="atLeast"/>
        <w:rPr>
          <w:rFonts w:asciiTheme="minorHAnsi" w:hAnsiTheme="minorHAnsi" w:cstheme="minorHAnsi"/>
        </w:rPr>
      </w:pPr>
    </w:p>
    <w:p w14:paraId="55AAB268" w14:textId="77777777" w:rsidR="00B605F9" w:rsidRPr="00B605F9" w:rsidRDefault="00B605F9" w:rsidP="00B605F9">
      <w:pPr>
        <w:suppressAutoHyphens w:val="0"/>
        <w:spacing w:line="23" w:lineRule="atLeast"/>
        <w:rPr>
          <w:rFonts w:asciiTheme="minorHAnsi" w:hAnsiTheme="minorHAnsi" w:cstheme="minorHAnsi"/>
        </w:rPr>
      </w:pPr>
      <w:r w:rsidRPr="00B605F9">
        <w:rPr>
          <w:rFonts w:asciiTheme="minorHAnsi" w:hAnsiTheme="minorHAnsi" w:cstheme="minorHAnsi"/>
        </w:rPr>
        <w:t>Potpisom ovog Ponudbenog lista Ponuditelj potvrđuje:</w:t>
      </w:r>
    </w:p>
    <w:p w14:paraId="108B2E27" w14:textId="77777777" w:rsidR="00B605F9" w:rsidRPr="00B605F9" w:rsidRDefault="00B605F9" w:rsidP="00B605F9">
      <w:pPr>
        <w:numPr>
          <w:ilvl w:val="0"/>
          <w:numId w:val="48"/>
        </w:numPr>
        <w:suppressAutoHyphens w:val="0"/>
        <w:spacing w:line="23" w:lineRule="atLeast"/>
        <w:rPr>
          <w:rFonts w:asciiTheme="minorHAnsi" w:hAnsiTheme="minorHAnsi" w:cstheme="minorHAnsi"/>
        </w:rPr>
      </w:pPr>
      <w:r w:rsidRPr="00B605F9">
        <w:rPr>
          <w:rFonts w:asciiTheme="minorHAnsi" w:hAnsiTheme="minorHAnsi" w:cstheme="minorHAnsi"/>
        </w:rPr>
        <w:t xml:space="preserve">da je proučio i prihvaća sve uvjete iz Poziva za dostavu ponude, Troškovnika i Tehničke specifikacije; </w:t>
      </w:r>
    </w:p>
    <w:p w14:paraId="46765700" w14:textId="77777777" w:rsidR="00B605F9" w:rsidRPr="00B605F9" w:rsidRDefault="00B605F9" w:rsidP="00B605F9">
      <w:pPr>
        <w:numPr>
          <w:ilvl w:val="0"/>
          <w:numId w:val="48"/>
        </w:numPr>
        <w:suppressAutoHyphens w:val="0"/>
        <w:spacing w:line="23" w:lineRule="atLeast"/>
        <w:rPr>
          <w:rFonts w:asciiTheme="minorHAnsi" w:hAnsiTheme="minorHAnsi" w:cstheme="minorHAnsi"/>
        </w:rPr>
      </w:pPr>
      <w:r w:rsidRPr="00B605F9">
        <w:rPr>
          <w:rFonts w:asciiTheme="minorHAnsi" w:hAnsiTheme="minorHAnsi" w:cstheme="minorHAnsi"/>
        </w:rPr>
        <w:t xml:space="preserve">da ponuđena roba u cijelosti ispunjava sve minimalne tehničke, funkcionalne, servisne, jamstvene i dokumentacijske zahtjeve; </w:t>
      </w:r>
    </w:p>
    <w:p w14:paraId="44F463C1" w14:textId="77777777" w:rsidR="00B605F9" w:rsidRPr="00B605F9" w:rsidRDefault="00B605F9" w:rsidP="00B605F9">
      <w:pPr>
        <w:numPr>
          <w:ilvl w:val="0"/>
          <w:numId w:val="48"/>
        </w:numPr>
        <w:suppressAutoHyphens w:val="0"/>
        <w:spacing w:line="23" w:lineRule="atLeast"/>
        <w:rPr>
          <w:rFonts w:asciiTheme="minorHAnsi" w:hAnsiTheme="minorHAnsi" w:cstheme="minorHAnsi"/>
        </w:rPr>
      </w:pPr>
      <w:r w:rsidRPr="00B605F9">
        <w:rPr>
          <w:rFonts w:asciiTheme="minorHAnsi" w:hAnsiTheme="minorHAnsi" w:cstheme="minorHAnsi"/>
        </w:rPr>
        <w:t xml:space="preserve">da je cijena ponude izražena za cjelokupni predmet nabave i uključuje sve troškove potrebne za urednu, sigurnu i funkcionalnu isporuku predmeta nabave; </w:t>
      </w:r>
    </w:p>
    <w:p w14:paraId="6EA3CB43" w14:textId="77777777" w:rsidR="00B605F9" w:rsidRPr="00B605F9" w:rsidRDefault="00B605F9" w:rsidP="00B605F9">
      <w:pPr>
        <w:numPr>
          <w:ilvl w:val="0"/>
          <w:numId w:val="48"/>
        </w:numPr>
        <w:suppressAutoHyphens w:val="0"/>
        <w:spacing w:line="23" w:lineRule="atLeast"/>
        <w:rPr>
          <w:rFonts w:asciiTheme="minorHAnsi" w:hAnsiTheme="minorHAnsi" w:cstheme="minorHAnsi"/>
        </w:rPr>
      </w:pPr>
      <w:r w:rsidRPr="00B605F9">
        <w:rPr>
          <w:rFonts w:asciiTheme="minorHAnsi" w:hAnsiTheme="minorHAnsi" w:cstheme="minorHAnsi"/>
        </w:rPr>
        <w:t xml:space="preserve">da će, u slučaju odabira ponude, isporučiti 12 istih profesionalnih blendera istog proizvođača, istog modela i iste tehničke konfiguracije; </w:t>
      </w:r>
    </w:p>
    <w:p w14:paraId="1CB9B59D" w14:textId="77777777" w:rsidR="00B605F9" w:rsidRPr="00B605F9" w:rsidRDefault="00B605F9" w:rsidP="00B605F9">
      <w:pPr>
        <w:numPr>
          <w:ilvl w:val="0"/>
          <w:numId w:val="48"/>
        </w:numPr>
        <w:suppressAutoHyphens w:val="0"/>
        <w:spacing w:line="23" w:lineRule="atLeast"/>
        <w:rPr>
          <w:rFonts w:asciiTheme="minorHAnsi" w:hAnsiTheme="minorHAnsi" w:cstheme="minorHAnsi"/>
        </w:rPr>
      </w:pPr>
      <w:r w:rsidRPr="00B605F9">
        <w:rPr>
          <w:rFonts w:asciiTheme="minorHAnsi" w:hAnsiTheme="minorHAnsi" w:cstheme="minorHAnsi"/>
        </w:rPr>
        <w:t>da prihvaća rok isporuke, rok plaćanja i rok valjanosti ponude navedene u dokumentaciji nabave.</w:t>
      </w:r>
    </w:p>
    <w:p w14:paraId="4361E056" w14:textId="77777777" w:rsidR="00397996" w:rsidRPr="00D11193" w:rsidRDefault="00397996" w:rsidP="00764017">
      <w:pPr>
        <w:suppressAutoHyphens w:val="0"/>
        <w:spacing w:line="23" w:lineRule="atLeast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440029" w:rsidRPr="00D11193" w14:paraId="74762D42" w14:textId="77777777" w:rsidTr="00A25E53">
        <w:trPr>
          <w:trHeight w:val="567"/>
        </w:trPr>
        <w:tc>
          <w:tcPr>
            <w:tcW w:w="1980" w:type="dxa"/>
            <w:vAlign w:val="bottom"/>
          </w:tcPr>
          <w:p w14:paraId="43EB1BE2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2D997DA7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440029" w:rsidRPr="00D11193" w14:paraId="1925BF7C" w14:textId="77777777" w:rsidTr="00A25E53">
        <w:trPr>
          <w:trHeight w:val="567"/>
        </w:trPr>
        <w:tc>
          <w:tcPr>
            <w:tcW w:w="1980" w:type="dxa"/>
          </w:tcPr>
          <w:p w14:paraId="74B322A7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17454D3E" w14:textId="37A8E96D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(</w:t>
            </w:r>
            <w:r w:rsidR="007D32D6"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T</w:t>
            </w: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iskano upisati ime, prezime i funkcija ovlaštene osobe </w:t>
            </w:r>
            <w:r w:rsidR="00095410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onuditelja</w:t>
            </w: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  <w:p w14:paraId="58B0FEA4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582FACB8" w14:textId="77777777" w:rsidR="00440029" w:rsidRPr="00D11193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440029" w:rsidRPr="00D11193" w14:paraId="29534877" w14:textId="77777777" w:rsidTr="00A25E53">
        <w:trPr>
          <w:trHeight w:val="567"/>
        </w:trPr>
        <w:tc>
          <w:tcPr>
            <w:tcW w:w="3681" w:type="dxa"/>
            <w:vMerge w:val="restart"/>
          </w:tcPr>
          <w:p w14:paraId="38020348" w14:textId="7777777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4044C556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440029" w:rsidRPr="00D11193" w14:paraId="19C1AAF5" w14:textId="77777777" w:rsidTr="00A25E53">
        <w:trPr>
          <w:trHeight w:val="567"/>
        </w:trPr>
        <w:tc>
          <w:tcPr>
            <w:tcW w:w="3681" w:type="dxa"/>
            <w:vMerge/>
          </w:tcPr>
          <w:p w14:paraId="7B0FB6FF" w14:textId="77777777" w:rsidR="00440029" w:rsidRPr="00D11193" w:rsidRDefault="00440029" w:rsidP="0076401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24EC5690" w14:textId="07C02517" w:rsidR="00440029" w:rsidRPr="00D11193" w:rsidRDefault="00440029" w:rsidP="00764017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 xml:space="preserve">Potpis ovlaštene osobe </w:t>
            </w:r>
            <w:r w:rsidR="00095410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</w:t>
            </w:r>
            <w:r w:rsidRPr="00D11193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onuditelja</w:t>
            </w:r>
          </w:p>
        </w:tc>
      </w:tr>
    </w:tbl>
    <w:p w14:paraId="35C827E9" w14:textId="52D4E3B5" w:rsidR="00440029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4C306B7F" w14:textId="7898D1AE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19B10BA8" w14:textId="3818E0DB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2D770D92" w14:textId="4B5075FA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68CACCC9" w14:textId="471F3A79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14130CAD" w14:textId="39D9FEB9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7B0DC9AF" w14:textId="5AFF2D8B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0A8307CA" w14:textId="5FCE7F23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0FF048BF" w14:textId="10237180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3AC5F220" w14:textId="56E6790F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62BF2092" w14:textId="59515EFF" w:rsidR="000B068B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345B18B3" w14:textId="77777777" w:rsidR="000B068B" w:rsidRPr="00D11193" w:rsidRDefault="000B068B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4EF7C96B" w14:textId="2829F42A" w:rsidR="001672A2" w:rsidRPr="008F289A" w:rsidRDefault="001672A2">
      <w:pPr>
        <w:suppressAutoHyphens w:val="0"/>
        <w:rPr>
          <w:rFonts w:asciiTheme="minorHAnsi" w:hAnsiTheme="minorHAnsi" w:cstheme="minorHAnsi"/>
          <w:b/>
          <w:bCs/>
          <w:lang w:eastAsia="hr-HR"/>
        </w:rPr>
      </w:pPr>
    </w:p>
    <w:sectPr w:rsidR="001672A2" w:rsidRPr="008F289A" w:rsidSect="005436C3">
      <w:headerReference w:type="default" r:id="rId8"/>
      <w:footerReference w:type="default" r:id="rId9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8A29" w14:textId="77777777" w:rsidR="0016419B" w:rsidRDefault="0016419B">
      <w:r>
        <w:separator/>
      </w:r>
    </w:p>
  </w:endnote>
  <w:endnote w:type="continuationSeparator" w:id="0">
    <w:p w14:paraId="04B3D0C8" w14:textId="77777777" w:rsidR="0016419B" w:rsidRDefault="0016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7357" w14:textId="77777777" w:rsidR="002A346B" w:rsidRPr="00597347" w:rsidRDefault="006D1389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6224E9" wp14:editId="2A2EBF02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597347"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2824AE45" w14:textId="77777777" w:rsidR="00597347" w:rsidRPr="00597347" w:rsidRDefault="00597347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>MBS:081148977, OIB: 51670715831</w:t>
    </w:r>
  </w:p>
  <w:p w14:paraId="223E427E" w14:textId="77777777" w:rsidR="00597347" w:rsidRPr="00597347" w:rsidRDefault="0059734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 w:rsidRPr="00597347">
      <w:rPr>
        <w:rFonts w:ascii="Arial" w:hAnsi="Arial" w:cs="Arial"/>
        <w:b/>
        <w:color w:val="767171"/>
        <w:sz w:val="17"/>
        <w:szCs w:val="17"/>
      </w:rPr>
      <w:t>IBAN</w:t>
    </w:r>
    <w:r w:rsidRPr="00597347">
      <w:rPr>
        <w:rFonts w:ascii="Arial" w:hAnsi="Arial" w:cs="Arial"/>
        <w:color w:val="767171"/>
        <w:sz w:val="17"/>
        <w:szCs w:val="17"/>
      </w:rPr>
      <w:t>: HR1324000081110407323;</w:t>
    </w:r>
  </w:p>
  <w:p w14:paraId="0F964D30" w14:textId="141BF286" w:rsidR="004737D7" w:rsidRPr="004737D7" w:rsidRDefault="00597347" w:rsidP="004737D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b/>
        <w:color w:val="767171"/>
        <w:sz w:val="17"/>
        <w:szCs w:val="17"/>
      </w:rPr>
      <w:t>Osnivač:</w:t>
    </w:r>
    <w:r w:rsidRPr="00597347">
      <w:rPr>
        <w:rFonts w:ascii="Arial" w:hAnsi="Arial" w:cs="Arial"/>
        <w:color w:val="767171"/>
        <w:sz w:val="17"/>
        <w:szCs w:val="17"/>
      </w:rPr>
      <w:t xml:space="preserve"> Karlovačka županija, Osoba ovlaštena za zastupanje: </w:t>
    </w:r>
    <w:r w:rsidR="004737D7">
      <w:rPr>
        <w:rFonts w:ascii="Arial" w:hAnsi="Arial" w:cs="Arial"/>
        <w:color w:val="767171"/>
        <w:sz w:val="17"/>
        <w:szCs w:val="17"/>
      </w:rPr>
      <w:t>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139A" w14:textId="77777777" w:rsidR="0016419B" w:rsidRDefault="0016419B">
      <w:r>
        <w:separator/>
      </w:r>
    </w:p>
  </w:footnote>
  <w:footnote w:type="continuationSeparator" w:id="0">
    <w:p w14:paraId="39920734" w14:textId="77777777" w:rsidR="0016419B" w:rsidRDefault="0016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7764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4C409541" wp14:editId="64AAC9D5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070DEDD0" wp14:editId="3C68FA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28AB0" w14:textId="77777777" w:rsidR="00597347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056F6F69" w14:textId="05BDFFAF" w:rsidR="00597347" w:rsidRDefault="00F0034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</w:t>
                          </w:r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Jurja </w:t>
                          </w:r>
                          <w:proofErr w:type="spellStart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1F11D115" w14:textId="7777777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Fax: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</w:t>
                          </w:r>
                          <w:r w:rsidR="00B315A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609 499</w:t>
                          </w:r>
                        </w:p>
                        <w:p w14:paraId="098EE67A" w14:textId="7777777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DED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5E628AB0" w14:textId="77777777" w:rsidR="00597347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056F6F69" w14:textId="05BDFFAF" w:rsidR="00597347" w:rsidRDefault="00F0034A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Ulica </w:t>
                    </w:r>
                    <w:r w:rsidR="00597347"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Jurja </w:t>
                    </w:r>
                    <w:proofErr w:type="spellStart"/>
                    <w:r w:rsidR="00597347"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Haulika</w:t>
                    </w:r>
                    <w:proofErr w:type="spellEnd"/>
                    <w:r w:rsidR="00597347"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 14, 47000 Karlovac</w:t>
                    </w:r>
                  </w:p>
                  <w:p w14:paraId="1F11D115" w14:textId="7777777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Fax: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</w:t>
                    </w:r>
                    <w:r w:rsidR="00B315A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609 499</w:t>
                    </w:r>
                  </w:p>
                  <w:p w14:paraId="098EE67A" w14:textId="7777777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iperveza"/>
                          <w:rFonts w:ascii="Arial" w:hAnsi="Arial" w:cs="Arial"/>
                          <w:b/>
                          <w:color w:val="666666"/>
                          <w:sz w:val="18"/>
                          <w:szCs w:val="18"/>
                        </w:rPr>
                        <w:t>info@ra-kazup.hr</w:t>
                      </w:r>
                    </w:hyperlink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1D84"/>
    <w:multiLevelType w:val="hybridMultilevel"/>
    <w:tmpl w:val="1332E1EC"/>
    <w:lvl w:ilvl="0" w:tplc="A510051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0A9"/>
    <w:multiLevelType w:val="hybridMultilevel"/>
    <w:tmpl w:val="6A3CF61E"/>
    <w:lvl w:ilvl="0" w:tplc="EF8EDAA8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D27491"/>
    <w:multiLevelType w:val="hybridMultilevel"/>
    <w:tmpl w:val="825A1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7822"/>
    <w:multiLevelType w:val="hybridMultilevel"/>
    <w:tmpl w:val="947CD88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521"/>
    <w:multiLevelType w:val="hybridMultilevel"/>
    <w:tmpl w:val="A8520596"/>
    <w:lvl w:ilvl="0" w:tplc="C4741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259"/>
    <w:multiLevelType w:val="hybridMultilevel"/>
    <w:tmpl w:val="1B8885B0"/>
    <w:lvl w:ilvl="0" w:tplc="3CF4B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D5A"/>
    <w:multiLevelType w:val="hybridMultilevel"/>
    <w:tmpl w:val="5EAC5DA6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2096"/>
    <w:multiLevelType w:val="hybridMultilevel"/>
    <w:tmpl w:val="B82E2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B7A63"/>
    <w:multiLevelType w:val="multilevel"/>
    <w:tmpl w:val="FA8E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DC10F5"/>
    <w:multiLevelType w:val="hybridMultilevel"/>
    <w:tmpl w:val="761EF26E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213D7"/>
    <w:multiLevelType w:val="hybridMultilevel"/>
    <w:tmpl w:val="5848154C"/>
    <w:lvl w:ilvl="0" w:tplc="BDAAC7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6407D"/>
    <w:multiLevelType w:val="hybridMultilevel"/>
    <w:tmpl w:val="5E427234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E1402"/>
    <w:multiLevelType w:val="hybridMultilevel"/>
    <w:tmpl w:val="57EA3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4C9"/>
    <w:multiLevelType w:val="multilevel"/>
    <w:tmpl w:val="09789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7212B"/>
    <w:multiLevelType w:val="hybridMultilevel"/>
    <w:tmpl w:val="3FF8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C7625"/>
    <w:multiLevelType w:val="hybridMultilevel"/>
    <w:tmpl w:val="9BBE6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231F4"/>
    <w:multiLevelType w:val="hybridMultilevel"/>
    <w:tmpl w:val="52249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786411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22004"/>
    <w:multiLevelType w:val="hybridMultilevel"/>
    <w:tmpl w:val="38DEF828"/>
    <w:lvl w:ilvl="0" w:tplc="98FC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87706"/>
    <w:multiLevelType w:val="hybridMultilevel"/>
    <w:tmpl w:val="C4020D1C"/>
    <w:lvl w:ilvl="0" w:tplc="90741B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44DD0287"/>
    <w:multiLevelType w:val="hybridMultilevel"/>
    <w:tmpl w:val="689A3ED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A12B6"/>
    <w:multiLevelType w:val="hybridMultilevel"/>
    <w:tmpl w:val="58CC2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57A0F"/>
    <w:multiLevelType w:val="hybridMultilevel"/>
    <w:tmpl w:val="B0321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1030F"/>
    <w:multiLevelType w:val="hybridMultilevel"/>
    <w:tmpl w:val="0E78979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243B8"/>
    <w:multiLevelType w:val="hybridMultilevel"/>
    <w:tmpl w:val="AEC6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0C7E"/>
    <w:multiLevelType w:val="hybridMultilevel"/>
    <w:tmpl w:val="D49E5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223E8"/>
    <w:multiLevelType w:val="hybridMultilevel"/>
    <w:tmpl w:val="7EE0B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61BE5"/>
    <w:multiLevelType w:val="multilevel"/>
    <w:tmpl w:val="D036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82B53"/>
    <w:multiLevelType w:val="hybridMultilevel"/>
    <w:tmpl w:val="A4B8C60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704A6"/>
    <w:multiLevelType w:val="hybridMultilevel"/>
    <w:tmpl w:val="025A7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31F4B"/>
    <w:multiLevelType w:val="multilevel"/>
    <w:tmpl w:val="71E4D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09E4"/>
    <w:multiLevelType w:val="hybridMultilevel"/>
    <w:tmpl w:val="85881C62"/>
    <w:lvl w:ilvl="0" w:tplc="1D5487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97138"/>
    <w:multiLevelType w:val="hybridMultilevel"/>
    <w:tmpl w:val="6BDAE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4A9"/>
    <w:multiLevelType w:val="hybridMultilevel"/>
    <w:tmpl w:val="12267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21743"/>
    <w:multiLevelType w:val="hybridMultilevel"/>
    <w:tmpl w:val="B5BA4CD6"/>
    <w:lvl w:ilvl="0" w:tplc="84A4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7023"/>
    <w:multiLevelType w:val="hybridMultilevel"/>
    <w:tmpl w:val="9D8C9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350C0"/>
    <w:multiLevelType w:val="hybridMultilevel"/>
    <w:tmpl w:val="538A4D80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3605">
    <w:abstractNumId w:val="0"/>
  </w:num>
  <w:num w:numId="2" w16cid:durableId="2023898638">
    <w:abstractNumId w:val="11"/>
  </w:num>
  <w:num w:numId="3" w16cid:durableId="260844641">
    <w:abstractNumId w:val="25"/>
  </w:num>
  <w:num w:numId="4" w16cid:durableId="44522958">
    <w:abstractNumId w:val="5"/>
  </w:num>
  <w:num w:numId="5" w16cid:durableId="345400692">
    <w:abstractNumId w:val="30"/>
  </w:num>
  <w:num w:numId="6" w16cid:durableId="724908593">
    <w:abstractNumId w:val="15"/>
  </w:num>
  <w:num w:numId="7" w16cid:durableId="69616207">
    <w:abstractNumId w:val="13"/>
  </w:num>
  <w:num w:numId="8" w16cid:durableId="1631285645">
    <w:abstractNumId w:val="42"/>
  </w:num>
  <w:num w:numId="9" w16cid:durableId="36243171">
    <w:abstractNumId w:val="32"/>
  </w:num>
  <w:num w:numId="10" w16cid:durableId="100809851">
    <w:abstractNumId w:val="4"/>
  </w:num>
  <w:num w:numId="11" w16cid:durableId="1778600862">
    <w:abstractNumId w:val="23"/>
  </w:num>
  <w:num w:numId="12" w16cid:durableId="1057237707">
    <w:abstractNumId w:val="35"/>
  </w:num>
  <w:num w:numId="13" w16cid:durableId="484399644">
    <w:abstractNumId w:val="18"/>
  </w:num>
  <w:num w:numId="14" w16cid:durableId="1994092977">
    <w:abstractNumId w:val="39"/>
  </w:num>
  <w:num w:numId="15" w16cid:durableId="201016435">
    <w:abstractNumId w:val="22"/>
  </w:num>
  <w:num w:numId="16" w16cid:durableId="541139372">
    <w:abstractNumId w:val="2"/>
  </w:num>
  <w:num w:numId="17" w16cid:durableId="2092113916">
    <w:abstractNumId w:val="29"/>
  </w:num>
  <w:num w:numId="18" w16cid:durableId="1733654864">
    <w:abstractNumId w:val="21"/>
  </w:num>
  <w:num w:numId="19" w16cid:durableId="2052028222">
    <w:abstractNumId w:val="33"/>
  </w:num>
  <w:num w:numId="20" w16cid:durableId="1661497218">
    <w:abstractNumId w:val="7"/>
  </w:num>
  <w:num w:numId="21" w16cid:durableId="508181338">
    <w:abstractNumId w:val="9"/>
  </w:num>
  <w:num w:numId="22" w16cid:durableId="904343455">
    <w:abstractNumId w:val="8"/>
  </w:num>
  <w:num w:numId="23" w16cid:durableId="402530220">
    <w:abstractNumId w:val="19"/>
  </w:num>
  <w:num w:numId="24" w16cid:durableId="1390498560">
    <w:abstractNumId w:val="44"/>
  </w:num>
  <w:num w:numId="25" w16cid:durableId="1998269045">
    <w:abstractNumId w:val="47"/>
  </w:num>
  <w:num w:numId="26" w16cid:durableId="2059862931">
    <w:abstractNumId w:val="28"/>
  </w:num>
  <w:num w:numId="27" w16cid:durableId="172688462">
    <w:abstractNumId w:val="36"/>
  </w:num>
  <w:num w:numId="28" w16cid:durableId="1075518899">
    <w:abstractNumId w:val="3"/>
  </w:num>
  <w:num w:numId="29" w16cid:durableId="627319407">
    <w:abstractNumId w:val="26"/>
  </w:num>
  <w:num w:numId="30" w16cid:durableId="1257209458">
    <w:abstractNumId w:val="43"/>
  </w:num>
  <w:num w:numId="31" w16cid:durableId="261228142">
    <w:abstractNumId w:val="10"/>
  </w:num>
  <w:num w:numId="32" w16cid:durableId="2091270736">
    <w:abstractNumId w:val="20"/>
  </w:num>
  <w:num w:numId="33" w16cid:durableId="1643804842">
    <w:abstractNumId w:val="14"/>
  </w:num>
  <w:num w:numId="34" w16cid:durableId="678040112">
    <w:abstractNumId w:val="6"/>
  </w:num>
  <w:num w:numId="35" w16cid:durableId="649481751">
    <w:abstractNumId w:val="31"/>
  </w:num>
  <w:num w:numId="36" w16cid:durableId="2011759607">
    <w:abstractNumId w:val="17"/>
  </w:num>
  <w:num w:numId="37" w16cid:durableId="2057388662">
    <w:abstractNumId w:val="34"/>
  </w:num>
  <w:num w:numId="38" w16cid:durableId="136846604">
    <w:abstractNumId w:val="41"/>
  </w:num>
  <w:num w:numId="39" w16cid:durableId="325666654">
    <w:abstractNumId w:val="27"/>
  </w:num>
  <w:num w:numId="40" w16cid:durableId="752816892">
    <w:abstractNumId w:val="37"/>
  </w:num>
  <w:num w:numId="41" w16cid:durableId="882640771">
    <w:abstractNumId w:val="38"/>
  </w:num>
  <w:num w:numId="42" w16cid:durableId="1874228903">
    <w:abstractNumId w:val="1"/>
  </w:num>
  <w:num w:numId="43" w16cid:durableId="1430807015">
    <w:abstractNumId w:val="40"/>
  </w:num>
  <w:num w:numId="44" w16cid:durableId="597714644">
    <w:abstractNumId w:val="24"/>
  </w:num>
  <w:num w:numId="45" w16cid:durableId="145509862">
    <w:abstractNumId w:val="45"/>
  </w:num>
  <w:num w:numId="46" w16cid:durableId="2146505789">
    <w:abstractNumId w:val="16"/>
  </w:num>
  <w:num w:numId="47" w16cid:durableId="1605456557">
    <w:abstractNumId w:val="46"/>
  </w:num>
  <w:num w:numId="48" w16cid:durableId="1085884237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2344"/>
    <w:rsid w:val="000066D9"/>
    <w:rsid w:val="00012933"/>
    <w:rsid w:val="00013399"/>
    <w:rsid w:val="00015CEF"/>
    <w:rsid w:val="00026129"/>
    <w:rsid w:val="0003286B"/>
    <w:rsid w:val="000451D1"/>
    <w:rsid w:val="00045752"/>
    <w:rsid w:val="0005044D"/>
    <w:rsid w:val="000520B5"/>
    <w:rsid w:val="00052129"/>
    <w:rsid w:val="000573C4"/>
    <w:rsid w:val="00062553"/>
    <w:rsid w:val="000629DE"/>
    <w:rsid w:val="00062F7D"/>
    <w:rsid w:val="00066AF0"/>
    <w:rsid w:val="00067D10"/>
    <w:rsid w:val="00077B34"/>
    <w:rsid w:val="00084A03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C088E"/>
    <w:rsid w:val="000C161B"/>
    <w:rsid w:val="000C2580"/>
    <w:rsid w:val="000C4C2D"/>
    <w:rsid w:val="000C6FEA"/>
    <w:rsid w:val="000C77E5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1D5B"/>
    <w:rsid w:val="00117607"/>
    <w:rsid w:val="00122F29"/>
    <w:rsid w:val="00124E39"/>
    <w:rsid w:val="0013299F"/>
    <w:rsid w:val="00136473"/>
    <w:rsid w:val="001444BE"/>
    <w:rsid w:val="00151918"/>
    <w:rsid w:val="00154C3D"/>
    <w:rsid w:val="00154FB1"/>
    <w:rsid w:val="00161F5A"/>
    <w:rsid w:val="0016267E"/>
    <w:rsid w:val="0016419B"/>
    <w:rsid w:val="001672A2"/>
    <w:rsid w:val="00167A58"/>
    <w:rsid w:val="001718B2"/>
    <w:rsid w:val="00172300"/>
    <w:rsid w:val="00182446"/>
    <w:rsid w:val="00184F06"/>
    <w:rsid w:val="00185B36"/>
    <w:rsid w:val="00187143"/>
    <w:rsid w:val="0019346C"/>
    <w:rsid w:val="00196EBB"/>
    <w:rsid w:val="001A2081"/>
    <w:rsid w:val="001A2F10"/>
    <w:rsid w:val="001A757E"/>
    <w:rsid w:val="001B27E9"/>
    <w:rsid w:val="001B5897"/>
    <w:rsid w:val="001B7059"/>
    <w:rsid w:val="001C16F6"/>
    <w:rsid w:val="001C28E0"/>
    <w:rsid w:val="001C37F7"/>
    <w:rsid w:val="001C76B9"/>
    <w:rsid w:val="001C7F82"/>
    <w:rsid w:val="001D2CA4"/>
    <w:rsid w:val="001D2D1C"/>
    <w:rsid w:val="001D462A"/>
    <w:rsid w:val="001D62F4"/>
    <w:rsid w:val="001D6DAF"/>
    <w:rsid w:val="001E2A04"/>
    <w:rsid w:val="001E387F"/>
    <w:rsid w:val="001F05BF"/>
    <w:rsid w:val="001F1FFE"/>
    <w:rsid w:val="001F3402"/>
    <w:rsid w:val="001F41FF"/>
    <w:rsid w:val="001F7B52"/>
    <w:rsid w:val="001F7CEF"/>
    <w:rsid w:val="00202696"/>
    <w:rsid w:val="00202A76"/>
    <w:rsid w:val="00205D2E"/>
    <w:rsid w:val="00211B26"/>
    <w:rsid w:val="00215C6A"/>
    <w:rsid w:val="002208E4"/>
    <w:rsid w:val="0022292B"/>
    <w:rsid w:val="00230D41"/>
    <w:rsid w:val="00233A3B"/>
    <w:rsid w:val="002342FE"/>
    <w:rsid w:val="00234760"/>
    <w:rsid w:val="00235129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D5A"/>
    <w:rsid w:val="00287998"/>
    <w:rsid w:val="00292C8A"/>
    <w:rsid w:val="00295B32"/>
    <w:rsid w:val="002979AE"/>
    <w:rsid w:val="002A346B"/>
    <w:rsid w:val="002A4039"/>
    <w:rsid w:val="002A6268"/>
    <w:rsid w:val="002B3258"/>
    <w:rsid w:val="002B6493"/>
    <w:rsid w:val="002B64D2"/>
    <w:rsid w:val="002C00A6"/>
    <w:rsid w:val="002C2473"/>
    <w:rsid w:val="002C4A1C"/>
    <w:rsid w:val="002C58BC"/>
    <w:rsid w:val="002D12A2"/>
    <w:rsid w:val="002D6531"/>
    <w:rsid w:val="002E1A18"/>
    <w:rsid w:val="002E7F51"/>
    <w:rsid w:val="002F040B"/>
    <w:rsid w:val="003023E0"/>
    <w:rsid w:val="00302D58"/>
    <w:rsid w:val="003119D2"/>
    <w:rsid w:val="0031391D"/>
    <w:rsid w:val="003142F9"/>
    <w:rsid w:val="00321107"/>
    <w:rsid w:val="00321B2C"/>
    <w:rsid w:val="0032259E"/>
    <w:rsid w:val="00323570"/>
    <w:rsid w:val="00325BCB"/>
    <w:rsid w:val="00326821"/>
    <w:rsid w:val="00327A00"/>
    <w:rsid w:val="003327C8"/>
    <w:rsid w:val="00334F66"/>
    <w:rsid w:val="003363A3"/>
    <w:rsid w:val="00340357"/>
    <w:rsid w:val="00344615"/>
    <w:rsid w:val="003557BF"/>
    <w:rsid w:val="003568EB"/>
    <w:rsid w:val="00357F54"/>
    <w:rsid w:val="00365876"/>
    <w:rsid w:val="003663B9"/>
    <w:rsid w:val="00366E6E"/>
    <w:rsid w:val="003733A4"/>
    <w:rsid w:val="00373574"/>
    <w:rsid w:val="00374176"/>
    <w:rsid w:val="00382500"/>
    <w:rsid w:val="003841C3"/>
    <w:rsid w:val="0038564E"/>
    <w:rsid w:val="00392F67"/>
    <w:rsid w:val="00394171"/>
    <w:rsid w:val="00396586"/>
    <w:rsid w:val="00397996"/>
    <w:rsid w:val="00397D73"/>
    <w:rsid w:val="003A0ED5"/>
    <w:rsid w:val="003A3C75"/>
    <w:rsid w:val="003A6168"/>
    <w:rsid w:val="003B13CF"/>
    <w:rsid w:val="003B1C64"/>
    <w:rsid w:val="003B23B3"/>
    <w:rsid w:val="003B5527"/>
    <w:rsid w:val="003B6021"/>
    <w:rsid w:val="003D027B"/>
    <w:rsid w:val="003E1780"/>
    <w:rsid w:val="003E4960"/>
    <w:rsid w:val="003E76C6"/>
    <w:rsid w:val="003E7780"/>
    <w:rsid w:val="003E7CB2"/>
    <w:rsid w:val="003F3B99"/>
    <w:rsid w:val="003F4A2C"/>
    <w:rsid w:val="003F4E33"/>
    <w:rsid w:val="003F5155"/>
    <w:rsid w:val="003F530D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5508"/>
    <w:rsid w:val="004500F8"/>
    <w:rsid w:val="00450716"/>
    <w:rsid w:val="00454AB2"/>
    <w:rsid w:val="00454BAE"/>
    <w:rsid w:val="00457748"/>
    <w:rsid w:val="004610C4"/>
    <w:rsid w:val="004673E7"/>
    <w:rsid w:val="00467C67"/>
    <w:rsid w:val="004737D7"/>
    <w:rsid w:val="004776E6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303A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136F"/>
    <w:rsid w:val="0050625E"/>
    <w:rsid w:val="00512670"/>
    <w:rsid w:val="00513532"/>
    <w:rsid w:val="00516101"/>
    <w:rsid w:val="00517CE0"/>
    <w:rsid w:val="00520619"/>
    <w:rsid w:val="00520992"/>
    <w:rsid w:val="00520CA0"/>
    <w:rsid w:val="00522222"/>
    <w:rsid w:val="00524210"/>
    <w:rsid w:val="005436C3"/>
    <w:rsid w:val="005448B2"/>
    <w:rsid w:val="00545EE4"/>
    <w:rsid w:val="00555635"/>
    <w:rsid w:val="00556D72"/>
    <w:rsid w:val="00562C87"/>
    <w:rsid w:val="00563699"/>
    <w:rsid w:val="0057195C"/>
    <w:rsid w:val="0057598A"/>
    <w:rsid w:val="005773D8"/>
    <w:rsid w:val="00582B03"/>
    <w:rsid w:val="005843C6"/>
    <w:rsid w:val="00586B10"/>
    <w:rsid w:val="00595D62"/>
    <w:rsid w:val="00597347"/>
    <w:rsid w:val="005A3F81"/>
    <w:rsid w:val="005A4608"/>
    <w:rsid w:val="005A7168"/>
    <w:rsid w:val="005B4F37"/>
    <w:rsid w:val="005C7014"/>
    <w:rsid w:val="005D20C1"/>
    <w:rsid w:val="005D21EB"/>
    <w:rsid w:val="005D2D07"/>
    <w:rsid w:val="005E01BD"/>
    <w:rsid w:val="005E0BBB"/>
    <w:rsid w:val="005E1DF1"/>
    <w:rsid w:val="005E340A"/>
    <w:rsid w:val="005E7294"/>
    <w:rsid w:val="005F78D9"/>
    <w:rsid w:val="00601416"/>
    <w:rsid w:val="006058AF"/>
    <w:rsid w:val="006107A6"/>
    <w:rsid w:val="006249E9"/>
    <w:rsid w:val="00624D8A"/>
    <w:rsid w:val="00643911"/>
    <w:rsid w:val="00644494"/>
    <w:rsid w:val="0064674C"/>
    <w:rsid w:val="0065232E"/>
    <w:rsid w:val="00652971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3DB0"/>
    <w:rsid w:val="006967DB"/>
    <w:rsid w:val="006977ED"/>
    <w:rsid w:val="006A0A70"/>
    <w:rsid w:val="006A5724"/>
    <w:rsid w:val="006A6FA6"/>
    <w:rsid w:val="006B0A1C"/>
    <w:rsid w:val="006B0CCD"/>
    <w:rsid w:val="006B32E9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E16EF"/>
    <w:rsid w:val="006E3399"/>
    <w:rsid w:val="006E3ACC"/>
    <w:rsid w:val="006E5F3C"/>
    <w:rsid w:val="006E703E"/>
    <w:rsid w:val="006E7CC5"/>
    <w:rsid w:val="006F0FCC"/>
    <w:rsid w:val="006F1A67"/>
    <w:rsid w:val="006F2BB9"/>
    <w:rsid w:val="00703714"/>
    <w:rsid w:val="007176FD"/>
    <w:rsid w:val="007257B3"/>
    <w:rsid w:val="0073145A"/>
    <w:rsid w:val="00733228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40A1"/>
    <w:rsid w:val="007779D4"/>
    <w:rsid w:val="00783D21"/>
    <w:rsid w:val="00785EC6"/>
    <w:rsid w:val="007907B3"/>
    <w:rsid w:val="0079088C"/>
    <w:rsid w:val="00796F44"/>
    <w:rsid w:val="007A02B2"/>
    <w:rsid w:val="007A43BB"/>
    <w:rsid w:val="007A511F"/>
    <w:rsid w:val="007B1F5C"/>
    <w:rsid w:val="007B2324"/>
    <w:rsid w:val="007B5FA9"/>
    <w:rsid w:val="007B7A29"/>
    <w:rsid w:val="007C36B3"/>
    <w:rsid w:val="007C3EB3"/>
    <w:rsid w:val="007D111F"/>
    <w:rsid w:val="007D32D6"/>
    <w:rsid w:val="007D527D"/>
    <w:rsid w:val="007D54C3"/>
    <w:rsid w:val="007D6726"/>
    <w:rsid w:val="007E00B8"/>
    <w:rsid w:val="007F2F8A"/>
    <w:rsid w:val="007F6807"/>
    <w:rsid w:val="0080073F"/>
    <w:rsid w:val="008011AE"/>
    <w:rsid w:val="00801215"/>
    <w:rsid w:val="008015D0"/>
    <w:rsid w:val="00811BF8"/>
    <w:rsid w:val="0081628E"/>
    <w:rsid w:val="008163C4"/>
    <w:rsid w:val="00822AA8"/>
    <w:rsid w:val="0082604E"/>
    <w:rsid w:val="00827E1A"/>
    <w:rsid w:val="008300A0"/>
    <w:rsid w:val="00832010"/>
    <w:rsid w:val="0083635C"/>
    <w:rsid w:val="008421B5"/>
    <w:rsid w:val="008431FE"/>
    <w:rsid w:val="00857B09"/>
    <w:rsid w:val="00866C47"/>
    <w:rsid w:val="00867761"/>
    <w:rsid w:val="00886C0C"/>
    <w:rsid w:val="00887C9F"/>
    <w:rsid w:val="008900E4"/>
    <w:rsid w:val="00891D7A"/>
    <w:rsid w:val="00891FCF"/>
    <w:rsid w:val="008935E2"/>
    <w:rsid w:val="008A05EC"/>
    <w:rsid w:val="008A18FF"/>
    <w:rsid w:val="008A5B62"/>
    <w:rsid w:val="008A7AC5"/>
    <w:rsid w:val="008B1F0F"/>
    <w:rsid w:val="008B4F9B"/>
    <w:rsid w:val="008C0AFA"/>
    <w:rsid w:val="008C39F6"/>
    <w:rsid w:val="008C6696"/>
    <w:rsid w:val="008C6C03"/>
    <w:rsid w:val="008D2EA6"/>
    <w:rsid w:val="008D43D8"/>
    <w:rsid w:val="008D5016"/>
    <w:rsid w:val="008D6361"/>
    <w:rsid w:val="008D6737"/>
    <w:rsid w:val="008E11D4"/>
    <w:rsid w:val="008E258D"/>
    <w:rsid w:val="008E3246"/>
    <w:rsid w:val="008E5466"/>
    <w:rsid w:val="008E5D23"/>
    <w:rsid w:val="008F289A"/>
    <w:rsid w:val="0090348E"/>
    <w:rsid w:val="00915BBE"/>
    <w:rsid w:val="00921023"/>
    <w:rsid w:val="0092213A"/>
    <w:rsid w:val="0093187A"/>
    <w:rsid w:val="009326DD"/>
    <w:rsid w:val="009433F3"/>
    <w:rsid w:val="00944E89"/>
    <w:rsid w:val="00945F6D"/>
    <w:rsid w:val="009531BD"/>
    <w:rsid w:val="00954075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2792"/>
    <w:rsid w:val="009B2B7F"/>
    <w:rsid w:val="009B30AE"/>
    <w:rsid w:val="009B4614"/>
    <w:rsid w:val="009C2706"/>
    <w:rsid w:val="009D7474"/>
    <w:rsid w:val="009D74BD"/>
    <w:rsid w:val="009E0A5F"/>
    <w:rsid w:val="009E34E9"/>
    <w:rsid w:val="009E4B31"/>
    <w:rsid w:val="009E4EAC"/>
    <w:rsid w:val="009E4F5E"/>
    <w:rsid w:val="009F02A5"/>
    <w:rsid w:val="009F2739"/>
    <w:rsid w:val="009F2C1B"/>
    <w:rsid w:val="00A0081B"/>
    <w:rsid w:val="00A026F8"/>
    <w:rsid w:val="00A03450"/>
    <w:rsid w:val="00A05C27"/>
    <w:rsid w:val="00A1098D"/>
    <w:rsid w:val="00A11263"/>
    <w:rsid w:val="00A1740C"/>
    <w:rsid w:val="00A31B66"/>
    <w:rsid w:val="00A4115A"/>
    <w:rsid w:val="00A41AD0"/>
    <w:rsid w:val="00A43CB0"/>
    <w:rsid w:val="00A44CF0"/>
    <w:rsid w:val="00A47602"/>
    <w:rsid w:val="00A477E0"/>
    <w:rsid w:val="00A5012F"/>
    <w:rsid w:val="00A5135D"/>
    <w:rsid w:val="00A5275B"/>
    <w:rsid w:val="00A52AC2"/>
    <w:rsid w:val="00A672D8"/>
    <w:rsid w:val="00A677B0"/>
    <w:rsid w:val="00A72704"/>
    <w:rsid w:val="00A82467"/>
    <w:rsid w:val="00A8346E"/>
    <w:rsid w:val="00A87A82"/>
    <w:rsid w:val="00A92894"/>
    <w:rsid w:val="00A94289"/>
    <w:rsid w:val="00A945E8"/>
    <w:rsid w:val="00A94C17"/>
    <w:rsid w:val="00A964D4"/>
    <w:rsid w:val="00AA389C"/>
    <w:rsid w:val="00AB0F11"/>
    <w:rsid w:val="00AB261F"/>
    <w:rsid w:val="00AB4AF5"/>
    <w:rsid w:val="00AC1F41"/>
    <w:rsid w:val="00AC263C"/>
    <w:rsid w:val="00AD059D"/>
    <w:rsid w:val="00AD25A7"/>
    <w:rsid w:val="00AD371D"/>
    <w:rsid w:val="00AD5182"/>
    <w:rsid w:val="00AE2A8A"/>
    <w:rsid w:val="00AF235E"/>
    <w:rsid w:val="00AF3B6E"/>
    <w:rsid w:val="00AF51EC"/>
    <w:rsid w:val="00AF6B2A"/>
    <w:rsid w:val="00AF7166"/>
    <w:rsid w:val="00B00B4E"/>
    <w:rsid w:val="00B01638"/>
    <w:rsid w:val="00B01AD3"/>
    <w:rsid w:val="00B054D6"/>
    <w:rsid w:val="00B063A2"/>
    <w:rsid w:val="00B21681"/>
    <w:rsid w:val="00B232C6"/>
    <w:rsid w:val="00B261DC"/>
    <w:rsid w:val="00B26890"/>
    <w:rsid w:val="00B315A5"/>
    <w:rsid w:val="00B32B8C"/>
    <w:rsid w:val="00B37A92"/>
    <w:rsid w:val="00B5194F"/>
    <w:rsid w:val="00B558E1"/>
    <w:rsid w:val="00B5710B"/>
    <w:rsid w:val="00B5720D"/>
    <w:rsid w:val="00B605F9"/>
    <w:rsid w:val="00B61C04"/>
    <w:rsid w:val="00B65FD6"/>
    <w:rsid w:val="00B70734"/>
    <w:rsid w:val="00B74A7C"/>
    <w:rsid w:val="00B75D40"/>
    <w:rsid w:val="00B76CC4"/>
    <w:rsid w:val="00B844BC"/>
    <w:rsid w:val="00B900CB"/>
    <w:rsid w:val="00B93323"/>
    <w:rsid w:val="00B97C85"/>
    <w:rsid w:val="00BB6C9D"/>
    <w:rsid w:val="00BC5031"/>
    <w:rsid w:val="00BC6F3D"/>
    <w:rsid w:val="00BE1A08"/>
    <w:rsid w:val="00BE7635"/>
    <w:rsid w:val="00BF1D4F"/>
    <w:rsid w:val="00BF54E2"/>
    <w:rsid w:val="00BF6142"/>
    <w:rsid w:val="00C018AA"/>
    <w:rsid w:val="00C03DFD"/>
    <w:rsid w:val="00C046CA"/>
    <w:rsid w:val="00C058DC"/>
    <w:rsid w:val="00C07BFE"/>
    <w:rsid w:val="00C116BD"/>
    <w:rsid w:val="00C1329C"/>
    <w:rsid w:val="00C139C2"/>
    <w:rsid w:val="00C15995"/>
    <w:rsid w:val="00C16153"/>
    <w:rsid w:val="00C16FA9"/>
    <w:rsid w:val="00C24470"/>
    <w:rsid w:val="00C24F88"/>
    <w:rsid w:val="00C32F82"/>
    <w:rsid w:val="00C41A25"/>
    <w:rsid w:val="00C460A4"/>
    <w:rsid w:val="00C47DC8"/>
    <w:rsid w:val="00C502DC"/>
    <w:rsid w:val="00C50428"/>
    <w:rsid w:val="00C54028"/>
    <w:rsid w:val="00C54D16"/>
    <w:rsid w:val="00C55420"/>
    <w:rsid w:val="00C6140F"/>
    <w:rsid w:val="00C6495C"/>
    <w:rsid w:val="00C66CBF"/>
    <w:rsid w:val="00C710D3"/>
    <w:rsid w:val="00C76A8D"/>
    <w:rsid w:val="00C76D78"/>
    <w:rsid w:val="00C844A6"/>
    <w:rsid w:val="00C92B7F"/>
    <w:rsid w:val="00C94A3A"/>
    <w:rsid w:val="00CA3B5B"/>
    <w:rsid w:val="00CB03BB"/>
    <w:rsid w:val="00CB4891"/>
    <w:rsid w:val="00CB6676"/>
    <w:rsid w:val="00CB76E8"/>
    <w:rsid w:val="00CC0054"/>
    <w:rsid w:val="00CC798B"/>
    <w:rsid w:val="00CD1AED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4094F"/>
    <w:rsid w:val="00D4364E"/>
    <w:rsid w:val="00D43FD3"/>
    <w:rsid w:val="00D5150D"/>
    <w:rsid w:val="00D51CD5"/>
    <w:rsid w:val="00D544E9"/>
    <w:rsid w:val="00D558A0"/>
    <w:rsid w:val="00D56DC5"/>
    <w:rsid w:val="00D574A0"/>
    <w:rsid w:val="00D623BC"/>
    <w:rsid w:val="00D65F99"/>
    <w:rsid w:val="00D71F6C"/>
    <w:rsid w:val="00D72490"/>
    <w:rsid w:val="00D7722A"/>
    <w:rsid w:val="00D857D9"/>
    <w:rsid w:val="00D91BE6"/>
    <w:rsid w:val="00D9468F"/>
    <w:rsid w:val="00D951B6"/>
    <w:rsid w:val="00DA5608"/>
    <w:rsid w:val="00DB01BA"/>
    <w:rsid w:val="00DB1F3B"/>
    <w:rsid w:val="00DB7213"/>
    <w:rsid w:val="00DC12A8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E00AC9"/>
    <w:rsid w:val="00E0147D"/>
    <w:rsid w:val="00E040EA"/>
    <w:rsid w:val="00E0469A"/>
    <w:rsid w:val="00E054F7"/>
    <w:rsid w:val="00E10B32"/>
    <w:rsid w:val="00E14B54"/>
    <w:rsid w:val="00E233B9"/>
    <w:rsid w:val="00E2526F"/>
    <w:rsid w:val="00E33DED"/>
    <w:rsid w:val="00E36C00"/>
    <w:rsid w:val="00E42A3C"/>
    <w:rsid w:val="00E51C1A"/>
    <w:rsid w:val="00E572DE"/>
    <w:rsid w:val="00E62F87"/>
    <w:rsid w:val="00E64D43"/>
    <w:rsid w:val="00E64D60"/>
    <w:rsid w:val="00E67E6C"/>
    <w:rsid w:val="00E70FA8"/>
    <w:rsid w:val="00E81ADF"/>
    <w:rsid w:val="00E872D5"/>
    <w:rsid w:val="00EA1476"/>
    <w:rsid w:val="00EA551C"/>
    <w:rsid w:val="00EB420C"/>
    <w:rsid w:val="00EC0990"/>
    <w:rsid w:val="00EC1E2D"/>
    <w:rsid w:val="00EC592F"/>
    <w:rsid w:val="00EC722D"/>
    <w:rsid w:val="00ED18C1"/>
    <w:rsid w:val="00ED33A8"/>
    <w:rsid w:val="00EE340D"/>
    <w:rsid w:val="00EE5AA2"/>
    <w:rsid w:val="00EF28CA"/>
    <w:rsid w:val="00EF4285"/>
    <w:rsid w:val="00EF6E23"/>
    <w:rsid w:val="00F0034A"/>
    <w:rsid w:val="00F005FB"/>
    <w:rsid w:val="00F029A5"/>
    <w:rsid w:val="00F07F38"/>
    <w:rsid w:val="00F14F02"/>
    <w:rsid w:val="00F172ED"/>
    <w:rsid w:val="00F17E45"/>
    <w:rsid w:val="00F25293"/>
    <w:rsid w:val="00F2601A"/>
    <w:rsid w:val="00F300B0"/>
    <w:rsid w:val="00F31174"/>
    <w:rsid w:val="00F31510"/>
    <w:rsid w:val="00F341AC"/>
    <w:rsid w:val="00F417AC"/>
    <w:rsid w:val="00F45BCA"/>
    <w:rsid w:val="00F46692"/>
    <w:rsid w:val="00F500A5"/>
    <w:rsid w:val="00F504C2"/>
    <w:rsid w:val="00F50F24"/>
    <w:rsid w:val="00F606B4"/>
    <w:rsid w:val="00F643F8"/>
    <w:rsid w:val="00F64974"/>
    <w:rsid w:val="00F70B03"/>
    <w:rsid w:val="00F74E96"/>
    <w:rsid w:val="00F75AD0"/>
    <w:rsid w:val="00F75D34"/>
    <w:rsid w:val="00F7732E"/>
    <w:rsid w:val="00F776D8"/>
    <w:rsid w:val="00F85940"/>
    <w:rsid w:val="00F86ABA"/>
    <w:rsid w:val="00F924C0"/>
    <w:rsid w:val="00FA2319"/>
    <w:rsid w:val="00FB11FD"/>
    <w:rsid w:val="00FB398C"/>
    <w:rsid w:val="00FC0065"/>
    <w:rsid w:val="00FC4DD0"/>
    <w:rsid w:val="00FD7555"/>
    <w:rsid w:val="00FE0675"/>
    <w:rsid w:val="00FE3EBC"/>
    <w:rsid w:val="00FE415F"/>
    <w:rsid w:val="00FF14C6"/>
    <w:rsid w:val="00FF6E2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9223E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Tekstbalonia">
    <w:name w:val="Balloon Text"/>
    <w:basedOn w:val="Normal"/>
    <w:link w:val="TekstbaloniaChar"/>
    <w:uiPriority w:val="99"/>
    <w:semiHidden/>
    <w:unhideWhenUsed/>
    <w:rsid w:val="00477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E6"/>
    <w:rPr>
      <w:rFonts w:ascii="Segoe UI" w:hAnsi="Segoe UI" w:cs="Segoe UI"/>
      <w:sz w:val="18"/>
      <w:szCs w:val="18"/>
      <w:lang w:eastAsia="zh-CN"/>
    </w:rPr>
  </w:style>
  <w:style w:type="character" w:styleId="Referencakomentara">
    <w:name w:val="annotation reference"/>
    <w:rsid w:val="000520B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520B5"/>
    <w:pPr>
      <w:suppressAutoHyphens w:val="0"/>
    </w:pPr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0520B5"/>
  </w:style>
  <w:style w:type="paragraph" w:styleId="Odlomakpopisa">
    <w:name w:val="List Paragraph"/>
    <w:basedOn w:val="Normal"/>
    <w:uiPriority w:val="34"/>
    <w:qFormat/>
    <w:rsid w:val="00002344"/>
    <w:pPr>
      <w:ind w:left="720"/>
      <w:contextualSpacing/>
    </w:pPr>
  </w:style>
  <w:style w:type="table" w:styleId="Reetkatablice">
    <w:name w:val="Table Grid"/>
    <w:basedOn w:val="Obinatablica"/>
    <w:uiPriority w:val="39"/>
    <w:rsid w:val="00CC798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341A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6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1348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2842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Dina Šegavić-Fanjak</cp:lastModifiedBy>
  <cp:revision>490</cp:revision>
  <cp:lastPrinted>2019-05-02T11:28:00Z</cp:lastPrinted>
  <dcterms:created xsi:type="dcterms:W3CDTF">2023-01-11T06:56:00Z</dcterms:created>
  <dcterms:modified xsi:type="dcterms:W3CDTF">2026-05-12T10:41:00Z</dcterms:modified>
</cp:coreProperties>
</file>