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C27DC5" w14:textId="77777777" w:rsidR="004C114C" w:rsidRDefault="004C114C" w:rsidP="004C114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C114C">
        <w:rPr>
          <w:rFonts w:asciiTheme="minorHAnsi" w:hAnsiTheme="minorHAnsi" w:cstheme="minorHAnsi"/>
          <w:b/>
          <w:bCs/>
        </w:rPr>
        <w:t>PRIGOVOR NA OBRADU OSOBNIH PODATAKA</w:t>
      </w:r>
    </w:p>
    <w:p w14:paraId="2A499E05" w14:textId="77777777" w:rsidR="004C114C" w:rsidRPr="004C114C" w:rsidRDefault="004C114C" w:rsidP="004C114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95FA470" w14:textId="77777777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Podaci ispitanika:</w:t>
      </w:r>
    </w:p>
    <w:p w14:paraId="65344D87" w14:textId="08BC9A02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Ime i prezime:___________________________</w:t>
      </w:r>
    </w:p>
    <w:p w14:paraId="228F232A" w14:textId="7F4EAFD6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OIB: ___________________________________</w:t>
      </w:r>
    </w:p>
    <w:p w14:paraId="6844C40B" w14:textId="24114F23" w:rsid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Kontakt: _______________________________</w:t>
      </w:r>
    </w:p>
    <w:p w14:paraId="271E1B91" w14:textId="77777777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</w:p>
    <w:p w14:paraId="20850F0E" w14:textId="5CA99949" w:rsidR="004C114C" w:rsidRDefault="004C114C" w:rsidP="004C114C">
      <w:pPr>
        <w:spacing w:line="276" w:lineRule="auto"/>
        <w:jc w:val="both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Temeljeni članka 21. Opće uredbe (EU) 2016/679 Europskog parlamenta i vijeća od 27. travnja 2016.</w:t>
      </w:r>
      <w:r>
        <w:rPr>
          <w:rFonts w:asciiTheme="minorHAnsi" w:hAnsiTheme="minorHAnsi" w:cstheme="minorHAnsi"/>
        </w:rPr>
        <w:t xml:space="preserve"> </w:t>
      </w:r>
      <w:r w:rsidRPr="004C114C">
        <w:rPr>
          <w:rFonts w:asciiTheme="minorHAnsi" w:hAnsiTheme="minorHAnsi" w:cstheme="minorHAnsi"/>
        </w:rPr>
        <w:t>godine o zaštiti pojedin</w:t>
      </w:r>
      <w:r w:rsidR="000C41F0">
        <w:rPr>
          <w:rFonts w:asciiTheme="minorHAnsi" w:hAnsiTheme="minorHAnsi" w:cstheme="minorHAnsi"/>
        </w:rPr>
        <w:t>ca</w:t>
      </w:r>
      <w:r w:rsidRPr="004C114C">
        <w:rPr>
          <w:rFonts w:asciiTheme="minorHAnsi" w:hAnsiTheme="minorHAnsi" w:cstheme="minorHAnsi"/>
        </w:rPr>
        <w:t xml:space="preserve"> u vezi s obradom osobnih podataka i o slobodnom kretanju takvih podataka</w:t>
      </w:r>
      <w:r>
        <w:rPr>
          <w:rFonts w:asciiTheme="minorHAnsi" w:hAnsiTheme="minorHAnsi" w:cstheme="minorHAnsi"/>
        </w:rPr>
        <w:t xml:space="preserve"> </w:t>
      </w:r>
      <w:r w:rsidRPr="004C114C">
        <w:rPr>
          <w:rFonts w:asciiTheme="minorHAnsi" w:hAnsiTheme="minorHAnsi" w:cstheme="minorHAnsi"/>
        </w:rPr>
        <w:t>te o stavljanju izvan snage Direktive 95/46/EZ (u daljnjem tekstu: Opća uredba o zaštiti podataka),</w:t>
      </w:r>
      <w:r>
        <w:rPr>
          <w:rFonts w:asciiTheme="minorHAnsi" w:hAnsiTheme="minorHAnsi" w:cstheme="minorHAnsi"/>
        </w:rPr>
        <w:t xml:space="preserve"> </w:t>
      </w:r>
      <w:r w:rsidRPr="004C114C">
        <w:rPr>
          <w:rFonts w:asciiTheme="minorHAnsi" w:hAnsiTheme="minorHAnsi" w:cstheme="minorHAnsi"/>
        </w:rPr>
        <w:t>ulažem prigovor na način obrade osobnih podataka, a koje obrađuje voditelj obrade odnosno koje</w:t>
      </w:r>
      <w:r>
        <w:rPr>
          <w:rFonts w:asciiTheme="minorHAnsi" w:hAnsiTheme="minorHAnsi" w:cstheme="minorHAnsi"/>
        </w:rPr>
        <w:t xml:space="preserve"> </w:t>
      </w:r>
      <w:r w:rsidRPr="004C114C">
        <w:rPr>
          <w:rFonts w:asciiTheme="minorHAnsi" w:hAnsiTheme="minorHAnsi" w:cstheme="minorHAnsi"/>
        </w:rPr>
        <w:t>obrađuje izvršitelj obrade temeljem ugovora sklopljenog sa voditeljem obrade.</w:t>
      </w:r>
    </w:p>
    <w:p w14:paraId="496CC268" w14:textId="77777777" w:rsidR="004C114C" w:rsidRPr="004C114C" w:rsidRDefault="004C114C" w:rsidP="004C114C">
      <w:pPr>
        <w:spacing w:line="276" w:lineRule="auto"/>
        <w:jc w:val="both"/>
        <w:rPr>
          <w:rFonts w:asciiTheme="minorHAnsi" w:hAnsiTheme="minorHAnsi" w:cstheme="minorHAnsi"/>
        </w:rPr>
      </w:pPr>
    </w:p>
    <w:p w14:paraId="2B9F4F00" w14:textId="77777777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Obrazloženje zahtjeva (prigovora):</w:t>
      </w:r>
    </w:p>
    <w:p w14:paraId="19A66E59" w14:textId="0512336D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____________________________________________________________________________</w:t>
      </w:r>
    </w:p>
    <w:p w14:paraId="47634FB0" w14:textId="77777777" w:rsidR="004C114C" w:rsidRDefault="004C114C"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</w:t>
      </w:r>
    </w:p>
    <w:p w14:paraId="3D780D69" w14:textId="41A739DB" w:rsidR="004C114C" w:rsidRDefault="004C114C" w:rsidP="004C114C">
      <w:pPr>
        <w:spacing w:line="276" w:lineRule="auto"/>
        <w:rPr>
          <w:rFonts w:asciiTheme="minorHAnsi" w:hAnsiTheme="minorHAnsi" w:cstheme="minorHAnsi"/>
        </w:rPr>
      </w:pPr>
    </w:p>
    <w:p w14:paraId="1BCA4D58" w14:textId="77777777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</w:p>
    <w:p w14:paraId="38A1640B" w14:textId="61AC922D" w:rsid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 xml:space="preserve">Identifikacija ispitanika izvršena je uvidom u:_______________(koji osobni dokument npr. </w:t>
      </w:r>
      <w:r w:rsidRPr="004C114C">
        <w:rPr>
          <w:rFonts w:asciiTheme="minorHAnsi" w:hAnsiTheme="minorHAnsi" w:cstheme="minorHAnsi"/>
        </w:rPr>
        <w:t>O</w:t>
      </w:r>
      <w:r w:rsidRPr="004C114C">
        <w:rPr>
          <w:rFonts w:asciiTheme="minorHAnsi" w:hAnsiTheme="minorHAnsi" w:cstheme="minorHAnsi"/>
        </w:rPr>
        <w:t>sobna</w:t>
      </w:r>
      <w:r>
        <w:rPr>
          <w:rFonts w:asciiTheme="minorHAnsi" w:hAnsiTheme="minorHAnsi" w:cstheme="minorHAnsi"/>
        </w:rPr>
        <w:t xml:space="preserve"> </w:t>
      </w:r>
      <w:r w:rsidRPr="004C114C">
        <w:rPr>
          <w:rFonts w:asciiTheme="minorHAnsi" w:hAnsiTheme="minorHAnsi" w:cstheme="minorHAnsi"/>
        </w:rPr>
        <w:t>iskaznica, putovnica i sl.)</w:t>
      </w:r>
    </w:p>
    <w:p w14:paraId="5E9C72E5" w14:textId="77777777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</w:p>
    <w:p w14:paraId="2287DD21" w14:textId="77777777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Mjesto i datum podnošenja zahtjeva:__________________</w:t>
      </w:r>
    </w:p>
    <w:p w14:paraId="513AFA60" w14:textId="0E3AAEFE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Vlastoručni potpis ispitanika: _____________________</w:t>
      </w:r>
      <w:r>
        <w:rPr>
          <w:rFonts w:asciiTheme="minorHAnsi" w:hAnsiTheme="minorHAnsi" w:cstheme="minorHAnsi"/>
        </w:rPr>
        <w:t>___</w:t>
      </w:r>
    </w:p>
    <w:p w14:paraId="5EA42857" w14:textId="5709616E" w:rsid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Za voditelja obrade zahtjev zaprimio: ________________</w:t>
      </w:r>
      <w:r>
        <w:rPr>
          <w:rFonts w:asciiTheme="minorHAnsi" w:hAnsiTheme="minorHAnsi" w:cstheme="minorHAnsi"/>
        </w:rPr>
        <w:t>__</w:t>
      </w:r>
    </w:p>
    <w:p w14:paraId="11799556" w14:textId="77777777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</w:p>
    <w:p w14:paraId="5AAC67EC" w14:textId="77777777" w:rsidR="004C114C" w:rsidRPr="004C114C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Napomena:</w:t>
      </w:r>
    </w:p>
    <w:p w14:paraId="762B8BCC" w14:textId="6881E4BE" w:rsidR="00597347" w:rsidRPr="00AF0E62" w:rsidRDefault="004C114C" w:rsidP="004C114C">
      <w:pPr>
        <w:spacing w:line="276" w:lineRule="auto"/>
        <w:rPr>
          <w:rFonts w:asciiTheme="minorHAnsi" w:hAnsiTheme="minorHAnsi" w:cstheme="minorHAnsi"/>
        </w:rPr>
      </w:pPr>
      <w:r w:rsidRPr="004C114C">
        <w:rPr>
          <w:rFonts w:asciiTheme="minorHAnsi" w:hAnsiTheme="minorHAnsi" w:cstheme="minorHAnsi"/>
        </w:rPr>
        <w:t>U slučaju da pristup osobnim podacima zahtjeva više aktivnosti i opsežno poduzimanje radnji, voditelj</w:t>
      </w:r>
      <w:r>
        <w:rPr>
          <w:rFonts w:asciiTheme="minorHAnsi" w:hAnsiTheme="minorHAnsi" w:cstheme="minorHAnsi"/>
        </w:rPr>
        <w:t xml:space="preserve"> </w:t>
      </w:r>
      <w:r w:rsidRPr="004C114C">
        <w:rPr>
          <w:rFonts w:asciiTheme="minorHAnsi" w:hAnsiTheme="minorHAnsi" w:cstheme="minorHAnsi"/>
        </w:rPr>
        <w:t>obrade zadržava pravo naplate troška ispitaniku za te provedene radnje.</w:t>
      </w:r>
    </w:p>
    <w:sectPr w:rsidR="00597347" w:rsidRPr="00AF0E62" w:rsidSect="006F4365">
      <w:headerReference w:type="default" r:id="rId7"/>
      <w:footerReference w:type="default" r:id="rId8"/>
      <w:pgSz w:w="11906" w:h="16838"/>
      <w:pgMar w:top="2098" w:right="1466" w:bottom="1417" w:left="1260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B2A2" w14:textId="77777777" w:rsidR="00E14609" w:rsidRDefault="00E14609">
      <w:r>
        <w:separator/>
      </w:r>
    </w:p>
  </w:endnote>
  <w:endnote w:type="continuationSeparator" w:id="0">
    <w:p w14:paraId="09C4BC1A" w14:textId="77777777" w:rsidR="00E14609" w:rsidRDefault="00E1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201D" w14:textId="77777777" w:rsidR="002A346B" w:rsidRPr="00FA264E" w:rsidRDefault="006D1389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6CEC3686" wp14:editId="3CF492E3">
          <wp:simplePos x="0" y="0"/>
          <wp:positionH relativeFrom="column">
            <wp:posOffset>-2846705</wp:posOffset>
          </wp:positionH>
          <wp:positionV relativeFrom="paragraph">
            <wp:posOffset>-1415415</wp:posOffset>
          </wp:positionV>
          <wp:extent cx="11459845" cy="2025015"/>
          <wp:effectExtent l="0" t="0" r="0" b="0"/>
          <wp:wrapNone/>
          <wp:docPr id="1" name="Picture 10" descr="EF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FD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984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347" w:rsidRPr="00FA264E">
      <w:rPr>
        <w:rFonts w:asciiTheme="minorHAnsi" w:hAnsiTheme="minorHAnsi" w:cstheme="minorHAnsi"/>
        <w:color w:val="767171"/>
        <w:sz w:val="22"/>
        <w:szCs w:val="22"/>
      </w:rPr>
      <w:t xml:space="preserve">Ustanova je upisana u sudski registar Trgovačkog suda u Zagrebu pod brojem </w:t>
    </w:r>
  </w:p>
  <w:p w14:paraId="667EEFF8" w14:textId="77777777" w:rsidR="00597347" w:rsidRPr="00FA264E" w:rsidRDefault="00597347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>MBS:081148977, OIB: 51670715831</w:t>
    </w:r>
  </w:p>
  <w:p w14:paraId="2EC8EB9D" w14:textId="77777777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Račun ustanove se vodi kod Karlovačke banke d.d. u Karlovcu </w:t>
    </w:r>
    <w:r w:rsidRPr="00FA264E">
      <w:rPr>
        <w:rFonts w:asciiTheme="minorHAnsi" w:hAnsiTheme="minorHAnsi" w:cstheme="minorHAnsi"/>
        <w:b/>
        <w:color w:val="767171"/>
        <w:sz w:val="22"/>
        <w:szCs w:val="22"/>
      </w:rPr>
      <w:t>IBAN</w:t>
    </w:r>
    <w:r w:rsidRPr="00FA264E">
      <w:rPr>
        <w:rFonts w:asciiTheme="minorHAnsi" w:hAnsiTheme="minorHAnsi" w:cstheme="minorHAnsi"/>
        <w:color w:val="767171"/>
        <w:sz w:val="22"/>
        <w:szCs w:val="22"/>
      </w:rPr>
      <w:t>: HR1324000081110407323;</w:t>
    </w:r>
  </w:p>
  <w:p w14:paraId="6D03BCCD" w14:textId="4C97557C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b/>
        <w:color w:val="767171"/>
        <w:sz w:val="22"/>
        <w:szCs w:val="22"/>
      </w:rPr>
      <w:t>Osnivač:</w:t>
    </w: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 Karlovačka županija, Osoba ovlaštena za zastupanje: </w:t>
    </w:r>
    <w:r w:rsidR="00450D38" w:rsidRPr="00FA264E">
      <w:rPr>
        <w:rFonts w:asciiTheme="minorHAnsi" w:hAnsiTheme="minorHAnsi" w:cstheme="minorHAnsi"/>
        <w:color w:val="767171"/>
        <w:sz w:val="22"/>
        <w:szCs w:val="22"/>
      </w:rPr>
      <w:t>Maja Dujmović</w:t>
    </w:r>
  </w:p>
  <w:p w14:paraId="436EEB59" w14:textId="77777777" w:rsidR="00597347" w:rsidRPr="002A346B" w:rsidRDefault="00597347">
    <w:pPr>
      <w:pStyle w:val="Podnoje"/>
      <w:ind w:hanging="142"/>
      <w:jc w:val="center"/>
      <w:rPr>
        <w:rFonts w:ascii="Arial" w:hAnsi="Arial" w:cs="Arial"/>
        <w:color w:val="98480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71B7" w14:textId="77777777" w:rsidR="00E14609" w:rsidRDefault="00E14609">
      <w:r>
        <w:separator/>
      </w:r>
    </w:p>
  </w:footnote>
  <w:footnote w:type="continuationSeparator" w:id="0">
    <w:p w14:paraId="10DEFCFA" w14:textId="77777777" w:rsidR="00E14609" w:rsidRDefault="00E1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BFDA" w14:textId="77777777" w:rsidR="00597347" w:rsidRDefault="00B315A5">
    <w:pPr>
      <w:pStyle w:val="Zaglavlje"/>
      <w:tabs>
        <w:tab w:val="clear" w:pos="9072"/>
        <w:tab w:val="right" w:pos="11340"/>
      </w:tabs>
      <w:ind w:hanging="1260"/>
      <w:rPr>
        <w:lang w:eastAsia="hr-HR"/>
      </w:rPr>
    </w:pPr>
    <w:r>
      <w:rPr>
        <w:noProof/>
      </w:rPr>
      <w:drawing>
        <wp:inline distT="0" distB="0" distL="0" distR="0" wp14:anchorId="6D1B0055" wp14:editId="3FE8B06B">
          <wp:extent cx="3824068" cy="1237615"/>
          <wp:effectExtent l="0" t="0" r="508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_JURRAK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044" cy="124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1389">
      <w:rPr>
        <w:noProof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CC4D64E" wp14:editId="065E5B96">
              <wp:simplePos x="0" y="0"/>
              <wp:positionH relativeFrom="column">
                <wp:posOffset>2347595</wp:posOffset>
              </wp:positionH>
              <wp:positionV relativeFrom="paragraph">
                <wp:posOffset>485775</wp:posOffset>
              </wp:positionV>
              <wp:extent cx="4051300" cy="751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3F100" w14:textId="77777777" w:rsidR="00597347" w:rsidRPr="000C1041" w:rsidRDefault="0059734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4B313B01" w14:textId="3B02BF6C" w:rsidR="00597347" w:rsidRPr="000C1041" w:rsidRDefault="00B2224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Ulica </w:t>
                          </w:r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Jurja </w:t>
                          </w:r>
                          <w:proofErr w:type="spellStart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Haulika</w:t>
                          </w:r>
                          <w:proofErr w:type="spellEnd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 14, 47000 Karlovac</w:t>
                          </w:r>
                        </w:p>
                        <w:p w14:paraId="3AB1836F" w14:textId="5C006B33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Tel: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047/ 612 800</w:t>
                          </w: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470C0CA5" w14:textId="77777777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E-mail: </w:t>
                          </w:r>
                          <w:hyperlink r:id="rId2" w:history="1">
                            <w:r w:rsidRPr="000C1041">
                              <w:rPr>
                                <w:rStyle w:val="Hiperveza"/>
                                <w:rFonts w:asciiTheme="minorHAnsi" w:hAnsiTheme="minorHAnsi" w:cstheme="minorHAnsi"/>
                                <w:b/>
                                <w:color w:val="666666"/>
                                <w:sz w:val="22"/>
                                <w:szCs w:val="22"/>
                              </w:rPr>
                              <w:t>info@ra-kazup.hr</w:t>
                            </w:r>
                          </w:hyperlink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- Web: 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www.ra-kazup.hr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D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85pt;margin-top:38.25pt;width:319pt;height:59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" stroked="f">
              <v:fill opacity="0"/>
              <v:textbox inset="7.25pt,3.65pt,7.25pt,3.65pt">
                <w:txbxContent>
                  <w:p w14:paraId="0DB3F100" w14:textId="77777777" w:rsidR="00597347" w:rsidRPr="000C1041" w:rsidRDefault="00597347">
                    <w:pPr>
                      <w:jc w:val="right"/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</w:pPr>
                  </w:p>
                  <w:p w14:paraId="4B313B01" w14:textId="3B02BF6C" w:rsidR="00597347" w:rsidRPr="000C1041" w:rsidRDefault="00B2224B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Ulica </w:t>
                    </w:r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Jurja </w:t>
                    </w:r>
                    <w:proofErr w:type="spellStart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Haulika</w:t>
                    </w:r>
                    <w:proofErr w:type="spellEnd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 14, 47000 Karlovac</w:t>
                    </w:r>
                  </w:p>
                  <w:p w14:paraId="3AB1836F" w14:textId="5C006B33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Tel: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047/ 612 800</w:t>
                    </w: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</w:t>
                    </w:r>
                  </w:p>
                  <w:p w14:paraId="470C0CA5" w14:textId="77777777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E-mail: </w:t>
                    </w:r>
                    <w:hyperlink r:id="rId3" w:history="1">
                      <w:r w:rsidRPr="000C1041">
                        <w:rPr>
                          <w:rStyle w:val="Hiperveza"/>
                          <w:rFonts w:asciiTheme="minorHAnsi" w:hAnsiTheme="minorHAnsi" w:cstheme="minorHAnsi"/>
                          <w:b/>
                          <w:color w:val="666666"/>
                          <w:sz w:val="22"/>
                          <w:szCs w:val="22"/>
                        </w:rPr>
                        <w:t>info@ra-kazup.hr</w:t>
                      </w:r>
                    </w:hyperlink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- Web: 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www.ra-kazup.hr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FC2178"/>
    <w:multiLevelType w:val="hybridMultilevel"/>
    <w:tmpl w:val="35740D16"/>
    <w:lvl w:ilvl="0" w:tplc="9E3E21B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573535">
    <w:abstractNumId w:val="0"/>
  </w:num>
  <w:num w:numId="2" w16cid:durableId="1582371030">
    <w:abstractNumId w:val="1"/>
  </w:num>
  <w:num w:numId="3" w16cid:durableId="95351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5"/>
    <w:rsid w:val="000067AA"/>
    <w:rsid w:val="0007359D"/>
    <w:rsid w:val="000B5275"/>
    <w:rsid w:val="000C1041"/>
    <w:rsid w:val="000C41F0"/>
    <w:rsid w:val="000F725F"/>
    <w:rsid w:val="0016373D"/>
    <w:rsid w:val="00180A3B"/>
    <w:rsid w:val="001D5046"/>
    <w:rsid w:val="00202A76"/>
    <w:rsid w:val="002078B4"/>
    <w:rsid w:val="0022292B"/>
    <w:rsid w:val="00227C06"/>
    <w:rsid w:val="002865C8"/>
    <w:rsid w:val="00291947"/>
    <w:rsid w:val="002A346B"/>
    <w:rsid w:val="002C00A6"/>
    <w:rsid w:val="002C2A53"/>
    <w:rsid w:val="002E4377"/>
    <w:rsid w:val="003D1F1C"/>
    <w:rsid w:val="003E1780"/>
    <w:rsid w:val="00450D38"/>
    <w:rsid w:val="0046356E"/>
    <w:rsid w:val="00463991"/>
    <w:rsid w:val="004B5EFC"/>
    <w:rsid w:val="004C114C"/>
    <w:rsid w:val="004E3ED8"/>
    <w:rsid w:val="0057598A"/>
    <w:rsid w:val="005849C3"/>
    <w:rsid w:val="00597347"/>
    <w:rsid w:val="005E248D"/>
    <w:rsid w:val="0063387E"/>
    <w:rsid w:val="00650FBD"/>
    <w:rsid w:val="00651197"/>
    <w:rsid w:val="006625F0"/>
    <w:rsid w:val="0068028A"/>
    <w:rsid w:val="006A484C"/>
    <w:rsid w:val="006D1389"/>
    <w:rsid w:val="006F4365"/>
    <w:rsid w:val="00714667"/>
    <w:rsid w:val="00726DCD"/>
    <w:rsid w:val="00763DE3"/>
    <w:rsid w:val="007B20BD"/>
    <w:rsid w:val="00802850"/>
    <w:rsid w:val="008076F0"/>
    <w:rsid w:val="008F186D"/>
    <w:rsid w:val="0090749C"/>
    <w:rsid w:val="00946A7E"/>
    <w:rsid w:val="009759B4"/>
    <w:rsid w:val="0098568A"/>
    <w:rsid w:val="009B6C71"/>
    <w:rsid w:val="00A007B3"/>
    <w:rsid w:val="00A26D10"/>
    <w:rsid w:val="00AA4337"/>
    <w:rsid w:val="00AB2F06"/>
    <w:rsid w:val="00AF0E62"/>
    <w:rsid w:val="00AF63B4"/>
    <w:rsid w:val="00B2224B"/>
    <w:rsid w:val="00B232C6"/>
    <w:rsid w:val="00B315A5"/>
    <w:rsid w:val="00BA5F8A"/>
    <w:rsid w:val="00C027D9"/>
    <w:rsid w:val="00C42A5C"/>
    <w:rsid w:val="00C6495C"/>
    <w:rsid w:val="00CC76DD"/>
    <w:rsid w:val="00CD099B"/>
    <w:rsid w:val="00CF6992"/>
    <w:rsid w:val="00DB79D2"/>
    <w:rsid w:val="00E005E5"/>
    <w:rsid w:val="00E14609"/>
    <w:rsid w:val="00E313E0"/>
    <w:rsid w:val="00E322C5"/>
    <w:rsid w:val="00E56BDE"/>
    <w:rsid w:val="00EE0918"/>
    <w:rsid w:val="00EF69C1"/>
    <w:rsid w:val="00F61FDF"/>
    <w:rsid w:val="00FA245E"/>
    <w:rsid w:val="00FA264E"/>
    <w:rsid w:val="00FB7325"/>
    <w:rsid w:val="00FD5B71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CA8E3"/>
  <w15:chartTrackingRefBased/>
  <w15:docId w15:val="{4672F446-2DF2-4281-8820-D7F5DE6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Znakovifusnote">
    <w:name w:val="Znakovi fusnote"/>
    <w:rPr>
      <w:vertAlign w:val="superscript"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PodnojeChar">
    <w:name w:val="Podnožje Char"/>
    <w:rPr>
      <w:sz w:val="24"/>
      <w:szCs w:val="24"/>
      <w:lang w:val="hr-HR"/>
    </w:rPr>
  </w:style>
  <w:style w:type="character" w:customStyle="1" w:styleId="Simbolinumeriranja">
    <w:name w:val="Simboli numeriranj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Pr>
      <w:sz w:val="28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basedOn w:val="Normal"/>
    <w:uiPriority w:val="34"/>
    <w:qFormat/>
    <w:rsid w:val="0000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-kazup.hr" TargetMode="External"/><Relationship Id="rId2" Type="http://schemas.openxmlformats.org/officeDocument/2006/relationships/hyperlink" Target="mailto:info@ra-kazup.hr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~1.PER\AppData\Local\Temp\2%20Do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Doc-1.dotx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</vt:lpstr>
      <vt:lpstr>                                                                 </vt:lpstr>
    </vt:vector>
  </TitlesOfParts>
  <Company/>
  <LinksUpToDate>false</LinksUpToDate>
  <CharactersWithSpaces>1395</CharactersWithSpaces>
  <SharedDoc>false</SharedDoc>
  <HLinks>
    <vt:vector size="6" baseType="variant"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mailto:info@ra-kazup.hr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Antonija Perac</dc:creator>
  <cp:keywords/>
  <cp:lastModifiedBy>Marina Petrović</cp:lastModifiedBy>
  <cp:revision>4</cp:revision>
  <cp:lastPrinted>2010-03-15T14:07:00Z</cp:lastPrinted>
  <dcterms:created xsi:type="dcterms:W3CDTF">2025-03-20T10:58:00Z</dcterms:created>
  <dcterms:modified xsi:type="dcterms:W3CDTF">2025-03-20T11:00:00Z</dcterms:modified>
</cp:coreProperties>
</file>