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6A156C" w14:textId="77777777" w:rsidR="0017788E" w:rsidRDefault="0017788E" w:rsidP="0017788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7788E">
        <w:rPr>
          <w:rFonts w:asciiTheme="minorHAnsi" w:hAnsiTheme="minorHAnsi" w:cstheme="minorHAnsi"/>
          <w:b/>
          <w:bCs/>
        </w:rPr>
        <w:t>ZAHTJEV ZA PRENOSIVOST OSOBNIH PODATAKA</w:t>
      </w:r>
    </w:p>
    <w:p w14:paraId="68ED33AE" w14:textId="77777777" w:rsidR="0017788E" w:rsidRDefault="0017788E" w:rsidP="0017788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01947CE" w14:textId="77777777" w:rsidR="0017788E" w:rsidRPr="0017788E" w:rsidRDefault="0017788E" w:rsidP="0017788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4C4BCF4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Podaci ispitanika:</w:t>
      </w:r>
    </w:p>
    <w:p w14:paraId="1A91CBFD" w14:textId="199EA659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Ime i prezime: _________________________</w:t>
      </w:r>
    </w:p>
    <w:p w14:paraId="664B593D" w14:textId="1ABD2519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OIB: _________________________________</w:t>
      </w:r>
    </w:p>
    <w:p w14:paraId="73AB5911" w14:textId="55077916" w:rsid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Kontakt: ______________________________</w:t>
      </w:r>
    </w:p>
    <w:p w14:paraId="7D295AB0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</w:p>
    <w:p w14:paraId="1EBC9AE9" w14:textId="6BCF8C48" w:rsidR="0017788E" w:rsidRDefault="0017788E" w:rsidP="0017788E">
      <w:pPr>
        <w:spacing w:line="276" w:lineRule="auto"/>
        <w:jc w:val="both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Temeljem članka 20. Opće uredbe (EU) 2016/679 Europskog parlamenta i vijeća od 27. travnja 2016.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godine o zaštiti pojedinaca u vezi s obradom osobnih podataka i o slobodnom kretanju takvih podataka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te o stavljanju izvan snage Direktive 95/46/EZ (u daljnjem tekstu: Opća uredba o zaštiti podataka),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zahtijevam prenošenje osobnih podataka i informacija koje se na mene odnose drugom voditelju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obrade, a koje obraduje voditelj obrade odnosno koje obrađuje izvršitelj obrade temeljem ugovora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sklopljenog sa voditeljem obrade.</w:t>
      </w:r>
    </w:p>
    <w:p w14:paraId="281A5092" w14:textId="77777777" w:rsidR="0017788E" w:rsidRPr="0017788E" w:rsidRDefault="0017788E" w:rsidP="0017788E">
      <w:pPr>
        <w:spacing w:line="276" w:lineRule="auto"/>
        <w:jc w:val="both"/>
        <w:rPr>
          <w:rFonts w:asciiTheme="minorHAnsi" w:hAnsiTheme="minorHAnsi" w:cstheme="minorHAnsi"/>
        </w:rPr>
      </w:pPr>
    </w:p>
    <w:p w14:paraId="538D1BF1" w14:textId="4C208ACB" w:rsidR="0017788E" w:rsidRPr="0017788E" w:rsidRDefault="0017788E" w:rsidP="0017788E">
      <w:pPr>
        <w:spacing w:line="276" w:lineRule="auto"/>
        <w:jc w:val="both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Obrazloženje zahtjeva (Obavezno navesti podatke o novom voditelju obrade i razlog prenošenja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osobnih podataka):</w:t>
      </w:r>
    </w:p>
    <w:p w14:paraId="6775C0EB" w14:textId="2873418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____________________________________________________________________________</w:t>
      </w:r>
    </w:p>
    <w:p w14:paraId="2B76E571" w14:textId="3F604821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____________________________________________________________________________</w:t>
      </w:r>
    </w:p>
    <w:p w14:paraId="0B4CF360" w14:textId="5DD20C90" w:rsidR="0017788E" w:rsidRPr="0017788E" w:rsidRDefault="0017788E" w:rsidP="0017788E">
      <w:pPr>
        <w:pBdr>
          <w:bottom w:val="single" w:sz="12" w:space="19" w:color="auto"/>
        </w:pBd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____________________________________________________________________________</w:t>
      </w:r>
    </w:p>
    <w:p w14:paraId="6FD8FF81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</w:p>
    <w:p w14:paraId="39E4FB6A" w14:textId="00766080" w:rsid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Identifikacija ispitanika izvršena je uvidom u ____________________ (koji osobni dokument npr.</w:t>
      </w:r>
      <w:r>
        <w:rPr>
          <w:rFonts w:asciiTheme="minorHAnsi" w:hAnsiTheme="minorHAnsi" w:cstheme="minorHAnsi"/>
        </w:rPr>
        <w:t xml:space="preserve"> </w:t>
      </w:r>
      <w:r w:rsidRPr="0017788E">
        <w:rPr>
          <w:rFonts w:asciiTheme="minorHAnsi" w:hAnsiTheme="minorHAnsi" w:cstheme="minorHAnsi"/>
        </w:rPr>
        <w:t>osobna iskaznica, putovnica i sl.)</w:t>
      </w:r>
    </w:p>
    <w:p w14:paraId="065B3CE9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</w:p>
    <w:p w14:paraId="208DDCD0" w14:textId="2A9ACCA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Mjesto i datum podnošenja zahtjeva_______________</w:t>
      </w:r>
      <w:r>
        <w:rPr>
          <w:rFonts w:asciiTheme="minorHAnsi" w:hAnsiTheme="minorHAnsi" w:cstheme="minorHAnsi"/>
        </w:rPr>
        <w:t>____</w:t>
      </w:r>
    </w:p>
    <w:p w14:paraId="7D5CE017" w14:textId="2DA3D02F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Vlastoručni potpis ispitanika________________</w:t>
      </w:r>
      <w:r>
        <w:rPr>
          <w:rFonts w:asciiTheme="minorHAnsi" w:hAnsiTheme="minorHAnsi" w:cstheme="minorHAnsi"/>
        </w:rPr>
        <w:t>_________</w:t>
      </w:r>
    </w:p>
    <w:p w14:paraId="6F0DCBF6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Za voditelja obrade zahtjev zaprimio:__________________</w:t>
      </w:r>
    </w:p>
    <w:p w14:paraId="2A69914E" w14:textId="77777777" w:rsidR="0017788E" w:rsidRDefault="0017788E" w:rsidP="0017788E">
      <w:pPr>
        <w:spacing w:line="276" w:lineRule="auto"/>
        <w:rPr>
          <w:rFonts w:asciiTheme="minorHAnsi" w:hAnsiTheme="minorHAnsi" w:cstheme="minorHAnsi"/>
        </w:rPr>
      </w:pPr>
    </w:p>
    <w:p w14:paraId="7F569513" w14:textId="753C6E8A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Napomena:</w:t>
      </w:r>
    </w:p>
    <w:p w14:paraId="37A1EBB8" w14:textId="77777777" w:rsidR="0017788E" w:rsidRPr="0017788E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U slučaju da pristup osobnim podacima zahtjeva više aktivnosti i opsežno poduzimanje radnji, voditelj</w:t>
      </w:r>
    </w:p>
    <w:p w14:paraId="762B8BCC" w14:textId="59DCC862" w:rsidR="00597347" w:rsidRPr="00AF0E62" w:rsidRDefault="0017788E" w:rsidP="0017788E">
      <w:pPr>
        <w:spacing w:line="276" w:lineRule="auto"/>
        <w:rPr>
          <w:rFonts w:asciiTheme="minorHAnsi" w:hAnsiTheme="minorHAnsi" w:cstheme="minorHAnsi"/>
        </w:rPr>
      </w:pPr>
      <w:r w:rsidRPr="0017788E">
        <w:rPr>
          <w:rFonts w:asciiTheme="minorHAnsi" w:hAnsiTheme="minorHAnsi" w:cstheme="minorHAnsi"/>
        </w:rPr>
        <w:t>obrade zadržava pravo naplate troška ispitaniku za te provedene radnje.</w:t>
      </w:r>
    </w:p>
    <w:sectPr w:rsidR="00597347" w:rsidRPr="00AF0E62" w:rsidSect="006F4365">
      <w:headerReference w:type="default" r:id="rId7"/>
      <w:footerReference w:type="default" r:id="rId8"/>
      <w:pgSz w:w="11906" w:h="16838"/>
      <w:pgMar w:top="2098" w:right="1466" w:bottom="1417" w:left="126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2751" w14:textId="77777777" w:rsidR="00563AD8" w:rsidRDefault="00563AD8">
      <w:r>
        <w:separator/>
      </w:r>
    </w:p>
  </w:endnote>
  <w:endnote w:type="continuationSeparator" w:id="0">
    <w:p w14:paraId="14512C0F" w14:textId="77777777" w:rsidR="00563AD8" w:rsidRDefault="005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01D" w14:textId="77777777" w:rsidR="002A346B" w:rsidRPr="00FA264E" w:rsidRDefault="006D1389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6CEC3686" wp14:editId="3CF492E3">
          <wp:simplePos x="0" y="0"/>
          <wp:positionH relativeFrom="column">
            <wp:posOffset>-2846705</wp:posOffset>
          </wp:positionH>
          <wp:positionV relativeFrom="paragraph">
            <wp:posOffset>-1415415</wp:posOffset>
          </wp:positionV>
          <wp:extent cx="11459845" cy="2025015"/>
          <wp:effectExtent l="0" t="0" r="0" b="0"/>
          <wp:wrapNone/>
          <wp:docPr id="1" name="Picture 10" descr="EF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F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84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347" w:rsidRPr="00FA264E">
      <w:rPr>
        <w:rFonts w:asciiTheme="minorHAnsi" w:hAnsiTheme="minorHAnsi" w:cstheme="minorHAnsi"/>
        <w:color w:val="767171"/>
        <w:sz w:val="22"/>
        <w:szCs w:val="22"/>
      </w:rPr>
      <w:t xml:space="preserve">Ustanova je upisana u sudski registar Trgovačkog suda u Zagrebu pod brojem </w:t>
    </w:r>
  </w:p>
  <w:p w14:paraId="667EEFF8" w14:textId="77777777" w:rsidR="00597347" w:rsidRPr="00FA264E" w:rsidRDefault="00597347">
    <w:pPr>
      <w:pStyle w:val="Podnoje"/>
      <w:ind w:left="709"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>MBS:081148977, OIB: 51670715831</w:t>
    </w:r>
  </w:p>
  <w:p w14:paraId="2EC8EB9D" w14:textId="77777777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Račun ustanove se vodi kod Karlovačke banke d.d. u Karlovcu </w:t>
    </w:r>
    <w:r w:rsidRPr="00FA264E">
      <w:rPr>
        <w:rFonts w:asciiTheme="minorHAnsi" w:hAnsiTheme="minorHAnsi" w:cstheme="minorHAnsi"/>
        <w:b/>
        <w:color w:val="767171"/>
        <w:sz w:val="22"/>
        <w:szCs w:val="22"/>
      </w:rPr>
      <w:t>IBAN</w:t>
    </w:r>
    <w:r w:rsidRPr="00FA264E">
      <w:rPr>
        <w:rFonts w:asciiTheme="minorHAnsi" w:hAnsiTheme="minorHAnsi" w:cstheme="minorHAnsi"/>
        <w:color w:val="767171"/>
        <w:sz w:val="22"/>
        <w:szCs w:val="22"/>
      </w:rPr>
      <w:t>: HR1324000081110407323;</w:t>
    </w:r>
  </w:p>
  <w:p w14:paraId="6D03BCCD" w14:textId="4C97557C" w:rsidR="00597347" w:rsidRPr="00FA264E" w:rsidRDefault="00597347">
    <w:pPr>
      <w:pStyle w:val="Podnoje"/>
      <w:ind w:hanging="142"/>
      <w:jc w:val="center"/>
      <w:rPr>
        <w:rFonts w:asciiTheme="minorHAnsi" w:hAnsiTheme="minorHAnsi" w:cstheme="minorHAnsi"/>
        <w:color w:val="767171"/>
        <w:sz w:val="22"/>
        <w:szCs w:val="22"/>
      </w:rPr>
    </w:pPr>
    <w:r w:rsidRPr="00FA264E">
      <w:rPr>
        <w:rFonts w:asciiTheme="minorHAnsi" w:hAnsiTheme="minorHAnsi" w:cstheme="minorHAnsi"/>
        <w:b/>
        <w:color w:val="767171"/>
        <w:sz w:val="22"/>
        <w:szCs w:val="22"/>
      </w:rPr>
      <w:t>Osnivač:</w:t>
    </w:r>
    <w:r w:rsidRPr="00FA264E">
      <w:rPr>
        <w:rFonts w:asciiTheme="minorHAnsi" w:hAnsiTheme="minorHAnsi" w:cstheme="minorHAnsi"/>
        <w:color w:val="767171"/>
        <w:sz w:val="22"/>
        <w:szCs w:val="22"/>
      </w:rPr>
      <w:t xml:space="preserve"> Karlovačka županija, Osoba ovlaštena za zastupanje: </w:t>
    </w:r>
    <w:r w:rsidR="00450D38" w:rsidRPr="00FA264E">
      <w:rPr>
        <w:rFonts w:asciiTheme="minorHAnsi" w:hAnsiTheme="minorHAnsi" w:cstheme="minorHAnsi"/>
        <w:color w:val="767171"/>
        <w:sz w:val="22"/>
        <w:szCs w:val="22"/>
      </w:rPr>
      <w:t>Maja Dujmović</w:t>
    </w:r>
  </w:p>
  <w:p w14:paraId="436EEB59" w14:textId="77777777" w:rsidR="00597347" w:rsidRPr="002A346B" w:rsidRDefault="00597347">
    <w:pPr>
      <w:pStyle w:val="Podnoje"/>
      <w:ind w:hanging="142"/>
      <w:jc w:val="center"/>
      <w:rPr>
        <w:rFonts w:ascii="Arial" w:hAnsi="Arial" w:cs="Arial"/>
        <w:color w:val="98480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55B6" w14:textId="77777777" w:rsidR="00563AD8" w:rsidRDefault="00563AD8">
      <w:r>
        <w:separator/>
      </w:r>
    </w:p>
  </w:footnote>
  <w:footnote w:type="continuationSeparator" w:id="0">
    <w:p w14:paraId="6D18B20F" w14:textId="77777777" w:rsidR="00563AD8" w:rsidRDefault="005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FDA" w14:textId="77777777" w:rsidR="00597347" w:rsidRDefault="00B315A5">
    <w:pPr>
      <w:pStyle w:val="Zaglavlje"/>
      <w:tabs>
        <w:tab w:val="clear" w:pos="9072"/>
        <w:tab w:val="right" w:pos="11340"/>
      </w:tabs>
      <w:ind w:hanging="1260"/>
      <w:rPr>
        <w:lang w:eastAsia="hr-HR"/>
      </w:rPr>
    </w:pPr>
    <w:r>
      <w:rPr>
        <w:noProof/>
      </w:rPr>
      <w:drawing>
        <wp:inline distT="0" distB="0" distL="0" distR="0" wp14:anchorId="6D1B0055" wp14:editId="3FE8B06B">
          <wp:extent cx="3824068" cy="1237615"/>
          <wp:effectExtent l="0" t="0" r="508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_JURRAK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44" cy="124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1389"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CC4D64E" wp14:editId="065E5B96">
              <wp:simplePos x="0" y="0"/>
              <wp:positionH relativeFrom="column">
                <wp:posOffset>2347595</wp:posOffset>
              </wp:positionH>
              <wp:positionV relativeFrom="paragraph">
                <wp:posOffset>485775</wp:posOffset>
              </wp:positionV>
              <wp:extent cx="4051300" cy="751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751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3F100" w14:textId="77777777" w:rsidR="00597347" w:rsidRPr="000C1041" w:rsidRDefault="005973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B313B01" w14:textId="3B02BF6C" w:rsidR="00597347" w:rsidRPr="000C1041" w:rsidRDefault="00B2224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Ulica </w:t>
                          </w:r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Jurja </w:t>
                          </w:r>
                          <w:proofErr w:type="spellStart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Haulika</w:t>
                          </w:r>
                          <w:proofErr w:type="spellEnd"/>
                          <w:r w:rsidR="00597347"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 xml:space="preserve"> 14, 47000 Karlovac</w:t>
                          </w:r>
                        </w:p>
                        <w:p w14:paraId="3AB1836F" w14:textId="5C006B33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Tel: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047/ 612 800</w:t>
                          </w: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470C0CA5" w14:textId="77777777" w:rsidR="00597347" w:rsidRPr="000C1041" w:rsidRDefault="0059734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E-mail: </w:t>
                          </w:r>
                          <w:hyperlink r:id="rId2" w:history="1">
                            <w:r w:rsidRPr="000C1041">
                              <w:rPr>
                                <w:rStyle w:val="Hiperveza"/>
                                <w:rFonts w:asciiTheme="minorHAnsi" w:hAnsiTheme="minorHAnsi" w:cstheme="minorHAnsi"/>
                                <w:b/>
                                <w:color w:val="666666"/>
                                <w:sz w:val="22"/>
                                <w:szCs w:val="22"/>
                              </w:rPr>
                              <w:t>info@ra-kazup.hr</w:t>
                            </w:r>
                          </w:hyperlink>
                          <w:r w:rsidRPr="000C1041">
                            <w:rPr>
                              <w:rFonts w:asciiTheme="minorHAnsi" w:hAnsiTheme="minorHAnsi" w:cstheme="minorHAnsi"/>
                              <w:b/>
                              <w:color w:val="666666"/>
                              <w:sz w:val="22"/>
                              <w:szCs w:val="22"/>
                            </w:rPr>
                            <w:t xml:space="preserve">  - Web:  </w:t>
                          </w:r>
                          <w:r w:rsidRPr="000C1041">
                            <w:rPr>
                              <w:rFonts w:asciiTheme="minorHAnsi" w:hAnsiTheme="minorHAnsi" w:cstheme="minorHAnsi"/>
                              <w:color w:val="666666"/>
                              <w:sz w:val="22"/>
                              <w:szCs w:val="22"/>
                            </w:rPr>
                            <w:t>www.ra-kazup.hr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D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85pt;margin-top:38.25pt;width:319pt;height:59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" stroked="f">
              <v:fill opacity="0"/>
              <v:textbox inset="7.25pt,3.65pt,7.25pt,3.65pt">
                <w:txbxContent>
                  <w:p w14:paraId="0DB3F100" w14:textId="77777777" w:rsidR="00597347" w:rsidRPr="000C1041" w:rsidRDefault="00597347">
                    <w:pPr>
                      <w:jc w:val="right"/>
                      <w:rPr>
                        <w:rFonts w:ascii="Arial" w:hAnsi="Arial" w:cs="Arial"/>
                        <w:b/>
                        <w:color w:val="666666"/>
                        <w:sz w:val="18"/>
                        <w:szCs w:val="18"/>
                      </w:rPr>
                    </w:pPr>
                  </w:p>
                  <w:p w14:paraId="4B313B01" w14:textId="3B02BF6C" w:rsidR="00597347" w:rsidRPr="000C1041" w:rsidRDefault="00B2224B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Ulica </w:t>
                    </w:r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Jurja </w:t>
                    </w:r>
                    <w:proofErr w:type="spellStart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Haulika</w:t>
                    </w:r>
                    <w:proofErr w:type="spellEnd"/>
                    <w:r w:rsidR="00597347"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 xml:space="preserve"> 14, 47000 Karlovac</w:t>
                    </w:r>
                  </w:p>
                  <w:p w14:paraId="3AB1836F" w14:textId="5C006B33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Tel: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047/ 612 800</w:t>
                    </w: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</w:t>
                    </w:r>
                  </w:p>
                  <w:p w14:paraId="470C0CA5" w14:textId="77777777" w:rsidR="00597347" w:rsidRPr="000C1041" w:rsidRDefault="0059734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E-mail: </w:t>
                    </w:r>
                    <w:hyperlink r:id="rId3" w:history="1">
                      <w:r w:rsidRPr="000C1041">
                        <w:rPr>
                          <w:rStyle w:val="Hiperveza"/>
                          <w:rFonts w:asciiTheme="minorHAnsi" w:hAnsiTheme="minorHAnsi" w:cstheme="minorHAnsi"/>
                          <w:b/>
                          <w:color w:val="666666"/>
                          <w:sz w:val="22"/>
                          <w:szCs w:val="22"/>
                        </w:rPr>
                        <w:t>info@ra-kazup.hr</w:t>
                      </w:r>
                    </w:hyperlink>
                    <w:r w:rsidRPr="000C1041">
                      <w:rPr>
                        <w:rFonts w:asciiTheme="minorHAnsi" w:hAnsiTheme="minorHAnsi" w:cstheme="minorHAnsi"/>
                        <w:b/>
                        <w:color w:val="666666"/>
                        <w:sz w:val="22"/>
                        <w:szCs w:val="22"/>
                      </w:rPr>
                      <w:t xml:space="preserve">  - Web:  </w:t>
                    </w:r>
                    <w:r w:rsidRPr="000C1041">
                      <w:rPr>
                        <w:rFonts w:asciiTheme="minorHAnsi" w:hAnsiTheme="minorHAnsi" w:cstheme="minorHAnsi"/>
                        <w:color w:val="666666"/>
                        <w:sz w:val="22"/>
                        <w:szCs w:val="22"/>
                      </w:rPr>
                      <w:t>www.ra-kazup.hr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FC2178"/>
    <w:multiLevelType w:val="hybridMultilevel"/>
    <w:tmpl w:val="35740D16"/>
    <w:lvl w:ilvl="0" w:tplc="9E3E21B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573535">
    <w:abstractNumId w:val="0"/>
  </w:num>
  <w:num w:numId="2" w16cid:durableId="1582371030">
    <w:abstractNumId w:val="1"/>
  </w:num>
  <w:num w:numId="3" w16cid:durableId="95351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067AA"/>
    <w:rsid w:val="0007359D"/>
    <w:rsid w:val="000B5275"/>
    <w:rsid w:val="000C1041"/>
    <w:rsid w:val="000D5DB4"/>
    <w:rsid w:val="000F725F"/>
    <w:rsid w:val="0016373D"/>
    <w:rsid w:val="0017788E"/>
    <w:rsid w:val="00180A3B"/>
    <w:rsid w:val="001D5046"/>
    <w:rsid w:val="00202A76"/>
    <w:rsid w:val="002078B4"/>
    <w:rsid w:val="0022292B"/>
    <w:rsid w:val="00227C06"/>
    <w:rsid w:val="00291947"/>
    <w:rsid w:val="002A346B"/>
    <w:rsid w:val="002C00A6"/>
    <w:rsid w:val="002C2A53"/>
    <w:rsid w:val="002E4377"/>
    <w:rsid w:val="003D1F1C"/>
    <w:rsid w:val="003E1780"/>
    <w:rsid w:val="00450D38"/>
    <w:rsid w:val="0046356E"/>
    <w:rsid w:val="00463991"/>
    <w:rsid w:val="004B5EFC"/>
    <w:rsid w:val="004E3ED8"/>
    <w:rsid w:val="00563AD8"/>
    <w:rsid w:val="0057598A"/>
    <w:rsid w:val="005849C3"/>
    <w:rsid w:val="00597347"/>
    <w:rsid w:val="005E248D"/>
    <w:rsid w:val="0063387E"/>
    <w:rsid w:val="00650FBD"/>
    <w:rsid w:val="00651197"/>
    <w:rsid w:val="006625F0"/>
    <w:rsid w:val="0068028A"/>
    <w:rsid w:val="006A484C"/>
    <w:rsid w:val="006D1389"/>
    <w:rsid w:val="006F4365"/>
    <w:rsid w:val="00714667"/>
    <w:rsid w:val="00726DCD"/>
    <w:rsid w:val="00763DE3"/>
    <w:rsid w:val="007B20BD"/>
    <w:rsid w:val="00802850"/>
    <w:rsid w:val="008076F0"/>
    <w:rsid w:val="008F186D"/>
    <w:rsid w:val="0090749C"/>
    <w:rsid w:val="00946A7E"/>
    <w:rsid w:val="009759B4"/>
    <w:rsid w:val="0098568A"/>
    <w:rsid w:val="009B6C71"/>
    <w:rsid w:val="00A007B3"/>
    <w:rsid w:val="00A26D10"/>
    <w:rsid w:val="00AA4337"/>
    <w:rsid w:val="00AB2F06"/>
    <w:rsid w:val="00AF0E62"/>
    <w:rsid w:val="00AF63B4"/>
    <w:rsid w:val="00B2224B"/>
    <w:rsid w:val="00B232C6"/>
    <w:rsid w:val="00B315A5"/>
    <w:rsid w:val="00BA5F8A"/>
    <w:rsid w:val="00C027D9"/>
    <w:rsid w:val="00C42A5C"/>
    <w:rsid w:val="00C6495C"/>
    <w:rsid w:val="00CC76DD"/>
    <w:rsid w:val="00CD099B"/>
    <w:rsid w:val="00CF6992"/>
    <w:rsid w:val="00DB79D2"/>
    <w:rsid w:val="00E005E5"/>
    <w:rsid w:val="00E322C5"/>
    <w:rsid w:val="00E56BDE"/>
    <w:rsid w:val="00EE0918"/>
    <w:rsid w:val="00EF69C1"/>
    <w:rsid w:val="00F61FDF"/>
    <w:rsid w:val="00FA245E"/>
    <w:rsid w:val="00FA264E"/>
    <w:rsid w:val="00FB7325"/>
    <w:rsid w:val="00FD5B71"/>
    <w:rsid w:val="00FF0590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CA8E3"/>
  <w15:chartTrackingRefBased/>
  <w15:docId w15:val="{4672F446-2DF2-4281-8820-D7F5DE6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Znakovifusnote">
    <w:name w:val="Znakovi fusnote"/>
    <w:rPr>
      <w:vertAlign w:val="superscript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PodnojeChar">
    <w:name w:val="Podnožje Char"/>
    <w:rPr>
      <w:sz w:val="24"/>
      <w:szCs w:val="24"/>
      <w:lang w:val="hr-HR"/>
    </w:rPr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8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basedOn w:val="Normal"/>
    <w:uiPriority w:val="34"/>
    <w:qFormat/>
    <w:rsid w:val="0000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-kazup.hr" TargetMode="External"/><Relationship Id="rId2" Type="http://schemas.openxmlformats.org/officeDocument/2006/relationships/hyperlink" Target="mailto:info@ra-kazup.hr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~1.PER\AppData\Local\Temp\2%20Do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Doc-1.dotx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/>
  <LinksUpToDate>false</LinksUpToDate>
  <CharactersWithSpaces>1527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mailto:info@ra-kazup.hr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Antonija Perac</dc:creator>
  <cp:keywords/>
  <cp:lastModifiedBy>Marina Petrović</cp:lastModifiedBy>
  <cp:revision>2</cp:revision>
  <cp:lastPrinted>2010-03-15T14:07:00Z</cp:lastPrinted>
  <dcterms:created xsi:type="dcterms:W3CDTF">2025-03-20T10:55:00Z</dcterms:created>
  <dcterms:modified xsi:type="dcterms:W3CDTF">2025-03-20T10:55:00Z</dcterms:modified>
</cp:coreProperties>
</file>