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2A20D0" w14:textId="77777777" w:rsidR="004E51AE" w:rsidRDefault="004E51AE" w:rsidP="004E51A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C9BF1CC" w14:textId="14F62D07" w:rsidR="004E51AE" w:rsidRPr="004E51AE" w:rsidRDefault="004E51AE" w:rsidP="004E51A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E51AE">
        <w:rPr>
          <w:rFonts w:asciiTheme="minorHAnsi" w:hAnsiTheme="minorHAnsi" w:cstheme="minorHAnsi"/>
          <w:b/>
          <w:bCs/>
        </w:rPr>
        <w:t>ZAHTJEV ZA BRISANJE OSOBNIH PODATAKA</w:t>
      </w:r>
    </w:p>
    <w:p w14:paraId="5EC69264" w14:textId="77777777" w:rsid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65981857" w14:textId="0F9EEBBE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Podaci Ispitanika:</w:t>
      </w:r>
    </w:p>
    <w:p w14:paraId="16EABDC4" w14:textId="0DE3BFDF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Ime i prezime: ________________________</w:t>
      </w:r>
    </w:p>
    <w:p w14:paraId="467EBADB" w14:textId="2B0A5F54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OIB: ________________________________</w:t>
      </w:r>
    </w:p>
    <w:p w14:paraId="06D3354F" w14:textId="55745F8F" w:rsid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Kontakt: _____________________________</w:t>
      </w:r>
    </w:p>
    <w:p w14:paraId="629B0DE3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547BC460" w14:textId="13044E70" w:rsidR="004E51AE" w:rsidRDefault="004E51AE" w:rsidP="004E51AE">
      <w:pPr>
        <w:spacing w:line="276" w:lineRule="auto"/>
        <w:jc w:val="both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Temeljem članka 17. Opće uredbe (EU) 2016/679 Europskog parlamenta i vijeća od 27. travnja 2016.godine o zaštiti pojedinaca u vezi s obradom osobnih podataka i o slobodnom kretanju takvih podataka</w:t>
      </w:r>
      <w:r w:rsidR="00413519">
        <w:rPr>
          <w:rFonts w:asciiTheme="minorHAnsi" w:hAnsiTheme="minorHAnsi" w:cstheme="minorHAnsi"/>
        </w:rPr>
        <w:t xml:space="preserve"> </w:t>
      </w:r>
      <w:r w:rsidRPr="004E51AE">
        <w:rPr>
          <w:rFonts w:asciiTheme="minorHAnsi" w:hAnsiTheme="minorHAnsi" w:cstheme="minorHAnsi"/>
        </w:rPr>
        <w:t>te o stavljanju izvan snage Direktive 95/46/EZ (u daljnjem tekstu: Opća uredba o zaštiti podataka),zahtijevam brisanje osobnih podataka i informacija koje se na mene odnose, a koje obraduje voditelj</w:t>
      </w:r>
      <w:r w:rsidR="00AF6B01">
        <w:rPr>
          <w:rFonts w:asciiTheme="minorHAnsi" w:hAnsiTheme="minorHAnsi" w:cstheme="minorHAnsi"/>
        </w:rPr>
        <w:t xml:space="preserve"> </w:t>
      </w:r>
      <w:r w:rsidRPr="004E51AE">
        <w:rPr>
          <w:rFonts w:asciiTheme="minorHAnsi" w:hAnsiTheme="minorHAnsi" w:cstheme="minorHAnsi"/>
        </w:rPr>
        <w:t>obrade odnosno koje obrađuje izvršitelj obrade</w:t>
      </w:r>
      <w:r w:rsidR="00AF6B01">
        <w:rPr>
          <w:rFonts w:asciiTheme="minorHAnsi" w:hAnsiTheme="minorHAnsi" w:cstheme="minorHAnsi"/>
        </w:rPr>
        <w:t xml:space="preserve"> </w:t>
      </w:r>
      <w:r w:rsidRPr="004E51AE">
        <w:rPr>
          <w:rFonts w:asciiTheme="minorHAnsi" w:hAnsiTheme="minorHAnsi" w:cstheme="minorHAnsi"/>
        </w:rPr>
        <w:t>temeljem ugovora sklopljenog sa voditeljem obrade.</w:t>
      </w:r>
    </w:p>
    <w:p w14:paraId="6F340AB3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2B29707E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Obrazloženje zahtjeva:</w:t>
      </w:r>
    </w:p>
    <w:p w14:paraId="6FCD4E8A" w14:textId="02561E23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____________________________________________________________________________</w:t>
      </w:r>
    </w:p>
    <w:p w14:paraId="324AE9E3" w14:textId="674513C5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____________________________________________________________________________</w:t>
      </w:r>
    </w:p>
    <w:p w14:paraId="6A6442E8" w14:textId="77777777" w:rsidR="004E51AE" w:rsidRDefault="004E51AE">
      <w:r>
        <w:rPr>
          <w:rFonts w:asciiTheme="minorHAnsi" w:hAnsiTheme="minorHAnsi" w:cstheme="minorHAnsi"/>
        </w:rPr>
        <w:t>____________________________________________________________________________</w:t>
      </w:r>
    </w:p>
    <w:p w14:paraId="2B33EC8C" w14:textId="79C735B4" w:rsid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4E85B03F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583BBDA2" w14:textId="5DBE6FD2" w:rsid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Identifikacija ispitanika izvršena je uvidom u: ________________________________(koji osobni</w:t>
      </w:r>
      <w:r>
        <w:rPr>
          <w:rFonts w:asciiTheme="minorHAnsi" w:hAnsiTheme="minorHAnsi" w:cstheme="minorHAnsi"/>
        </w:rPr>
        <w:t xml:space="preserve"> </w:t>
      </w:r>
      <w:r w:rsidRPr="004E51AE">
        <w:rPr>
          <w:rFonts w:asciiTheme="minorHAnsi" w:hAnsiTheme="minorHAnsi" w:cstheme="minorHAnsi"/>
        </w:rPr>
        <w:t>dokument npr. osobna iskaznica, putovnica i sl.)</w:t>
      </w:r>
    </w:p>
    <w:p w14:paraId="15114F29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06E6D9CE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Mjesto i datum podnošenja zahtjeva _______________________</w:t>
      </w:r>
    </w:p>
    <w:p w14:paraId="613E612A" w14:textId="46128F9A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Vlastoručni potpis ispitanika _____________________</w:t>
      </w:r>
      <w:r>
        <w:rPr>
          <w:rFonts w:asciiTheme="minorHAnsi" w:hAnsiTheme="minorHAnsi" w:cstheme="minorHAnsi"/>
        </w:rPr>
        <w:t>_________</w:t>
      </w:r>
    </w:p>
    <w:p w14:paraId="31228457" w14:textId="3450A5D2" w:rsid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Za voditelja obrade zahtjev zaprimio ______________________</w:t>
      </w:r>
      <w:r>
        <w:rPr>
          <w:rFonts w:asciiTheme="minorHAnsi" w:hAnsiTheme="minorHAnsi" w:cstheme="minorHAnsi"/>
        </w:rPr>
        <w:t>__</w:t>
      </w:r>
    </w:p>
    <w:p w14:paraId="7EFC180B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</w:p>
    <w:p w14:paraId="143BCFA8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Napomena:</w:t>
      </w:r>
    </w:p>
    <w:p w14:paraId="559A0F89" w14:textId="77777777" w:rsidR="004E51AE" w:rsidRPr="004E51AE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U slučaju da pristup osobnim podacima zahtjeva više aktivnosti i opsežno poduzimanje radnji, voditelj</w:t>
      </w:r>
    </w:p>
    <w:p w14:paraId="762B8BCC" w14:textId="1252DAC1" w:rsidR="00597347" w:rsidRPr="00AF0E62" w:rsidRDefault="004E51AE" w:rsidP="004E51AE">
      <w:pPr>
        <w:spacing w:line="276" w:lineRule="auto"/>
        <w:rPr>
          <w:rFonts w:asciiTheme="minorHAnsi" w:hAnsiTheme="minorHAnsi" w:cstheme="minorHAnsi"/>
        </w:rPr>
      </w:pPr>
      <w:r w:rsidRPr="004E51AE">
        <w:rPr>
          <w:rFonts w:asciiTheme="minorHAnsi" w:hAnsiTheme="minorHAnsi" w:cstheme="minorHAnsi"/>
        </w:rPr>
        <w:t>obrade zadržava pravo naplate troška ispitaniku za te provedene radnje.</w:t>
      </w:r>
    </w:p>
    <w:sectPr w:rsidR="00597347" w:rsidRPr="00AF0E62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58B8" w14:textId="77777777" w:rsidR="00A27FB0" w:rsidRDefault="00A27FB0">
      <w:r>
        <w:separator/>
      </w:r>
    </w:p>
  </w:endnote>
  <w:endnote w:type="continuationSeparator" w:id="0">
    <w:p w14:paraId="37661ABD" w14:textId="77777777" w:rsidR="00A27FB0" w:rsidRDefault="00A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37D9" w14:textId="77777777" w:rsidR="00A27FB0" w:rsidRDefault="00A27FB0">
      <w:r>
        <w:separator/>
      </w:r>
    </w:p>
  </w:footnote>
  <w:footnote w:type="continuationSeparator" w:id="0">
    <w:p w14:paraId="3157EF3A" w14:textId="77777777" w:rsidR="00A27FB0" w:rsidRDefault="00A2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F725F"/>
    <w:rsid w:val="0016373D"/>
    <w:rsid w:val="00180A3B"/>
    <w:rsid w:val="001D5046"/>
    <w:rsid w:val="00202A76"/>
    <w:rsid w:val="002078B4"/>
    <w:rsid w:val="0022292B"/>
    <w:rsid w:val="00227C06"/>
    <w:rsid w:val="002865C8"/>
    <w:rsid w:val="00291947"/>
    <w:rsid w:val="002A346B"/>
    <w:rsid w:val="002A6A22"/>
    <w:rsid w:val="002C00A6"/>
    <w:rsid w:val="002C2A53"/>
    <w:rsid w:val="002E4377"/>
    <w:rsid w:val="002E6CF3"/>
    <w:rsid w:val="00327811"/>
    <w:rsid w:val="003D1F1C"/>
    <w:rsid w:val="003E1780"/>
    <w:rsid w:val="00413519"/>
    <w:rsid w:val="00450D38"/>
    <w:rsid w:val="0046356E"/>
    <w:rsid w:val="00463991"/>
    <w:rsid w:val="004B5EFC"/>
    <w:rsid w:val="004E3ED8"/>
    <w:rsid w:val="004E51AE"/>
    <w:rsid w:val="0057598A"/>
    <w:rsid w:val="00576F91"/>
    <w:rsid w:val="005849C3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076F0"/>
    <w:rsid w:val="008D6060"/>
    <w:rsid w:val="008F186D"/>
    <w:rsid w:val="008F48E4"/>
    <w:rsid w:val="0090749C"/>
    <w:rsid w:val="00946A7E"/>
    <w:rsid w:val="009759B4"/>
    <w:rsid w:val="0098568A"/>
    <w:rsid w:val="009B6C71"/>
    <w:rsid w:val="00A007B3"/>
    <w:rsid w:val="00A26D10"/>
    <w:rsid w:val="00A27FB0"/>
    <w:rsid w:val="00AA4337"/>
    <w:rsid w:val="00AB2F06"/>
    <w:rsid w:val="00AF0E62"/>
    <w:rsid w:val="00AF63B4"/>
    <w:rsid w:val="00AF6B01"/>
    <w:rsid w:val="00B2224B"/>
    <w:rsid w:val="00B232C6"/>
    <w:rsid w:val="00B315A5"/>
    <w:rsid w:val="00BA5F8A"/>
    <w:rsid w:val="00C027D9"/>
    <w:rsid w:val="00C14638"/>
    <w:rsid w:val="00C42A5C"/>
    <w:rsid w:val="00C6495C"/>
    <w:rsid w:val="00CC76DD"/>
    <w:rsid w:val="00CD099B"/>
    <w:rsid w:val="00CF6992"/>
    <w:rsid w:val="00DB79D2"/>
    <w:rsid w:val="00E005E5"/>
    <w:rsid w:val="00E322C5"/>
    <w:rsid w:val="00E56BDE"/>
    <w:rsid w:val="00EE0918"/>
    <w:rsid w:val="00EF69C1"/>
    <w:rsid w:val="00F61FDF"/>
    <w:rsid w:val="00FA245E"/>
    <w:rsid w:val="00FA264E"/>
    <w:rsid w:val="00FB7325"/>
    <w:rsid w:val="00FD5B71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1435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4</cp:revision>
  <cp:lastPrinted>2010-03-15T14:07:00Z</cp:lastPrinted>
  <dcterms:created xsi:type="dcterms:W3CDTF">2025-03-20T10:45:00Z</dcterms:created>
  <dcterms:modified xsi:type="dcterms:W3CDTF">2025-03-20T11:02:00Z</dcterms:modified>
</cp:coreProperties>
</file>