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870D61" w14:textId="77777777" w:rsidR="00B2730F" w:rsidRPr="00833DE6" w:rsidRDefault="00B2730F" w:rsidP="00B2730F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833DE6">
        <w:rPr>
          <w:rFonts w:asciiTheme="minorHAnsi" w:hAnsiTheme="minorHAnsi" w:cstheme="minorHAnsi"/>
          <w:b/>
          <w:bCs/>
        </w:rPr>
        <w:t>ZAHTJEV ZA ISPRAVAK ILI DOPUNU OSOBNIH PODATAKA</w:t>
      </w:r>
    </w:p>
    <w:p w14:paraId="56DDA148" w14:textId="77777777" w:rsidR="00B2730F" w:rsidRPr="00833DE6" w:rsidRDefault="00B2730F" w:rsidP="00B2730F">
      <w:pPr>
        <w:spacing w:line="276" w:lineRule="auto"/>
        <w:rPr>
          <w:rFonts w:asciiTheme="minorHAnsi" w:hAnsiTheme="minorHAnsi" w:cstheme="minorHAnsi"/>
        </w:rPr>
      </w:pPr>
    </w:p>
    <w:p w14:paraId="7818FE67" w14:textId="77777777" w:rsidR="00B2730F" w:rsidRPr="00833DE6" w:rsidRDefault="00B2730F" w:rsidP="00B2730F">
      <w:pPr>
        <w:spacing w:line="276" w:lineRule="auto"/>
        <w:rPr>
          <w:rFonts w:asciiTheme="minorHAnsi" w:hAnsiTheme="minorHAnsi" w:cstheme="minorHAnsi"/>
        </w:rPr>
      </w:pPr>
      <w:r w:rsidRPr="00833DE6">
        <w:rPr>
          <w:rFonts w:asciiTheme="minorHAnsi" w:hAnsiTheme="minorHAnsi" w:cstheme="minorHAnsi"/>
        </w:rPr>
        <w:t>Podaci Ispitanika:</w:t>
      </w:r>
    </w:p>
    <w:p w14:paraId="71E4B026" w14:textId="684EA322" w:rsidR="00B2730F" w:rsidRPr="00833DE6" w:rsidRDefault="00B2730F" w:rsidP="00B2730F">
      <w:pPr>
        <w:spacing w:line="276" w:lineRule="auto"/>
        <w:rPr>
          <w:rFonts w:asciiTheme="minorHAnsi" w:hAnsiTheme="minorHAnsi" w:cstheme="minorHAnsi"/>
        </w:rPr>
      </w:pPr>
      <w:r w:rsidRPr="00833DE6">
        <w:rPr>
          <w:rFonts w:asciiTheme="minorHAnsi" w:hAnsiTheme="minorHAnsi" w:cstheme="minorHAnsi"/>
        </w:rPr>
        <w:t>Ime i prezime:__________________</w:t>
      </w:r>
    </w:p>
    <w:p w14:paraId="6D469006" w14:textId="0F8123FF" w:rsidR="00B2730F" w:rsidRPr="00833DE6" w:rsidRDefault="00B2730F" w:rsidP="00B2730F">
      <w:pPr>
        <w:spacing w:line="276" w:lineRule="auto"/>
        <w:rPr>
          <w:rFonts w:asciiTheme="minorHAnsi" w:hAnsiTheme="minorHAnsi" w:cstheme="minorHAnsi"/>
        </w:rPr>
      </w:pPr>
      <w:r w:rsidRPr="00833DE6">
        <w:rPr>
          <w:rFonts w:asciiTheme="minorHAnsi" w:hAnsiTheme="minorHAnsi" w:cstheme="minorHAnsi"/>
        </w:rPr>
        <w:t>OIB: __________________________</w:t>
      </w:r>
    </w:p>
    <w:p w14:paraId="47101783" w14:textId="2BD543B7" w:rsidR="00B2730F" w:rsidRPr="00833DE6" w:rsidRDefault="00B2730F" w:rsidP="00B2730F">
      <w:pPr>
        <w:spacing w:line="276" w:lineRule="auto"/>
        <w:rPr>
          <w:rFonts w:asciiTheme="minorHAnsi" w:hAnsiTheme="minorHAnsi" w:cstheme="minorHAnsi"/>
        </w:rPr>
      </w:pPr>
      <w:r w:rsidRPr="00833DE6">
        <w:rPr>
          <w:rFonts w:asciiTheme="minorHAnsi" w:hAnsiTheme="minorHAnsi" w:cstheme="minorHAnsi"/>
        </w:rPr>
        <w:t>Kontakt: _______________________</w:t>
      </w:r>
    </w:p>
    <w:p w14:paraId="4D887EA4" w14:textId="77777777" w:rsidR="00B2730F" w:rsidRPr="00833DE6" w:rsidRDefault="00B2730F" w:rsidP="00B2730F">
      <w:pPr>
        <w:spacing w:line="276" w:lineRule="auto"/>
        <w:rPr>
          <w:rFonts w:asciiTheme="minorHAnsi" w:hAnsiTheme="minorHAnsi" w:cstheme="minorHAnsi"/>
        </w:rPr>
      </w:pPr>
    </w:p>
    <w:p w14:paraId="69F76FA5" w14:textId="5E46A6FA" w:rsidR="00B2730F" w:rsidRPr="00833DE6" w:rsidRDefault="00B2730F" w:rsidP="00B2730F">
      <w:pPr>
        <w:spacing w:line="276" w:lineRule="auto"/>
        <w:rPr>
          <w:rFonts w:asciiTheme="minorHAnsi" w:hAnsiTheme="minorHAnsi" w:cstheme="minorHAnsi"/>
        </w:rPr>
      </w:pPr>
      <w:r w:rsidRPr="00833DE6">
        <w:rPr>
          <w:rFonts w:asciiTheme="minorHAnsi" w:hAnsiTheme="minorHAnsi" w:cstheme="minorHAnsi"/>
        </w:rPr>
        <w:t>Temeljem članka 16. Opće uredbe (EU) 2016/679 Europskog parlamenta i vijeća od 27. travnja 2016. godine o zaštiti pojedinaca u vezi s obradom osobnih podataka i o slobodnom kretanju takvih podataka te o stavljanju izvan snage Direktive 95/46/EZ (u daljnjem tekstu: Opća uredba o zaštiti podataka), zahtijevam ispravak ili dopunu osobnih podataka i informacija koje se na mene odnose, a koje obrađuje voditelj obrade odnosno koje obrađuje izvršitelj obrade temeljem ugovora sa voditeljem obrade.</w:t>
      </w:r>
    </w:p>
    <w:p w14:paraId="7FEB61AE" w14:textId="77777777" w:rsidR="00B2730F" w:rsidRPr="00833DE6" w:rsidRDefault="00B2730F" w:rsidP="00B2730F">
      <w:pPr>
        <w:spacing w:line="276" w:lineRule="auto"/>
        <w:rPr>
          <w:rFonts w:asciiTheme="minorHAnsi" w:hAnsiTheme="minorHAnsi" w:cstheme="minorHAnsi"/>
        </w:rPr>
      </w:pPr>
    </w:p>
    <w:p w14:paraId="5482FB16" w14:textId="77777777" w:rsidR="00B2730F" w:rsidRPr="00833DE6" w:rsidRDefault="00B2730F" w:rsidP="00B2730F">
      <w:pPr>
        <w:spacing w:line="276" w:lineRule="auto"/>
        <w:rPr>
          <w:rFonts w:asciiTheme="minorHAnsi" w:hAnsiTheme="minorHAnsi" w:cstheme="minorHAnsi"/>
        </w:rPr>
      </w:pPr>
      <w:r w:rsidRPr="00833DE6">
        <w:rPr>
          <w:rFonts w:asciiTheme="minorHAnsi" w:hAnsiTheme="minorHAnsi" w:cstheme="minorHAnsi"/>
        </w:rPr>
        <w:t>Navesti koji osobni podatak želite Ispraviti ili dopuniti:</w:t>
      </w:r>
    </w:p>
    <w:p w14:paraId="3FE75548" w14:textId="02AD82BA" w:rsidR="00B2730F" w:rsidRPr="00833DE6" w:rsidRDefault="00B2730F" w:rsidP="00B2730F">
      <w:pPr>
        <w:spacing w:line="276" w:lineRule="auto"/>
        <w:rPr>
          <w:rFonts w:asciiTheme="minorHAnsi" w:hAnsiTheme="minorHAnsi" w:cstheme="minorHAnsi"/>
        </w:rPr>
      </w:pPr>
      <w:r w:rsidRPr="00833DE6">
        <w:rPr>
          <w:rFonts w:asciiTheme="minorHAnsi" w:hAnsiTheme="minorHAnsi" w:cstheme="minorHAnsi"/>
        </w:rPr>
        <w:t>____________________________________________________________________________</w:t>
      </w:r>
    </w:p>
    <w:p w14:paraId="28BF8047" w14:textId="77777777" w:rsidR="00B2730F" w:rsidRPr="00833DE6" w:rsidRDefault="00B2730F" w:rsidP="00B2730F">
      <w:pPr>
        <w:spacing w:line="276" w:lineRule="auto"/>
        <w:rPr>
          <w:rFonts w:asciiTheme="minorHAnsi" w:hAnsiTheme="minorHAnsi" w:cstheme="minorHAnsi"/>
        </w:rPr>
      </w:pPr>
      <w:r w:rsidRPr="00833DE6">
        <w:rPr>
          <w:rFonts w:asciiTheme="minorHAnsi" w:hAnsiTheme="minorHAnsi" w:cstheme="minorHAnsi"/>
        </w:rPr>
        <w:t>Obrazloženje zahtjeva/dodatne informacije vezane uz zahtjev:</w:t>
      </w:r>
    </w:p>
    <w:p w14:paraId="55A8E475" w14:textId="594BBF24" w:rsidR="00B2730F" w:rsidRPr="00833DE6" w:rsidRDefault="00B2730F" w:rsidP="00B2730F">
      <w:pPr>
        <w:spacing w:line="276" w:lineRule="auto"/>
        <w:rPr>
          <w:rFonts w:asciiTheme="minorHAnsi" w:hAnsiTheme="minorHAnsi" w:cstheme="minorHAnsi"/>
        </w:rPr>
      </w:pPr>
      <w:r w:rsidRPr="00833DE6">
        <w:rPr>
          <w:rFonts w:asciiTheme="minorHAnsi" w:hAnsiTheme="minorHAnsi" w:cstheme="minorHAnsi"/>
        </w:rPr>
        <w:t>____________________________________________________________________________</w:t>
      </w:r>
    </w:p>
    <w:p w14:paraId="4B512CFA" w14:textId="2F016D84" w:rsidR="00B2730F" w:rsidRPr="00833DE6" w:rsidRDefault="00B2730F" w:rsidP="00B2730F">
      <w:pPr>
        <w:spacing w:line="276" w:lineRule="auto"/>
        <w:rPr>
          <w:rFonts w:asciiTheme="minorHAnsi" w:hAnsiTheme="minorHAnsi" w:cstheme="minorHAnsi"/>
        </w:rPr>
      </w:pPr>
      <w:r w:rsidRPr="00833DE6">
        <w:rPr>
          <w:rFonts w:asciiTheme="minorHAnsi" w:hAnsiTheme="minorHAnsi" w:cstheme="minorHAnsi"/>
        </w:rPr>
        <w:t>____________________________________________________________________________</w:t>
      </w:r>
    </w:p>
    <w:p w14:paraId="04374FCF" w14:textId="64D33372" w:rsidR="00B2730F" w:rsidRPr="00833DE6" w:rsidRDefault="00B2730F" w:rsidP="00B2730F">
      <w:pPr>
        <w:spacing w:line="276" w:lineRule="auto"/>
        <w:rPr>
          <w:rFonts w:asciiTheme="minorHAnsi" w:hAnsiTheme="minorHAnsi" w:cstheme="minorHAnsi"/>
        </w:rPr>
      </w:pPr>
      <w:r w:rsidRPr="00833DE6">
        <w:rPr>
          <w:rFonts w:asciiTheme="minorHAnsi" w:hAnsiTheme="minorHAnsi" w:cstheme="minorHAnsi"/>
        </w:rPr>
        <w:t>____________________________________________________________________________</w:t>
      </w:r>
    </w:p>
    <w:p w14:paraId="0F960BFB" w14:textId="77777777" w:rsidR="00B2730F" w:rsidRPr="00833DE6" w:rsidRDefault="00B2730F" w:rsidP="00B2730F">
      <w:pPr>
        <w:spacing w:line="276" w:lineRule="auto"/>
        <w:rPr>
          <w:rFonts w:asciiTheme="minorHAnsi" w:hAnsiTheme="minorHAnsi" w:cstheme="minorHAnsi"/>
        </w:rPr>
      </w:pPr>
    </w:p>
    <w:p w14:paraId="0F7CE1FA" w14:textId="2DC22ED5" w:rsidR="00B2730F" w:rsidRPr="00833DE6" w:rsidRDefault="00B2730F" w:rsidP="00B2730F">
      <w:pPr>
        <w:spacing w:line="276" w:lineRule="auto"/>
        <w:rPr>
          <w:rFonts w:asciiTheme="minorHAnsi" w:hAnsiTheme="minorHAnsi" w:cstheme="minorHAnsi"/>
        </w:rPr>
      </w:pPr>
      <w:r w:rsidRPr="00833DE6">
        <w:rPr>
          <w:rFonts w:asciiTheme="minorHAnsi" w:hAnsiTheme="minorHAnsi" w:cstheme="minorHAnsi"/>
        </w:rPr>
        <w:t>Identifikacija ispitanika izvršena je uvidom u:_________________________ (koji osobni dokument npr. osobna iskaznica, putovnica i sl.)</w:t>
      </w:r>
    </w:p>
    <w:p w14:paraId="374B6FD3" w14:textId="77777777" w:rsidR="00B2730F" w:rsidRPr="00833DE6" w:rsidRDefault="00B2730F" w:rsidP="00B2730F">
      <w:pPr>
        <w:spacing w:line="276" w:lineRule="auto"/>
        <w:rPr>
          <w:rFonts w:asciiTheme="minorHAnsi" w:hAnsiTheme="minorHAnsi" w:cstheme="minorHAnsi"/>
        </w:rPr>
      </w:pPr>
    </w:p>
    <w:p w14:paraId="44F5EB6B" w14:textId="77777777" w:rsidR="00B2730F" w:rsidRPr="00833DE6" w:rsidRDefault="00B2730F" w:rsidP="00B2730F">
      <w:pPr>
        <w:spacing w:line="276" w:lineRule="auto"/>
        <w:rPr>
          <w:rFonts w:asciiTheme="minorHAnsi" w:hAnsiTheme="minorHAnsi" w:cstheme="minorHAnsi"/>
        </w:rPr>
      </w:pPr>
      <w:r w:rsidRPr="00833DE6">
        <w:rPr>
          <w:rFonts w:asciiTheme="minorHAnsi" w:hAnsiTheme="minorHAnsi" w:cstheme="minorHAnsi"/>
        </w:rPr>
        <w:t>Mjesto i datum podnošenja zahtjeva:__________</w:t>
      </w:r>
    </w:p>
    <w:p w14:paraId="2955392C" w14:textId="77777777" w:rsidR="00B2730F" w:rsidRPr="00833DE6" w:rsidRDefault="00B2730F" w:rsidP="00B2730F">
      <w:pPr>
        <w:spacing w:line="276" w:lineRule="auto"/>
        <w:rPr>
          <w:rFonts w:asciiTheme="minorHAnsi" w:hAnsiTheme="minorHAnsi" w:cstheme="minorHAnsi"/>
        </w:rPr>
      </w:pPr>
      <w:r w:rsidRPr="00833DE6">
        <w:rPr>
          <w:rFonts w:asciiTheme="minorHAnsi" w:hAnsiTheme="minorHAnsi" w:cstheme="minorHAnsi"/>
        </w:rPr>
        <w:t>Vlastoručni potpis ispitanika _________________</w:t>
      </w:r>
    </w:p>
    <w:p w14:paraId="457F0388" w14:textId="77777777" w:rsidR="00B2730F" w:rsidRPr="00833DE6" w:rsidRDefault="00B2730F" w:rsidP="00B2730F">
      <w:pPr>
        <w:spacing w:line="276" w:lineRule="auto"/>
        <w:rPr>
          <w:rFonts w:asciiTheme="minorHAnsi" w:hAnsiTheme="minorHAnsi" w:cstheme="minorHAnsi"/>
        </w:rPr>
      </w:pPr>
      <w:r w:rsidRPr="00833DE6">
        <w:rPr>
          <w:rFonts w:asciiTheme="minorHAnsi" w:hAnsiTheme="minorHAnsi" w:cstheme="minorHAnsi"/>
        </w:rPr>
        <w:t>Za voditelja obrade zaprimio:________________</w:t>
      </w:r>
    </w:p>
    <w:p w14:paraId="7DA6B093" w14:textId="77777777" w:rsidR="00B2730F" w:rsidRPr="00833DE6" w:rsidRDefault="00B2730F" w:rsidP="00B2730F">
      <w:pPr>
        <w:spacing w:line="276" w:lineRule="auto"/>
        <w:rPr>
          <w:rFonts w:asciiTheme="minorHAnsi" w:hAnsiTheme="minorHAnsi" w:cstheme="minorHAnsi"/>
        </w:rPr>
      </w:pPr>
    </w:p>
    <w:p w14:paraId="34B75B3D" w14:textId="77777777" w:rsidR="00B2730F" w:rsidRPr="00833DE6" w:rsidRDefault="00B2730F" w:rsidP="00B2730F">
      <w:pPr>
        <w:spacing w:line="276" w:lineRule="auto"/>
        <w:rPr>
          <w:rFonts w:asciiTheme="minorHAnsi" w:hAnsiTheme="minorHAnsi" w:cstheme="minorHAnsi"/>
        </w:rPr>
      </w:pPr>
      <w:r w:rsidRPr="00833DE6">
        <w:rPr>
          <w:rFonts w:asciiTheme="minorHAnsi" w:hAnsiTheme="minorHAnsi" w:cstheme="minorHAnsi"/>
        </w:rPr>
        <w:t>Napomena:</w:t>
      </w:r>
    </w:p>
    <w:p w14:paraId="7933FD09" w14:textId="77777777" w:rsidR="00B2730F" w:rsidRPr="00833DE6" w:rsidRDefault="00B2730F" w:rsidP="00B2730F">
      <w:pPr>
        <w:spacing w:line="276" w:lineRule="auto"/>
        <w:rPr>
          <w:rFonts w:asciiTheme="minorHAnsi" w:hAnsiTheme="minorHAnsi" w:cstheme="minorHAnsi"/>
        </w:rPr>
      </w:pPr>
      <w:r w:rsidRPr="00833DE6">
        <w:rPr>
          <w:rFonts w:asciiTheme="minorHAnsi" w:hAnsiTheme="minorHAnsi" w:cstheme="minorHAnsi"/>
        </w:rPr>
        <w:t>U slučaju da pristup osobnim podacima zahtjeva više aktivnosti i opsežno poduzimanje radnji, voditelj</w:t>
      </w:r>
    </w:p>
    <w:p w14:paraId="762B8BCC" w14:textId="5A7F4638" w:rsidR="00597347" w:rsidRPr="00833DE6" w:rsidRDefault="00B2730F" w:rsidP="00B2730F">
      <w:pPr>
        <w:spacing w:line="276" w:lineRule="auto"/>
        <w:rPr>
          <w:rFonts w:asciiTheme="minorHAnsi" w:hAnsiTheme="minorHAnsi" w:cstheme="minorHAnsi"/>
        </w:rPr>
      </w:pPr>
      <w:r w:rsidRPr="00833DE6">
        <w:rPr>
          <w:rFonts w:asciiTheme="minorHAnsi" w:hAnsiTheme="minorHAnsi" w:cstheme="minorHAnsi"/>
        </w:rPr>
        <w:t>obrade zadržava pravo naplate troška ispitaniku za te provedene radnje.</w:t>
      </w:r>
    </w:p>
    <w:sectPr w:rsidR="00597347" w:rsidRPr="00833DE6" w:rsidSect="006F4365">
      <w:headerReference w:type="default" r:id="rId7"/>
      <w:footerReference w:type="default" r:id="rId8"/>
      <w:pgSz w:w="11906" w:h="16838"/>
      <w:pgMar w:top="2098" w:right="1466" w:bottom="1417" w:left="1260" w:header="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908DE" w14:textId="77777777" w:rsidR="0016090D" w:rsidRDefault="0016090D">
      <w:r>
        <w:separator/>
      </w:r>
    </w:p>
  </w:endnote>
  <w:endnote w:type="continuationSeparator" w:id="0">
    <w:p w14:paraId="5C2D599A" w14:textId="77777777" w:rsidR="0016090D" w:rsidRDefault="0016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Yu Gothic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A201D" w14:textId="77777777" w:rsidR="002A346B" w:rsidRPr="00FA264E" w:rsidRDefault="006D1389">
    <w:pPr>
      <w:pStyle w:val="Podnoje"/>
      <w:ind w:left="709" w:hanging="142"/>
      <w:jc w:val="center"/>
      <w:rPr>
        <w:rFonts w:asciiTheme="minorHAnsi" w:hAnsiTheme="minorHAnsi" w:cstheme="minorHAnsi"/>
        <w:color w:val="767171"/>
        <w:sz w:val="22"/>
        <w:szCs w:val="22"/>
      </w:rPr>
    </w:pPr>
    <w:r w:rsidRPr="00FA264E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6CEC3686" wp14:editId="3CF492E3">
          <wp:simplePos x="0" y="0"/>
          <wp:positionH relativeFrom="column">
            <wp:posOffset>-2846705</wp:posOffset>
          </wp:positionH>
          <wp:positionV relativeFrom="paragraph">
            <wp:posOffset>-1415415</wp:posOffset>
          </wp:positionV>
          <wp:extent cx="11459845" cy="2025015"/>
          <wp:effectExtent l="0" t="0" r="0" b="0"/>
          <wp:wrapNone/>
          <wp:docPr id="1" name="Picture 10" descr="EFD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FD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9845" cy="202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347" w:rsidRPr="00FA264E">
      <w:rPr>
        <w:rFonts w:asciiTheme="minorHAnsi" w:hAnsiTheme="minorHAnsi" w:cstheme="minorHAnsi"/>
        <w:color w:val="767171"/>
        <w:sz w:val="22"/>
        <w:szCs w:val="22"/>
      </w:rPr>
      <w:t xml:space="preserve">Ustanova je upisana u sudski registar Trgovačkog suda u Zagrebu pod brojem </w:t>
    </w:r>
  </w:p>
  <w:p w14:paraId="667EEFF8" w14:textId="77777777" w:rsidR="00597347" w:rsidRPr="00FA264E" w:rsidRDefault="00597347">
    <w:pPr>
      <w:pStyle w:val="Podnoje"/>
      <w:ind w:left="709" w:hanging="142"/>
      <w:jc w:val="center"/>
      <w:rPr>
        <w:rFonts w:asciiTheme="minorHAnsi" w:hAnsiTheme="minorHAnsi" w:cstheme="minorHAnsi"/>
        <w:color w:val="767171"/>
        <w:sz w:val="22"/>
        <w:szCs w:val="22"/>
      </w:rPr>
    </w:pPr>
    <w:r w:rsidRPr="00FA264E">
      <w:rPr>
        <w:rFonts w:asciiTheme="minorHAnsi" w:hAnsiTheme="minorHAnsi" w:cstheme="minorHAnsi"/>
        <w:color w:val="767171"/>
        <w:sz w:val="22"/>
        <w:szCs w:val="22"/>
      </w:rPr>
      <w:t>MBS:081148977, OIB: 51670715831</w:t>
    </w:r>
  </w:p>
  <w:p w14:paraId="2EC8EB9D" w14:textId="77777777" w:rsidR="00597347" w:rsidRPr="00FA264E" w:rsidRDefault="00597347">
    <w:pPr>
      <w:pStyle w:val="Podnoje"/>
      <w:ind w:hanging="142"/>
      <w:jc w:val="center"/>
      <w:rPr>
        <w:rFonts w:asciiTheme="minorHAnsi" w:hAnsiTheme="minorHAnsi" w:cstheme="minorHAnsi"/>
        <w:color w:val="767171"/>
        <w:sz w:val="22"/>
        <w:szCs w:val="22"/>
      </w:rPr>
    </w:pPr>
    <w:r w:rsidRPr="00FA264E">
      <w:rPr>
        <w:rFonts w:asciiTheme="minorHAnsi" w:hAnsiTheme="minorHAnsi" w:cstheme="minorHAnsi"/>
        <w:color w:val="767171"/>
        <w:sz w:val="22"/>
        <w:szCs w:val="22"/>
      </w:rPr>
      <w:t xml:space="preserve">Račun ustanove se vodi kod Karlovačke banke d.d. u Karlovcu </w:t>
    </w:r>
    <w:r w:rsidRPr="00FA264E">
      <w:rPr>
        <w:rFonts w:asciiTheme="minorHAnsi" w:hAnsiTheme="minorHAnsi" w:cstheme="minorHAnsi"/>
        <w:b/>
        <w:color w:val="767171"/>
        <w:sz w:val="22"/>
        <w:szCs w:val="22"/>
      </w:rPr>
      <w:t>IBAN</w:t>
    </w:r>
    <w:r w:rsidRPr="00FA264E">
      <w:rPr>
        <w:rFonts w:asciiTheme="minorHAnsi" w:hAnsiTheme="minorHAnsi" w:cstheme="minorHAnsi"/>
        <w:color w:val="767171"/>
        <w:sz w:val="22"/>
        <w:szCs w:val="22"/>
      </w:rPr>
      <w:t>: HR1324000081110407323;</w:t>
    </w:r>
  </w:p>
  <w:p w14:paraId="6D03BCCD" w14:textId="4C97557C" w:rsidR="00597347" w:rsidRPr="00FA264E" w:rsidRDefault="00597347">
    <w:pPr>
      <w:pStyle w:val="Podnoje"/>
      <w:ind w:hanging="142"/>
      <w:jc w:val="center"/>
      <w:rPr>
        <w:rFonts w:asciiTheme="minorHAnsi" w:hAnsiTheme="minorHAnsi" w:cstheme="minorHAnsi"/>
        <w:color w:val="767171"/>
        <w:sz w:val="22"/>
        <w:szCs w:val="22"/>
      </w:rPr>
    </w:pPr>
    <w:r w:rsidRPr="00FA264E">
      <w:rPr>
        <w:rFonts w:asciiTheme="minorHAnsi" w:hAnsiTheme="minorHAnsi" w:cstheme="minorHAnsi"/>
        <w:b/>
        <w:color w:val="767171"/>
        <w:sz w:val="22"/>
        <w:szCs w:val="22"/>
      </w:rPr>
      <w:t>Osnivač:</w:t>
    </w:r>
    <w:r w:rsidRPr="00FA264E">
      <w:rPr>
        <w:rFonts w:asciiTheme="minorHAnsi" w:hAnsiTheme="minorHAnsi" w:cstheme="minorHAnsi"/>
        <w:color w:val="767171"/>
        <w:sz w:val="22"/>
        <w:szCs w:val="22"/>
      </w:rPr>
      <w:t xml:space="preserve"> Karlovačka županija, Osoba ovlaštena za zastupanje: </w:t>
    </w:r>
    <w:r w:rsidR="00450D38" w:rsidRPr="00FA264E">
      <w:rPr>
        <w:rFonts w:asciiTheme="minorHAnsi" w:hAnsiTheme="minorHAnsi" w:cstheme="minorHAnsi"/>
        <w:color w:val="767171"/>
        <w:sz w:val="22"/>
        <w:szCs w:val="22"/>
      </w:rPr>
      <w:t>Maja Dujmović</w:t>
    </w:r>
  </w:p>
  <w:p w14:paraId="436EEB59" w14:textId="77777777" w:rsidR="00597347" w:rsidRPr="002A346B" w:rsidRDefault="00597347">
    <w:pPr>
      <w:pStyle w:val="Podnoje"/>
      <w:ind w:hanging="142"/>
      <w:jc w:val="center"/>
      <w:rPr>
        <w:rFonts w:ascii="Arial" w:hAnsi="Arial" w:cs="Arial"/>
        <w:color w:val="984806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9A536" w14:textId="77777777" w:rsidR="0016090D" w:rsidRDefault="0016090D">
      <w:r>
        <w:separator/>
      </w:r>
    </w:p>
  </w:footnote>
  <w:footnote w:type="continuationSeparator" w:id="0">
    <w:p w14:paraId="72319150" w14:textId="77777777" w:rsidR="0016090D" w:rsidRDefault="00160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2BFDA" w14:textId="77777777" w:rsidR="00597347" w:rsidRDefault="00B315A5">
    <w:pPr>
      <w:pStyle w:val="Zaglavlje"/>
      <w:tabs>
        <w:tab w:val="clear" w:pos="9072"/>
        <w:tab w:val="right" w:pos="11340"/>
      </w:tabs>
      <w:ind w:hanging="1260"/>
      <w:rPr>
        <w:lang w:eastAsia="hr-HR"/>
      </w:rPr>
    </w:pPr>
    <w:r>
      <w:rPr>
        <w:noProof/>
      </w:rPr>
      <w:drawing>
        <wp:inline distT="0" distB="0" distL="0" distR="0" wp14:anchorId="6D1B0055" wp14:editId="3FE8B06B">
          <wp:extent cx="3824068" cy="1237615"/>
          <wp:effectExtent l="0" t="0" r="5080" b="63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tip_JURRAKŽ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4044" cy="1240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1389">
      <w:rPr>
        <w:noProof/>
      </w:rPr>
      <mc:AlternateContent>
        <mc:Choice Requires="wps">
          <w:drawing>
            <wp:anchor distT="0" distB="0" distL="114935" distR="114935" simplePos="0" relativeHeight="251656704" behindDoc="0" locked="0" layoutInCell="1" allowOverlap="1" wp14:anchorId="5CC4D64E" wp14:editId="065E5B96">
              <wp:simplePos x="0" y="0"/>
              <wp:positionH relativeFrom="column">
                <wp:posOffset>2347595</wp:posOffset>
              </wp:positionH>
              <wp:positionV relativeFrom="paragraph">
                <wp:posOffset>485775</wp:posOffset>
              </wp:positionV>
              <wp:extent cx="4051300" cy="7518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300" cy="751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B3F100" w14:textId="77777777" w:rsidR="00597347" w:rsidRPr="000C1041" w:rsidRDefault="0059734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666666"/>
                              <w:sz w:val="18"/>
                              <w:szCs w:val="18"/>
                            </w:rPr>
                          </w:pPr>
                        </w:p>
                        <w:p w14:paraId="4B313B01" w14:textId="3B02BF6C" w:rsidR="00597347" w:rsidRPr="000C1041" w:rsidRDefault="00B2224B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0C1041">
                            <w:rPr>
                              <w:rFonts w:asciiTheme="minorHAnsi" w:hAnsiTheme="minorHAnsi" w:cstheme="minorHAnsi"/>
                              <w:color w:val="666666"/>
                              <w:sz w:val="22"/>
                              <w:szCs w:val="22"/>
                            </w:rPr>
                            <w:t xml:space="preserve">Ulica </w:t>
                          </w:r>
                          <w:r w:rsidR="00597347" w:rsidRPr="000C1041">
                            <w:rPr>
                              <w:rFonts w:asciiTheme="minorHAnsi" w:hAnsiTheme="minorHAnsi" w:cstheme="minorHAnsi"/>
                              <w:color w:val="666666"/>
                              <w:sz w:val="22"/>
                              <w:szCs w:val="22"/>
                            </w:rPr>
                            <w:t xml:space="preserve">Jurja </w:t>
                          </w:r>
                          <w:proofErr w:type="spellStart"/>
                          <w:r w:rsidR="00597347" w:rsidRPr="000C1041">
                            <w:rPr>
                              <w:rFonts w:asciiTheme="minorHAnsi" w:hAnsiTheme="minorHAnsi" w:cstheme="minorHAnsi"/>
                              <w:color w:val="666666"/>
                              <w:sz w:val="22"/>
                              <w:szCs w:val="22"/>
                            </w:rPr>
                            <w:t>Haulika</w:t>
                          </w:r>
                          <w:proofErr w:type="spellEnd"/>
                          <w:r w:rsidR="00597347" w:rsidRPr="000C1041">
                            <w:rPr>
                              <w:rFonts w:asciiTheme="minorHAnsi" w:hAnsiTheme="minorHAnsi" w:cstheme="minorHAnsi"/>
                              <w:color w:val="666666"/>
                              <w:sz w:val="22"/>
                              <w:szCs w:val="22"/>
                            </w:rPr>
                            <w:t xml:space="preserve"> 14, 47000 Karlovac</w:t>
                          </w:r>
                        </w:p>
                        <w:p w14:paraId="3AB1836F" w14:textId="5C006B33" w:rsidR="00597347" w:rsidRPr="000C1041" w:rsidRDefault="00597347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0C1041">
                            <w:rPr>
                              <w:rFonts w:asciiTheme="minorHAnsi" w:hAnsiTheme="minorHAnsi" w:cstheme="minorHAnsi"/>
                              <w:b/>
                              <w:color w:val="666666"/>
                              <w:sz w:val="22"/>
                              <w:szCs w:val="22"/>
                            </w:rPr>
                            <w:t xml:space="preserve">Tel: </w:t>
                          </w:r>
                          <w:r w:rsidRPr="000C1041">
                            <w:rPr>
                              <w:rFonts w:asciiTheme="minorHAnsi" w:hAnsiTheme="minorHAnsi" w:cstheme="minorHAnsi"/>
                              <w:color w:val="666666"/>
                              <w:sz w:val="22"/>
                              <w:szCs w:val="22"/>
                            </w:rPr>
                            <w:t>047/ 612 800</w:t>
                          </w:r>
                          <w:r w:rsidRPr="000C1041">
                            <w:rPr>
                              <w:rFonts w:asciiTheme="minorHAnsi" w:hAnsiTheme="minorHAnsi" w:cstheme="minorHAnsi"/>
                              <w:b/>
                              <w:color w:val="666666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14:paraId="470C0CA5" w14:textId="77777777" w:rsidR="00597347" w:rsidRPr="000C1041" w:rsidRDefault="00597347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0C1041">
                            <w:rPr>
                              <w:rFonts w:asciiTheme="minorHAnsi" w:hAnsiTheme="minorHAnsi" w:cstheme="minorHAnsi"/>
                              <w:b/>
                              <w:color w:val="666666"/>
                              <w:sz w:val="22"/>
                              <w:szCs w:val="22"/>
                            </w:rPr>
                            <w:t xml:space="preserve">E-mail: </w:t>
                          </w:r>
                          <w:hyperlink r:id="rId2" w:history="1">
                            <w:r w:rsidRPr="000C1041">
                              <w:rPr>
                                <w:rStyle w:val="Hiperveza"/>
                                <w:rFonts w:asciiTheme="minorHAnsi" w:hAnsiTheme="minorHAnsi" w:cstheme="minorHAnsi"/>
                                <w:b/>
                                <w:color w:val="666666"/>
                                <w:sz w:val="22"/>
                                <w:szCs w:val="22"/>
                              </w:rPr>
                              <w:t>info@ra-kazup.hr</w:t>
                            </w:r>
                          </w:hyperlink>
                          <w:r w:rsidRPr="000C1041">
                            <w:rPr>
                              <w:rFonts w:asciiTheme="minorHAnsi" w:hAnsiTheme="minorHAnsi" w:cstheme="minorHAnsi"/>
                              <w:b/>
                              <w:color w:val="666666"/>
                              <w:sz w:val="22"/>
                              <w:szCs w:val="22"/>
                            </w:rPr>
                            <w:t xml:space="preserve">  - Web:  </w:t>
                          </w:r>
                          <w:r w:rsidRPr="000C1041">
                            <w:rPr>
                              <w:rFonts w:asciiTheme="minorHAnsi" w:hAnsiTheme="minorHAnsi" w:cstheme="minorHAnsi"/>
                              <w:color w:val="666666"/>
                              <w:sz w:val="22"/>
                              <w:szCs w:val="22"/>
                            </w:rPr>
                            <w:t>www.ra-kazup.hr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4D6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4.85pt;margin-top:38.25pt;width:319pt;height:59.2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" stroked="f">
              <v:fill opacity="0"/>
              <v:textbox inset="7.25pt,3.65pt,7.25pt,3.65pt">
                <w:txbxContent>
                  <w:p w14:paraId="0DB3F100" w14:textId="77777777" w:rsidR="00597347" w:rsidRPr="000C1041" w:rsidRDefault="00597347">
                    <w:pPr>
                      <w:jc w:val="right"/>
                      <w:rPr>
                        <w:rFonts w:ascii="Arial" w:hAnsi="Arial" w:cs="Arial"/>
                        <w:b/>
                        <w:color w:val="666666"/>
                        <w:sz w:val="18"/>
                        <w:szCs w:val="18"/>
                      </w:rPr>
                    </w:pPr>
                  </w:p>
                  <w:p w14:paraId="4B313B01" w14:textId="3B02BF6C" w:rsidR="00597347" w:rsidRPr="000C1041" w:rsidRDefault="00B2224B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0C1041">
                      <w:rPr>
                        <w:rFonts w:asciiTheme="minorHAnsi" w:hAnsiTheme="minorHAnsi" w:cstheme="minorHAnsi"/>
                        <w:color w:val="666666"/>
                        <w:sz w:val="22"/>
                        <w:szCs w:val="22"/>
                      </w:rPr>
                      <w:t xml:space="preserve">Ulica </w:t>
                    </w:r>
                    <w:r w:rsidR="00597347" w:rsidRPr="000C1041">
                      <w:rPr>
                        <w:rFonts w:asciiTheme="minorHAnsi" w:hAnsiTheme="minorHAnsi" w:cstheme="minorHAnsi"/>
                        <w:color w:val="666666"/>
                        <w:sz w:val="22"/>
                        <w:szCs w:val="22"/>
                      </w:rPr>
                      <w:t xml:space="preserve">Jurja </w:t>
                    </w:r>
                    <w:proofErr w:type="spellStart"/>
                    <w:r w:rsidR="00597347" w:rsidRPr="000C1041">
                      <w:rPr>
                        <w:rFonts w:asciiTheme="minorHAnsi" w:hAnsiTheme="minorHAnsi" w:cstheme="minorHAnsi"/>
                        <w:color w:val="666666"/>
                        <w:sz w:val="22"/>
                        <w:szCs w:val="22"/>
                      </w:rPr>
                      <w:t>Haulika</w:t>
                    </w:r>
                    <w:proofErr w:type="spellEnd"/>
                    <w:r w:rsidR="00597347" w:rsidRPr="000C1041">
                      <w:rPr>
                        <w:rFonts w:asciiTheme="minorHAnsi" w:hAnsiTheme="minorHAnsi" w:cstheme="minorHAnsi"/>
                        <w:color w:val="666666"/>
                        <w:sz w:val="22"/>
                        <w:szCs w:val="22"/>
                      </w:rPr>
                      <w:t xml:space="preserve"> 14, 47000 Karlovac</w:t>
                    </w:r>
                  </w:p>
                  <w:p w14:paraId="3AB1836F" w14:textId="5C006B33" w:rsidR="00597347" w:rsidRPr="000C1041" w:rsidRDefault="00597347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0C1041">
                      <w:rPr>
                        <w:rFonts w:asciiTheme="minorHAnsi" w:hAnsiTheme="minorHAnsi" w:cstheme="minorHAnsi"/>
                        <w:b/>
                        <w:color w:val="666666"/>
                        <w:sz w:val="22"/>
                        <w:szCs w:val="22"/>
                      </w:rPr>
                      <w:t xml:space="preserve">Tel: </w:t>
                    </w:r>
                    <w:r w:rsidRPr="000C1041">
                      <w:rPr>
                        <w:rFonts w:asciiTheme="minorHAnsi" w:hAnsiTheme="minorHAnsi" w:cstheme="minorHAnsi"/>
                        <w:color w:val="666666"/>
                        <w:sz w:val="22"/>
                        <w:szCs w:val="22"/>
                      </w:rPr>
                      <w:t>047/ 612 800</w:t>
                    </w:r>
                    <w:r w:rsidRPr="000C1041">
                      <w:rPr>
                        <w:rFonts w:asciiTheme="minorHAnsi" w:hAnsiTheme="minorHAnsi" w:cstheme="minorHAnsi"/>
                        <w:b/>
                        <w:color w:val="666666"/>
                        <w:sz w:val="22"/>
                        <w:szCs w:val="22"/>
                      </w:rPr>
                      <w:t xml:space="preserve">  </w:t>
                    </w:r>
                  </w:p>
                  <w:p w14:paraId="470C0CA5" w14:textId="77777777" w:rsidR="00597347" w:rsidRPr="000C1041" w:rsidRDefault="00597347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0C1041">
                      <w:rPr>
                        <w:rFonts w:asciiTheme="minorHAnsi" w:hAnsiTheme="minorHAnsi" w:cstheme="minorHAnsi"/>
                        <w:b/>
                        <w:color w:val="666666"/>
                        <w:sz w:val="22"/>
                        <w:szCs w:val="22"/>
                      </w:rPr>
                      <w:t xml:space="preserve">E-mail: </w:t>
                    </w:r>
                    <w:hyperlink r:id="rId3" w:history="1">
                      <w:r w:rsidRPr="000C1041">
                        <w:rPr>
                          <w:rStyle w:val="Hiperveza"/>
                          <w:rFonts w:asciiTheme="minorHAnsi" w:hAnsiTheme="minorHAnsi" w:cstheme="minorHAnsi"/>
                          <w:b/>
                          <w:color w:val="666666"/>
                          <w:sz w:val="22"/>
                          <w:szCs w:val="22"/>
                        </w:rPr>
                        <w:t>info@ra-kazup.hr</w:t>
                      </w:r>
                    </w:hyperlink>
                    <w:r w:rsidRPr="000C1041">
                      <w:rPr>
                        <w:rFonts w:asciiTheme="minorHAnsi" w:hAnsiTheme="minorHAnsi" w:cstheme="minorHAnsi"/>
                        <w:b/>
                        <w:color w:val="666666"/>
                        <w:sz w:val="22"/>
                        <w:szCs w:val="22"/>
                      </w:rPr>
                      <w:t xml:space="preserve">  - Web:  </w:t>
                    </w:r>
                    <w:r w:rsidRPr="000C1041">
                      <w:rPr>
                        <w:rFonts w:asciiTheme="minorHAnsi" w:hAnsiTheme="minorHAnsi" w:cstheme="minorHAnsi"/>
                        <w:color w:val="666666"/>
                        <w:sz w:val="22"/>
                        <w:szCs w:val="22"/>
                      </w:rPr>
                      <w:t>www.ra-kazup.hr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AFC2178"/>
    <w:multiLevelType w:val="hybridMultilevel"/>
    <w:tmpl w:val="35740D16"/>
    <w:lvl w:ilvl="0" w:tplc="9E3E21BA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573535">
    <w:abstractNumId w:val="0"/>
  </w:num>
  <w:num w:numId="2" w16cid:durableId="1582371030">
    <w:abstractNumId w:val="1"/>
  </w:num>
  <w:num w:numId="3" w16cid:durableId="953511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A5"/>
    <w:rsid w:val="000067AA"/>
    <w:rsid w:val="0007359D"/>
    <w:rsid w:val="000B5275"/>
    <w:rsid w:val="000C1041"/>
    <w:rsid w:val="000F725F"/>
    <w:rsid w:val="0016090D"/>
    <w:rsid w:val="0016373D"/>
    <w:rsid w:val="00180A3B"/>
    <w:rsid w:val="001D5046"/>
    <w:rsid w:val="00202A76"/>
    <w:rsid w:val="002078B4"/>
    <w:rsid w:val="0022292B"/>
    <w:rsid w:val="00227C06"/>
    <w:rsid w:val="00291947"/>
    <w:rsid w:val="002A346B"/>
    <w:rsid w:val="002C00A6"/>
    <w:rsid w:val="002C2A53"/>
    <w:rsid w:val="002E4377"/>
    <w:rsid w:val="003D1F1C"/>
    <w:rsid w:val="003E1780"/>
    <w:rsid w:val="00450D38"/>
    <w:rsid w:val="0046356E"/>
    <w:rsid w:val="00463991"/>
    <w:rsid w:val="004B5EFC"/>
    <w:rsid w:val="004E3ED8"/>
    <w:rsid w:val="0057598A"/>
    <w:rsid w:val="005849C3"/>
    <w:rsid w:val="00597347"/>
    <w:rsid w:val="005E248D"/>
    <w:rsid w:val="0063387E"/>
    <w:rsid w:val="00650FBD"/>
    <w:rsid w:val="00651197"/>
    <w:rsid w:val="006625F0"/>
    <w:rsid w:val="0068028A"/>
    <w:rsid w:val="006A484C"/>
    <w:rsid w:val="006D1389"/>
    <w:rsid w:val="006F4365"/>
    <w:rsid w:val="00714667"/>
    <w:rsid w:val="00726DCD"/>
    <w:rsid w:val="00763DE3"/>
    <w:rsid w:val="007B20BD"/>
    <w:rsid w:val="00802850"/>
    <w:rsid w:val="00833DE6"/>
    <w:rsid w:val="008F186D"/>
    <w:rsid w:val="0090749C"/>
    <w:rsid w:val="00936072"/>
    <w:rsid w:val="00946A7E"/>
    <w:rsid w:val="009759B4"/>
    <w:rsid w:val="0098568A"/>
    <w:rsid w:val="00985D31"/>
    <w:rsid w:val="009B6C71"/>
    <w:rsid w:val="00A007B3"/>
    <w:rsid w:val="00A26D10"/>
    <w:rsid w:val="00AA4337"/>
    <w:rsid w:val="00AB2F06"/>
    <w:rsid w:val="00AF0E62"/>
    <w:rsid w:val="00AF63B4"/>
    <w:rsid w:val="00B2224B"/>
    <w:rsid w:val="00B232C6"/>
    <w:rsid w:val="00B2730F"/>
    <w:rsid w:val="00B315A5"/>
    <w:rsid w:val="00BA5F8A"/>
    <w:rsid w:val="00C027D9"/>
    <w:rsid w:val="00C42A5C"/>
    <w:rsid w:val="00C6495C"/>
    <w:rsid w:val="00CC76DD"/>
    <w:rsid w:val="00CD099B"/>
    <w:rsid w:val="00CF6992"/>
    <w:rsid w:val="00DB79D2"/>
    <w:rsid w:val="00E005E5"/>
    <w:rsid w:val="00E322C5"/>
    <w:rsid w:val="00E56BDE"/>
    <w:rsid w:val="00EE0918"/>
    <w:rsid w:val="00EF69C1"/>
    <w:rsid w:val="00F61FDF"/>
    <w:rsid w:val="00FA245E"/>
    <w:rsid w:val="00FA264E"/>
    <w:rsid w:val="00FB7325"/>
    <w:rsid w:val="00FD5B71"/>
    <w:rsid w:val="00FF0590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7CA8E3"/>
  <w15:chartTrackingRefBased/>
  <w15:docId w15:val="{4672F446-2DF2-4281-8820-D7F5DE64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Naslov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Naslov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b w:val="0"/>
    </w:rPr>
  </w:style>
  <w:style w:type="character" w:customStyle="1" w:styleId="WW8Num3z0">
    <w:name w:val="WW8Num3z0"/>
    <w:rPr>
      <w:rFonts w:hint="default"/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Zadanifontodlomka1">
    <w:name w:val="Zadani font odlomka1"/>
  </w:style>
  <w:style w:type="character" w:styleId="Hiperveza">
    <w:name w:val="Hyperlink"/>
    <w:rPr>
      <w:color w:val="0000FF"/>
      <w:u w:val="single"/>
    </w:rPr>
  </w:style>
  <w:style w:type="character" w:customStyle="1" w:styleId="Znakovifusnote">
    <w:name w:val="Znakovi fusnote"/>
    <w:rPr>
      <w:vertAlign w:val="superscript"/>
    </w:rPr>
  </w:style>
  <w:style w:type="character" w:styleId="SlijeenaHiperveza">
    <w:name w:val="FollowedHyperlink"/>
    <w:rPr>
      <w:color w:val="800080"/>
      <w:u w:val="single"/>
    </w:rPr>
  </w:style>
  <w:style w:type="character" w:customStyle="1" w:styleId="PodnojeChar">
    <w:name w:val="Podnožje Char"/>
    <w:rPr>
      <w:sz w:val="24"/>
      <w:szCs w:val="24"/>
      <w:lang w:val="hr-HR"/>
    </w:rPr>
  </w:style>
  <w:style w:type="character" w:customStyle="1" w:styleId="Simbolinumeriranja">
    <w:name w:val="Simboli numeriranja"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Pr>
      <w:sz w:val="28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rPr>
      <w:sz w:val="20"/>
      <w:szCs w:val="20"/>
    </w:rPr>
  </w:style>
  <w:style w:type="paragraph" w:customStyle="1" w:styleId="Sadrajokvira">
    <w:name w:val="Sadržaj okvira"/>
    <w:basedOn w:val="Normal"/>
  </w:style>
  <w:style w:type="paragraph" w:styleId="Odlomakpopisa">
    <w:name w:val="List Paragraph"/>
    <w:basedOn w:val="Normal"/>
    <w:uiPriority w:val="34"/>
    <w:qFormat/>
    <w:rsid w:val="00006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a-kazup.hr" TargetMode="External"/><Relationship Id="rId2" Type="http://schemas.openxmlformats.org/officeDocument/2006/relationships/hyperlink" Target="mailto:info@ra-kazup.hr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~1.PER\AppData\Local\Temp\2%20Doc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 Doc-1.dotx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</vt:lpstr>
      <vt:lpstr>                                                                 </vt:lpstr>
    </vt:vector>
  </TitlesOfParts>
  <Company/>
  <LinksUpToDate>false</LinksUpToDate>
  <CharactersWithSpaces>1550</CharactersWithSpaces>
  <SharedDoc>false</SharedDoc>
  <HLinks>
    <vt:vector size="6" baseType="variant"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mailto:info@ra-kazup.hr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Antonija Perac</dc:creator>
  <cp:keywords/>
  <cp:lastModifiedBy>Marina Petrović</cp:lastModifiedBy>
  <cp:revision>3</cp:revision>
  <cp:lastPrinted>2010-03-15T14:07:00Z</cp:lastPrinted>
  <dcterms:created xsi:type="dcterms:W3CDTF">2025-03-20T10:03:00Z</dcterms:created>
  <dcterms:modified xsi:type="dcterms:W3CDTF">2025-03-20T10:53:00Z</dcterms:modified>
</cp:coreProperties>
</file>